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015F" w:rsidR="00AE2E8B" w:rsidP="58A2B7E8" w:rsidRDefault="00AE2E8B" w14:paraId="03492B2D" w14:textId="5F2C9D47">
      <w:pPr>
        <w:keepNext w:val="1"/>
        <w:keepLines w:val="1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3" w:line="268" w:lineRule="auto"/>
        <w:ind w:left="10" w:right="68" w:hanging="10"/>
        <w:jc w:val="center"/>
        <w:outlineLvl w:val="4"/>
        <w:rPr>
          <w:rFonts w:eastAsia="Arial"/>
          <w:b w:val="1"/>
          <w:bCs w:val="1"/>
          <w:kern w:val="2"/>
          <w:bdr w:val="none" w:color="auto" w:sz="0" w:space="0"/>
          <w:lang w:eastAsia="es-ES"/>
          <w14:ligatures w14:val="standardContextual"/>
        </w:rPr>
      </w:pPr>
      <w:r w:rsidRPr="58A2B7E8" w:rsidR="00AE2E8B">
        <w:rPr>
          <w:rFonts w:eastAsia="Arial"/>
          <w:b w:val="1"/>
          <w:bCs w:val="1"/>
          <w:kern w:val="2"/>
          <w:bdr w:val="none" w:color="auto" w:sz="0" w:space="0"/>
          <w:lang w:eastAsia="es-ES"/>
          <w14:ligatures w14:val="standardContextual"/>
        </w:rPr>
        <w:t xml:space="preserve">ANEXO X</w:t>
      </w:r>
      <w:r w:rsidRPr="58A2B7E8" w:rsidR="5B16A08A">
        <w:rPr>
          <w:rFonts w:eastAsia="Arial"/>
          <w:b w:val="1"/>
          <w:bCs w:val="1"/>
          <w:kern w:val="2"/>
          <w:bdr w:val="none" w:color="auto" w:sz="0" w:space="0"/>
          <w:lang w:eastAsia="es-ES"/>
          <w14:ligatures w14:val="standardContextual"/>
        </w:rPr>
        <w:t xml:space="preserve">II</w:t>
      </w:r>
      <w:r w:rsidRPr="58A2B7E8" w:rsidR="00AE2E8B">
        <w:rPr>
          <w:rFonts w:eastAsia="Arial"/>
          <w:b w:val="1"/>
          <w:bCs w:val="1"/>
          <w:kern w:val="2"/>
          <w:bdr w:val="none" w:color="auto" w:sz="0" w:space="0"/>
          <w:lang w:eastAsia="es-ES"/>
          <w14:ligatures w14:val="standardContextual"/>
        </w:rPr>
        <w:t xml:space="preserve">. DECLARACIÓN DE ACEPTACIÓN </w:t>
      </w:r>
    </w:p>
    <w:p w:rsidRPr="0034015F" w:rsidR="00AE2E8B" w:rsidP="00AE2E8B" w:rsidRDefault="00AE2E8B" w14:paraId="290A0CA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9" w:lineRule="auto"/>
        <w:outlineLvl w:val="9"/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 </w:t>
      </w:r>
    </w:p>
    <w:p w:rsidRPr="0034015F" w:rsidR="00AE2E8B" w:rsidP="00AE2E8B" w:rsidRDefault="00AE2E8B" w14:paraId="0193479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9" w:lineRule="auto"/>
        <w:outlineLvl w:val="9"/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 </w:t>
      </w:r>
    </w:p>
    <w:p w:rsidR="00AE2E8B" w:rsidP="00AE2E8B" w:rsidRDefault="00AE2E8B" w14:paraId="0A2D76A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>D./Dª. ………………………………………………………, mayor de edad y N.I.F. …………………….. en su propio nombre y representación/ en nombre y representación de la entidad ………………………………….. con</w:t>
      </w:r>
      <w:r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 </w:t>
      </w:r>
      <w:r w:rsidRPr="0034015F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>N.I.F………………………………en</w:t>
      </w:r>
      <w:r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 </w:t>
      </w:r>
      <w:r w:rsidRPr="0034015F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>calidad de ……………………………, con domicilio en la calle ………………………………………, nº………. piso/planta</w:t>
      </w:r>
      <w:r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 ....</w:t>
      </w:r>
      <w:r w:rsidRPr="0034015F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>……., letra………., en la ciudad de …………………………………, C.P………. provincia de ………………………………., País…………………, teléfono</w:t>
      </w:r>
      <w:r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>.......</w:t>
      </w:r>
      <w:r w:rsidRPr="0034015F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…………., y dirección de correo electrónico …………………………………, a los efectos de notificaciones que pudieran dimanar del presente documento, por medio del presente, </w:t>
      </w:r>
    </w:p>
    <w:p w:rsidR="00AE2E8B" w:rsidP="00AE2E8B" w:rsidRDefault="00AE2E8B" w14:paraId="0D2E54A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</w:pPr>
    </w:p>
    <w:p w:rsidRPr="0034015F" w:rsidR="00AE2E8B" w:rsidP="00AE2E8B" w:rsidRDefault="00AE2E8B" w14:paraId="4572DB3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</w:pPr>
    </w:p>
    <w:p w:rsidRPr="0034015F" w:rsidR="00AE2E8B" w:rsidP="00AE2E8B" w:rsidRDefault="00AE2E8B" w14:paraId="625143F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9" w:lineRule="auto"/>
        <w:outlineLvl w:val="9"/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</w:pPr>
      <w:r w:rsidRPr="0034015F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 </w:t>
      </w:r>
    </w:p>
    <w:p w:rsidRPr="0034015F" w:rsidR="00AE2E8B" w:rsidP="00AE2E8B" w:rsidRDefault="00AE2E8B" w14:paraId="62A9D8BC" w14:textId="77777777">
      <w:pPr>
        <w:keepNext/>
        <w:keepLines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3" w:line="268" w:lineRule="auto"/>
        <w:ind w:left="10" w:right="69" w:hanging="10"/>
        <w:jc w:val="center"/>
        <w:outlineLvl w:val="4"/>
        <w:rPr>
          <w:rFonts w:eastAsia="Arial"/>
          <w:b/>
          <w:kern w:val="2"/>
          <w:szCs w:val="22"/>
          <w:bdr w:val="none" w:color="auto" w:sz="0" w:space="0"/>
          <w:lang w:eastAsia="es-ES"/>
          <w14:ligatures w14:val="standardContextual"/>
        </w:rPr>
      </w:pPr>
      <w:r w:rsidRPr="0034015F">
        <w:rPr>
          <w:rFonts w:eastAsia="Arial"/>
          <w:b/>
          <w:kern w:val="2"/>
          <w:szCs w:val="22"/>
          <w:bdr w:val="none" w:color="auto" w:sz="0" w:space="0"/>
          <w:lang w:eastAsia="es-ES"/>
          <w14:ligatures w14:val="standardContextual"/>
        </w:rPr>
        <w:t xml:space="preserve">DECLARA </w:t>
      </w:r>
    </w:p>
    <w:p w:rsidRPr="00777507" w:rsidR="00AE2E8B" w:rsidP="00AE2E8B" w:rsidRDefault="00AE2E8B" w14:paraId="28EC9B5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6" w:line="259" w:lineRule="auto"/>
        <w:outlineLvl w:val="9"/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</w:pPr>
      <w:r w:rsidRPr="000270C8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ab/>
      </w:r>
      <w:r w:rsidRPr="000270C8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 </w:t>
      </w:r>
    </w:p>
    <w:p w:rsidR="00AE2E8B" w:rsidP="00AE2E8B" w:rsidRDefault="00AE2E8B" w14:paraId="1810E3F4" w14:textId="5036DC6F">
      <w:pPr>
        <w:jc w:val="both"/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</w:pPr>
      <w:r w:rsidRPr="00D60B15">
        <w:rPr>
          <w:rFonts w:eastAsia="Arial"/>
          <w:b/>
          <w:kern w:val="2"/>
          <w:szCs w:val="22"/>
          <w:bdr w:val="none" w:color="auto" w:sz="0" w:space="0"/>
          <w:lang w:eastAsia="es-ES"/>
          <w14:ligatures w14:val="standardContextual"/>
        </w:rPr>
        <w:t>ACEPTAR</w:t>
      </w:r>
      <w:r w:rsidRPr="00D60B15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 la </w:t>
      </w:r>
      <w:r w:rsidRPr="009042FC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selección del proyecto de evento presentado,  a los efectos de que se puedan iniciar los trámites para la formalización de contrato de patrocinio por los cauces oportunos, aceptando todas y cada una de las condiciones expresadas en la resolución definitiva correspondiente a la convocatoria relativa a la selección de proyectos de eventos presenciales que generen un retorno publicitario a la marca “islas canarias” y al destino turístico islas canarias  en el proceso de dinamización turística en el Archipiélago Canario para su posterior formalización en contratos de patrocinios con </w:t>
      </w:r>
      <w:r w:rsidRPr="009042FC">
        <w:rPr>
          <w:rFonts w:eastAsia="Arial"/>
          <w:b/>
          <w:kern w:val="2"/>
          <w:szCs w:val="22"/>
          <w:bdr w:val="none" w:color="auto" w:sz="0" w:space="0"/>
          <w:lang w:eastAsia="es-ES"/>
          <w14:ligatures w14:val="standardContextual"/>
        </w:rPr>
        <w:t>entidades privadas,</w:t>
      </w:r>
      <w:r w:rsidRPr="009042FC"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  <w:t xml:space="preserve"> instruido por la sociedad mercantil pública Promotur Turismo Canarias S.A.</w:t>
      </w:r>
    </w:p>
    <w:p w:rsidR="00AE2E8B" w:rsidP="00AE2E8B" w:rsidRDefault="00AE2E8B" w14:paraId="5B05BEB6" w14:textId="77777777">
      <w:pPr>
        <w:jc w:val="both"/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</w:pPr>
    </w:p>
    <w:p w:rsidR="00AE2E8B" w:rsidP="00AE2E8B" w:rsidRDefault="00AE2E8B" w14:paraId="0672395E" w14:textId="77777777">
      <w:pPr>
        <w:jc w:val="both"/>
        <w:rPr>
          <w:rFonts w:eastAsia="Arial"/>
          <w:kern w:val="2"/>
          <w:szCs w:val="22"/>
          <w:bdr w:val="none" w:color="auto" w:sz="0" w:space="0"/>
          <w:lang w:eastAsia="es-ES"/>
          <w14:ligatures w14:val="standardContextual"/>
        </w:rPr>
      </w:pPr>
    </w:p>
    <w:p w:rsidR="00AE2E8B" w:rsidP="00AA4798" w:rsidRDefault="00AE2E8B" w14:paraId="670F782E" w14:textId="69DB341F">
      <w:pPr>
        <w:ind w:right="57"/>
        <w:jc w:val="both"/>
      </w:pPr>
      <w:r>
        <w:t xml:space="preserve">  </w:t>
      </w:r>
    </w:p>
    <w:p w:rsidR="00AE2E8B" w:rsidP="00AA4798" w:rsidRDefault="00AE2E8B" w14:paraId="57825CEB" w14:textId="77777777">
      <w:pPr>
        <w:spacing w:line="259" w:lineRule="auto"/>
        <w:jc w:val="both"/>
      </w:pPr>
      <w:r>
        <w:t xml:space="preserve"> </w:t>
      </w:r>
    </w:p>
    <w:p w:rsidR="00AE2E8B" w:rsidP="00AE2E8B" w:rsidRDefault="00AE2E8B" w14:paraId="3F3385E7" w14:textId="77777777">
      <w:pPr>
        <w:ind w:left="-5" w:right="57"/>
        <w:jc w:val="both"/>
      </w:pPr>
      <w:r>
        <w:t xml:space="preserve">Y para que conste firmo la presente en la fecha que consta en la firma electrónica </w:t>
      </w:r>
    </w:p>
    <w:p w:rsidR="00AE2E8B" w:rsidP="00AE2E8B" w:rsidRDefault="00AE2E8B" w14:paraId="36A4C34A" w14:textId="77777777"/>
    <w:p w:rsidR="00AE2E8B" w:rsidP="00AE2E8B" w:rsidRDefault="00AE2E8B" w14:paraId="69E4B596" w14:textId="77777777"/>
    <w:p w:rsidR="00AE2E8B" w:rsidP="00AE2E8B" w:rsidRDefault="00AE2E8B" w14:paraId="0617352E" w14:textId="77777777">
      <w:pPr>
        <w:spacing w:after="3" w:line="268" w:lineRule="auto"/>
        <w:ind w:right="65"/>
        <w:jc w:val="center"/>
      </w:pPr>
      <w:r>
        <w:rPr>
          <w:b/>
        </w:rPr>
        <w:t xml:space="preserve">(firma electrónica) </w:t>
      </w:r>
    </w:p>
    <w:p w:rsidR="008C407A" w:rsidP="00AC3180" w:rsidRDefault="008C407A" w14:paraId="645439FB" w14:textId="77777777"/>
    <w:p w:rsidR="00220649" w:rsidP="00AC3180" w:rsidRDefault="00220649" w14:paraId="07C27DC7" w14:textId="77777777"/>
    <w:p w:rsidRPr="00AC3180" w:rsidR="00220649" w:rsidP="00AC3180" w:rsidRDefault="00220649" w14:paraId="35C0FE88" w14:textId="77777777"/>
    <w:sectPr w:rsidRPr="00AC3180" w:rsidR="00220649" w:rsidSect="00E82F4D">
      <w:headerReference w:type="default" r:id="rId8"/>
      <w:footerReference w:type="default" r:id="rId9"/>
      <w:headerReference w:type="first" r:id="rId10"/>
      <w:footerReference w:type="first" r:id="rId11"/>
      <w:pgSz w:w="11900" w:h="16840" w:orient="portrait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11AC" w:rsidP="00A06021" w:rsidRDefault="008611AC" w14:paraId="147F53B8" w14:textId="77777777">
      <w:r>
        <w:separator/>
      </w:r>
    </w:p>
  </w:endnote>
  <w:endnote w:type="continuationSeparator" w:id="0">
    <w:p w:rsidR="008611AC" w:rsidP="00A06021" w:rsidRDefault="008611AC" w14:paraId="7A0721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Content>
      <w:sdt>
        <w:sdtPr>
          <w:id w:val="-1259218990"/>
          <w:docPartObj>
            <w:docPartGallery w:val="Page Numbers (Top of Page)"/>
            <w:docPartUnique/>
          </w:docPartObj>
        </w:sdtPr>
        <w:sdtContent>
          <w:p w:rsidR="00B33A26" w:rsidP="00416FC5" w:rsidRDefault="00920E21" w14:paraId="774DB72A" w14:textId="77777777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33A26" w:rsidP="0008290C" w:rsidRDefault="00F555DC" w14:paraId="6A2E9A7E" w14:textId="77777777">
    <w:pPr>
      <w:pStyle w:val="Piedepgina"/>
      <w:ind w:right="-7"/>
    </w:pPr>
    <w:r>
      <w:rPr>
        <w:noProof/>
      </w:rPr>
      <w:drawing>
        <wp:inline distT="0" distB="0" distL="0" distR="0" wp14:anchorId="5D657D81" wp14:editId="198C97B4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11AC" w:rsidP="00A06021" w:rsidRDefault="008611AC" w14:paraId="2286606A" w14:textId="77777777">
      <w:r>
        <w:separator/>
      </w:r>
    </w:p>
  </w:footnote>
  <w:footnote w:type="continuationSeparator" w:id="0">
    <w:p w:rsidR="008611AC" w:rsidP="00A06021" w:rsidRDefault="008611AC" w14:paraId="264D11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81B8A" w:rsidR="00481B8A" w:rsidP="00481B8A" w:rsidRDefault="00481B8A" w14:paraId="1E0ABC26" w14:textId="77777777">
    <w:pPr>
      <w:pStyle w:val="Encabezado"/>
      <w:ind w:left="-1701"/>
    </w:pPr>
    <w:r>
      <w:rPr>
        <w:b/>
        <w:noProof/>
      </w:rPr>
      <w:drawing>
        <wp:inline distT="0" distB="0" distL="0" distR="0" wp14:anchorId="6156CF58" wp14:editId="5A5D5E73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804E8" w:rsidP="00F6248F" w:rsidRDefault="00F6248F" w14:paraId="61E13FF1" w14:textId="77777777">
    <w:pPr>
      <w:pStyle w:val="Encabezado"/>
      <w:ind w:left="-1701"/>
    </w:pPr>
    <w:r>
      <w:rPr>
        <w:b/>
        <w:noProof/>
      </w:rPr>
      <w:drawing>
        <wp:inline distT="0" distB="0" distL="0" distR="0" wp14:anchorId="4AFD48CE" wp14:editId="71DED74E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0CF6CEB0" wp14:editId="7363F972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FCA048A0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E8A71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34C9A5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FA975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9C2EE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28740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D035B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86D2F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56223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FCA048A0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E8A71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34C9A5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FA975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9C2EE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28740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D035B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86D2F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56223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05D6292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541C160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1592DE7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A30A641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1DBE701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4860EBB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4D5C137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FFF89A5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C0BEB6E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FCA048A0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E8A71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34C9A5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FA975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9C2EE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28740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D035B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86D2F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56223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0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FCA048A0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E8A71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34C9A5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FA9756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9C2EE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28740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D035B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86D2F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56223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3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9"/>
  </w:num>
  <w:num w:numId="33" w16cid:durableId="1136679946">
    <w:abstractNumId w:val="12"/>
  </w:num>
  <w:num w:numId="34" w16cid:durableId="859010882">
    <w:abstractNumId w:val="11"/>
  </w:num>
  <w:num w:numId="35" w16cid:durableId="15932238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attachedTemplate r:id="rId1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B"/>
    <w:rsid w:val="00005C4C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20649"/>
    <w:rsid w:val="00232D19"/>
    <w:rsid w:val="0024460C"/>
    <w:rsid w:val="00274CE3"/>
    <w:rsid w:val="00291B23"/>
    <w:rsid w:val="002F102C"/>
    <w:rsid w:val="00306A4F"/>
    <w:rsid w:val="003521B1"/>
    <w:rsid w:val="003A40B8"/>
    <w:rsid w:val="003C5945"/>
    <w:rsid w:val="003D3F6E"/>
    <w:rsid w:val="00416FC5"/>
    <w:rsid w:val="00421F84"/>
    <w:rsid w:val="0044471E"/>
    <w:rsid w:val="00481B8A"/>
    <w:rsid w:val="004908DE"/>
    <w:rsid w:val="00497BA8"/>
    <w:rsid w:val="004B7FF4"/>
    <w:rsid w:val="0051225A"/>
    <w:rsid w:val="005124B2"/>
    <w:rsid w:val="005434FC"/>
    <w:rsid w:val="00546AFE"/>
    <w:rsid w:val="005A1CFC"/>
    <w:rsid w:val="005D79F2"/>
    <w:rsid w:val="005F301D"/>
    <w:rsid w:val="00605AA3"/>
    <w:rsid w:val="00612C28"/>
    <w:rsid w:val="0061487B"/>
    <w:rsid w:val="0066688C"/>
    <w:rsid w:val="006B789B"/>
    <w:rsid w:val="006C378E"/>
    <w:rsid w:val="006D33E3"/>
    <w:rsid w:val="006D3CC0"/>
    <w:rsid w:val="006D502E"/>
    <w:rsid w:val="006E2BA0"/>
    <w:rsid w:val="006F5361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C29EB"/>
    <w:rsid w:val="007F3F37"/>
    <w:rsid w:val="007F48B7"/>
    <w:rsid w:val="00807933"/>
    <w:rsid w:val="008105F3"/>
    <w:rsid w:val="00813C69"/>
    <w:rsid w:val="00843E9B"/>
    <w:rsid w:val="008611AC"/>
    <w:rsid w:val="008828AD"/>
    <w:rsid w:val="008B4094"/>
    <w:rsid w:val="008C407A"/>
    <w:rsid w:val="008C6200"/>
    <w:rsid w:val="008D7FF4"/>
    <w:rsid w:val="008F635C"/>
    <w:rsid w:val="00920E21"/>
    <w:rsid w:val="00945E9D"/>
    <w:rsid w:val="00964D0D"/>
    <w:rsid w:val="00974AF7"/>
    <w:rsid w:val="00991F63"/>
    <w:rsid w:val="009A4A35"/>
    <w:rsid w:val="009C2CBA"/>
    <w:rsid w:val="00A06021"/>
    <w:rsid w:val="00A53188"/>
    <w:rsid w:val="00A573ED"/>
    <w:rsid w:val="00A62EFB"/>
    <w:rsid w:val="00A648CF"/>
    <w:rsid w:val="00A7040F"/>
    <w:rsid w:val="00A95AD9"/>
    <w:rsid w:val="00AA3A63"/>
    <w:rsid w:val="00AA4798"/>
    <w:rsid w:val="00AB798E"/>
    <w:rsid w:val="00AC3180"/>
    <w:rsid w:val="00AC3F3E"/>
    <w:rsid w:val="00AE2E8B"/>
    <w:rsid w:val="00B03D64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4180"/>
    <w:rsid w:val="00CC3C11"/>
    <w:rsid w:val="00D06769"/>
    <w:rsid w:val="00D80D91"/>
    <w:rsid w:val="00D95B27"/>
    <w:rsid w:val="00DC4B4F"/>
    <w:rsid w:val="00DF1BA9"/>
    <w:rsid w:val="00DF3680"/>
    <w:rsid w:val="00E15B19"/>
    <w:rsid w:val="00E2762C"/>
    <w:rsid w:val="00E32D7C"/>
    <w:rsid w:val="00E72AE3"/>
    <w:rsid w:val="00E82F4D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C6F00"/>
    <w:rsid w:val="00FC77DC"/>
    <w:rsid w:val="00FD1BEA"/>
    <w:rsid w:val="58A2B7E8"/>
    <w:rsid w:val="5B16A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38D33"/>
  <w14:defaultImageDpi w14:val="32767"/>
  <w15:chartTrackingRefBased/>
  <w15:docId w15:val="{5E84CB29-9147-4E87-BB52-0519FA6DB2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E2E8B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hAnsi="Arial" w:eastAsia="Cambria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styleId="Cuerpo" w:customStyle="1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Ninguno" w:customStyle="1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numbering" w:styleId="Estiloimportado1" w:customStyle="1">
    <w:name w:val="Estilo importado 1"/>
    <w:rsid w:val="0075646D"/>
    <w:pPr>
      <w:numPr>
        <w:numId w:val="1"/>
      </w:numPr>
    </w:pPr>
  </w:style>
  <w:style w:type="character" w:styleId="Hyperlink0" w:customStyle="1">
    <w:name w:val="Hyperlink.0"/>
    <w:basedOn w:val="Hipervnculo"/>
    <w:rsid w:val="0075646D"/>
    <w:rPr>
      <w:color w:val="0000FF"/>
      <w:u w:val="single" w:color="0000FF"/>
    </w:rPr>
  </w:style>
  <w:style w:type="numbering" w:styleId="Estiloimportado10" w:customStyle="1">
    <w:name w:val="Estilo importado 1.0"/>
    <w:rsid w:val="0075646D"/>
    <w:pPr>
      <w:numPr>
        <w:numId w:val="11"/>
      </w:numPr>
    </w:pPr>
  </w:style>
  <w:style w:type="character" w:styleId="Hyperlink1" w:customStyle="1">
    <w:name w:val="Hyperlink.1"/>
    <w:basedOn w:val="Hyperlink0"/>
    <w:rsid w:val="0075646D"/>
    <w:rPr>
      <w:color w:val="000000"/>
      <w:u w:val="single" w:color="0000FF"/>
    </w:rPr>
  </w:style>
  <w:style w:type="numbering" w:styleId="Estiloimportado3" w:customStyle="1">
    <w:name w:val="Estilo importado 3"/>
    <w:rsid w:val="0075646D"/>
    <w:pPr>
      <w:numPr>
        <w:numId w:val="18"/>
      </w:numPr>
    </w:pPr>
  </w:style>
  <w:style w:type="paragraph" w:styleId="Poromisin" w:customStyle="1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2Car" w:customStyle="1">
    <w:name w:val="Título 2 Car"/>
    <w:basedOn w:val="Fuentedeprrafopredeter"/>
    <w:link w:val="Ttulo2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character" w:styleId="Ttulo3Car" w:customStyle="1">
    <w:name w:val="Título 3 Car"/>
    <w:basedOn w:val="Fuentedeprrafopredeter"/>
    <w:link w:val="Ttulo3"/>
    <w:uiPriority w:val="9"/>
    <w:rsid w:val="00A06021"/>
    <w:rPr>
      <w:rFonts w:ascii="Arial" w:hAnsi="Arial" w:eastAsia="Cambria" w:cs="Arial"/>
      <w:b/>
      <w:color w:val="000000"/>
      <w:u w:color="000000"/>
      <w:bdr w:val="nil"/>
      <w:lang w:eastAsia="es-ES_tradnl"/>
    </w:rPr>
  </w:style>
  <w:style w:type="paragraph" w:styleId="bullet" w:customStyle="1">
    <w:name w:val="bullet"/>
    <w:basedOn w:val="Prrafodelista"/>
    <w:link w:val="bulletCar"/>
    <w:rsid w:val="00D95B27"/>
    <w:pPr>
      <w:numPr>
        <w:numId w:val="3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 w:cs="Arial"/>
    </w:rPr>
  </w:style>
  <w:style w:type="character" w:styleId="PrrafodelistaCar" w:customStyle="1">
    <w:name w:val="Párrafo de lista Car"/>
    <w:basedOn w:val="Fuentedeprrafopredeter"/>
    <w:link w:val="Prrafodelista"/>
    <w:rsid w:val="00D95B27"/>
    <w:rPr>
      <w:rFonts w:ascii="Cambria" w:hAnsi="Cambria" w:eastAsia="Cambria" w:cs="Cambria"/>
      <w:color w:val="000000"/>
      <w:u w:color="000000"/>
      <w:bdr w:val="nil"/>
      <w:lang w:eastAsia="es-ES_tradnl"/>
    </w:rPr>
  </w:style>
  <w:style w:type="character" w:styleId="bulletCar" w:customStyle="1">
    <w:name w:val="bullet Car"/>
    <w:basedOn w:val="PrrafodelistaCar"/>
    <w:link w:val="bullet"/>
    <w:rsid w:val="00D95B27"/>
    <w:rPr>
      <w:rFonts w:ascii="Arial" w:hAnsi="Arial" w:eastAsia="Cambria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81B8A"/>
    <w:rPr>
      <w:rFonts w:ascii="Times New Roman" w:hAnsi="Times New Roman" w:eastAsia="Cambria" w:cs="Times New Roman"/>
      <w:color w:val="000000"/>
      <w:sz w:val="18"/>
      <w:szCs w:val="18"/>
      <w:u w:color="000000"/>
      <w:bdr w:val="nil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iberto\OneDrive%20-%20Promotur%20Turismo%20Canarias%20S.A\Escritorio\Anexo%20XV.-Declaraci&#243;n%20de%20aceptaci&#243;n.dotx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78CAA-EA33-4A50-BBA4-69BC2DEBD182}"/>
</file>

<file path=customXml/itemProps3.xml><?xml version="1.0" encoding="utf-8"?>
<ds:datastoreItem xmlns:ds="http://schemas.openxmlformats.org/officeDocument/2006/customXml" ds:itemID="{AF7AC6F6-C30F-40B0-82C9-1D24ACF15FC5}"/>
</file>

<file path=customXml/itemProps4.xml><?xml version="1.0" encoding="utf-8"?>
<ds:datastoreItem xmlns:ds="http://schemas.openxmlformats.org/officeDocument/2006/customXml" ds:itemID="{6CBB6C28-F4E6-4C5D-92A3-E4BB06E41D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Anexo XV.-Declaración de aceptación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Estefanía Sosa Luján</cp:lastModifiedBy>
  <cp:revision>6</cp:revision>
  <cp:lastPrinted>2023-10-18T07:08:00Z</cp:lastPrinted>
  <dcterms:created xsi:type="dcterms:W3CDTF">2025-02-18T14:05:00Z</dcterms:created>
  <dcterms:modified xsi:type="dcterms:W3CDTF">2025-09-17T09:47:26Z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