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A436" w14:textId="26007A4C" w:rsidR="006E7423" w:rsidRPr="000270C8" w:rsidRDefault="006E7423" w:rsidP="006E7423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49" w:line="268" w:lineRule="auto"/>
        <w:ind w:left="10" w:right="67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ANEXO XI. ACREDITACIÓN DE SOLVENCIA TÉCNICA Y PROFESIONAL  </w:t>
      </w:r>
    </w:p>
    <w:p w14:paraId="4D5E7B0A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6"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ab/>
        <w:t xml:space="preserve"> </w:t>
      </w:r>
    </w:p>
    <w:p w14:paraId="3CA31D27" w14:textId="54458656" w:rsidR="006E7423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proofErr w:type="spellStart"/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Dº</w:t>
      </w:r>
      <w:proofErr w:type="spellEnd"/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/Dª.________________________________________, con DNI n</w:t>
      </w:r>
      <w:r w:rsidR="00FD44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º ___________________________________ mayor de edad y con domicilio a efectos de notificaciones en _________________________________________________ actuando en nombre propio o [alternativamente] en nombre y representación de la empresa _____________________________________, como mejor proceda en Derecho, </w:t>
      </w: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DIGO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</w:t>
      </w:r>
    </w:p>
    <w:p w14:paraId="6124677D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227738E8" w14:textId="7C26FD84" w:rsidR="009E48E9" w:rsidRDefault="00E44AD0" w:rsidP="004E06A8">
      <w:pPr>
        <w:jc w:val="both"/>
        <w:rPr>
          <w:u w:val="single"/>
        </w:rPr>
      </w:pP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Que, de conformidad con la Base núm. 1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5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.6 de las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Bases Generales que rigen el proceso de selección de proyectos y/o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eventos presenciales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organizados por entidades privada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s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y que generen un retorno publicitario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la marca “Islas Canarias”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al destino turístico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I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slas 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="00CE49E4"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anarias</w:t>
      </w:r>
      <w:r w:rsidR="00CE49E4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="00CE49E4"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en el proceso de dinamización turística del archipiélago canario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, para su posterior formalización en contratos de patrocinio, </w:t>
      </w:r>
      <w:r w:rsidRPr="0043284A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mediante procedimiento negociado sin publicidad en su modalidad de exclusividad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, regulado en el artículo 168 letra a) apartado 2º de la vigente Ley de Contratos del Sector Público (LCSP), y de conformidad con los artículos </w:t>
      </w:r>
      <w:hyperlink r:id="rId8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86</w:t>
        </w:r>
      </w:hyperlink>
      <w:hyperlink r:id="rId9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</w:t>
      </w:r>
      <w:hyperlink r:id="rId10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87</w:t>
        </w:r>
      </w:hyperlink>
      <w:hyperlink r:id="rId11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meritada normativa, se acredita la </w:t>
      </w:r>
      <w:r w:rsidR="009E48E9">
        <w:t xml:space="preserve">solvencia técnica y profesional, a través de los siguientes </w:t>
      </w:r>
      <w:r w:rsidR="009E48E9">
        <w:rPr>
          <w:u w:val="single"/>
        </w:rPr>
        <w:t>medios y documentación:</w:t>
      </w:r>
    </w:p>
    <w:p w14:paraId="52CED91F" w14:textId="77777777" w:rsidR="009E48E9" w:rsidRDefault="009E48E9" w:rsidP="009E48E9">
      <w:pPr>
        <w:rPr>
          <w:u w:val="single"/>
        </w:rPr>
      </w:pPr>
    </w:p>
    <w:p w14:paraId="646C66FB" w14:textId="77777777" w:rsidR="009E48E9" w:rsidRDefault="009E48E9" w:rsidP="009E48E9">
      <w:pPr>
        <w:rPr>
          <w:u w:val="single"/>
        </w:rPr>
      </w:pPr>
    </w:p>
    <w:tbl>
      <w:tblPr>
        <w:tblStyle w:val="TableGrid1"/>
        <w:tblW w:w="8505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960"/>
        <w:gridCol w:w="5545"/>
      </w:tblGrid>
      <w:tr w:rsidR="009E48E9" w:rsidRPr="00253A26" w14:paraId="77B003BB" w14:textId="77777777" w:rsidTr="009A3893">
        <w:trPr>
          <w:trHeight w:val="276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DB79A87" w14:textId="038E0452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[ELEGIR SÓLO UNO DE LOS MEDIOS QUE CONSIDERE PARA</w:t>
            </w:r>
            <w:r w:rsidR="00CE49E4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9E48E9" w:rsidRPr="00253A26" w14:paraId="6BBEC57F" w14:textId="77777777" w:rsidTr="009A3893">
        <w:trPr>
          <w:trHeight w:val="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68C2335" w14:textId="77777777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ACREDITAR SOLVENCIA]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92F6EE9" w14:textId="78BE6464" w:rsidR="009E48E9" w:rsidRPr="00253A26" w:rsidRDefault="009E48E9" w:rsidP="00CE49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:</w:t>
            </w:r>
          </w:p>
        </w:tc>
      </w:tr>
    </w:tbl>
    <w:p w14:paraId="10AB85B6" w14:textId="77777777" w:rsidR="009E48E9" w:rsidRDefault="009E48E9" w:rsidP="009E48E9"/>
    <w:p w14:paraId="1F35523D" w14:textId="77777777" w:rsidR="009E48E9" w:rsidRDefault="009E48E9" w:rsidP="003823F5">
      <w:pPr>
        <w:spacing w:line="250" w:lineRule="auto"/>
        <w:ind w:left="24" w:right="56"/>
        <w:jc w:val="both"/>
      </w:pPr>
      <w:r>
        <w:rPr>
          <w:b/>
        </w:rPr>
        <w:t xml:space="preserve">I.- Relación de las anteriores ediciones de este evento o aquellos de similar naturaleza que constituyen el objeto del patrocinio, como máximo de los tres últimos años, en la que se indique la fecha y lugar de celebración, el presupuesto destinado al evento y el público objetivo del mismo.  </w:t>
      </w:r>
    </w:p>
    <w:p w14:paraId="79B5D3C9" w14:textId="77777777" w:rsidR="00E05B0A" w:rsidRDefault="00E05B0A" w:rsidP="00E05B0A"/>
    <w:tbl>
      <w:tblPr>
        <w:tblStyle w:val="TableGrid"/>
        <w:tblW w:w="5000" w:type="pct"/>
        <w:tblInd w:w="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82"/>
        <w:gridCol w:w="1775"/>
        <w:gridCol w:w="2019"/>
        <w:gridCol w:w="2051"/>
        <w:gridCol w:w="1428"/>
      </w:tblGrid>
      <w:tr w:rsidR="00005ED4" w14:paraId="00F70230" w14:textId="77777777" w:rsidTr="003823F5">
        <w:trPr>
          <w:trHeight w:val="605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9E4DD" w14:textId="60503201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NOMBRE DEL EVENTO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DD8CA" w14:textId="7F9B4360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N</w:t>
            </w:r>
            <w:r w:rsidR="003823F5">
              <w:rPr>
                <w:b/>
              </w:rPr>
              <w:t>.</w:t>
            </w:r>
            <w:r>
              <w:rPr>
                <w:b/>
              </w:rPr>
              <w:t>º EDICIÓN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28371" w14:textId="0274B31D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FECHAS DE CELEBRACIÓN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95985" w14:textId="52080F1D" w:rsidR="00005ED4" w:rsidRDefault="00005ED4" w:rsidP="003823F5">
            <w:pPr>
              <w:spacing w:line="259" w:lineRule="auto"/>
              <w:ind w:left="170"/>
              <w:jc w:val="center"/>
            </w:pPr>
            <w:r>
              <w:rPr>
                <w:b/>
              </w:rPr>
              <w:t>PRESUPUESTO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C2A7E" w14:textId="1A38B27E" w:rsidR="00005ED4" w:rsidRDefault="00005ED4" w:rsidP="003823F5">
            <w:pPr>
              <w:spacing w:line="259" w:lineRule="auto"/>
              <w:jc w:val="center"/>
            </w:pPr>
            <w:r>
              <w:rPr>
                <w:b/>
              </w:rPr>
              <w:t>PÚBLICO OBJETIVO</w:t>
            </w:r>
          </w:p>
        </w:tc>
      </w:tr>
      <w:tr w:rsidR="00005ED4" w14:paraId="60825924" w14:textId="77777777" w:rsidTr="003823F5">
        <w:trPr>
          <w:trHeight w:val="311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9D2" w14:textId="0C2445EC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D17B" w14:textId="669B2069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FF89" w14:textId="68374664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1489" w14:textId="2B9459E6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70" w14:textId="754991C9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2E6FE731" w14:textId="77777777" w:rsidTr="003823F5">
        <w:trPr>
          <w:trHeight w:val="295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ADD9" w14:textId="226AC5EE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034D" w14:textId="75380350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4D8E" w14:textId="00E41BB0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1D59" w14:textId="4A06D9B9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B439" w14:textId="03DB5D30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6C925D17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1FA4" w14:textId="1192A440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C13" w14:textId="41B3EC5D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A944" w14:textId="2E7F7FB5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72EB" w14:textId="6C530703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5358" w14:textId="4840EA23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19A1F4EE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1A97" w14:textId="7D6317DA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E79A" w14:textId="5D970FE9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C322" w14:textId="074A5875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AE11" w14:textId="4A3028D1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D4A" w14:textId="349AA920" w:rsidR="00005ED4" w:rsidRDefault="00005ED4" w:rsidP="003823F5">
            <w:pPr>
              <w:spacing w:line="259" w:lineRule="auto"/>
              <w:jc w:val="center"/>
            </w:pPr>
          </w:p>
        </w:tc>
      </w:tr>
      <w:tr w:rsidR="00005ED4" w14:paraId="2EC401B5" w14:textId="77777777" w:rsidTr="003823F5">
        <w:trPr>
          <w:trHeight w:val="31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0827" w14:textId="2C570A3E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BB20" w14:textId="2230A94B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9751" w14:textId="3FDB61A3" w:rsidR="00005ED4" w:rsidRDefault="00005ED4" w:rsidP="003823F5">
            <w:pPr>
              <w:spacing w:line="259" w:lineRule="auto"/>
              <w:ind w:left="1"/>
              <w:jc w:val="center"/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A5FC" w14:textId="5E3D7751" w:rsidR="00005ED4" w:rsidRDefault="00005ED4" w:rsidP="003823F5">
            <w:pPr>
              <w:spacing w:line="259" w:lineRule="auto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B128" w14:textId="771734BD" w:rsidR="00005ED4" w:rsidRDefault="00005ED4" w:rsidP="003823F5">
            <w:pPr>
              <w:spacing w:line="259" w:lineRule="auto"/>
              <w:jc w:val="center"/>
            </w:pPr>
          </w:p>
        </w:tc>
      </w:tr>
    </w:tbl>
    <w:p w14:paraId="37015E42" w14:textId="77777777" w:rsidR="00005ED4" w:rsidRDefault="00005ED4" w:rsidP="00E05B0A"/>
    <w:p w14:paraId="0237420C" w14:textId="77777777" w:rsidR="00913DCF" w:rsidRPr="00DF1607" w:rsidRDefault="00913DCF" w:rsidP="00913DC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8"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</w:t>
      </w:r>
      <w:proofErr w:type="spellStart"/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Ó</w:t>
      </w:r>
      <w:proofErr w:type="spellEnd"/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]</w:t>
      </w: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966F201" w14:textId="77777777" w:rsidR="003C6CCD" w:rsidRPr="00DF1607" w:rsidRDefault="003C6CCD" w:rsidP="0098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right="56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DF16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II.- Títulos académicos y profesionales del empresario y de los directivos de la empresa y, en particular, del responsable o responsables de la ejecución del contrato, así como de los técnicos encargados directamente de la misma:</w:t>
      </w:r>
      <w:r w:rsidRPr="00DF16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D5EEEB2" w14:textId="77777777" w:rsidR="003C6CCD" w:rsidRDefault="003C6CCD" w:rsidP="003C6CCD"/>
    <w:tbl>
      <w:tblPr>
        <w:tblStyle w:val="TableGrid2"/>
        <w:tblW w:w="8921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3"/>
        <w:gridCol w:w="2842"/>
        <w:gridCol w:w="3226"/>
      </w:tblGrid>
      <w:tr w:rsidR="003C6CCD" w:rsidRPr="00884116" w14:paraId="593EE94A" w14:textId="77777777" w:rsidTr="003823F5">
        <w:trPr>
          <w:trHeight w:val="55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F816CE" w14:textId="6C58B57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lastRenderedPageBreak/>
              <w:t>CARGO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FA524" w14:textId="22379B43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NOMBRE Y APELLIDOS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F3AC9" w14:textId="4A4C0FD0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TITULACIÓN</w:t>
            </w:r>
          </w:p>
        </w:tc>
      </w:tr>
      <w:tr w:rsidR="003C6CCD" w:rsidRPr="00884116" w14:paraId="2A31CB00" w14:textId="77777777" w:rsidTr="003823F5">
        <w:trPr>
          <w:trHeight w:val="28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588" w14:textId="63077A6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3097" w14:textId="30F07599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F70F" w14:textId="13DC4BC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07C4135C" w14:textId="77777777" w:rsidTr="003823F5">
        <w:trPr>
          <w:trHeight w:val="28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7C97" w14:textId="05548317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9289" w14:textId="1635C2C1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57E6" w14:textId="277D1ED6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7C86B84F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6D31" w14:textId="0614BE7A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B030" w14:textId="64DC13C7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14E7" w14:textId="69EFA1B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5837F31B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919" w14:textId="291CD7CE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2B3A" w14:textId="528FD53F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0D10" w14:textId="72F4C2CD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884116" w14:paraId="50F61E9A" w14:textId="77777777" w:rsidTr="003823F5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39E8" w14:textId="32E22869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7716" w14:textId="29351A64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5FEF" w14:textId="7542246C" w:rsidR="003C6CCD" w:rsidRPr="00884116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</w:tbl>
    <w:p w14:paraId="0D00DE6D" w14:textId="77777777" w:rsidR="003C6CCD" w:rsidRDefault="003C6CCD" w:rsidP="003823F5">
      <w:pPr>
        <w:jc w:val="both"/>
      </w:pPr>
    </w:p>
    <w:p w14:paraId="42DBF72A" w14:textId="3EEDFC5F" w:rsidR="003C6CCD" w:rsidRDefault="003C6CCD" w:rsidP="003823F5">
      <w:pPr>
        <w:spacing w:after="30" w:line="235" w:lineRule="auto"/>
        <w:ind w:left="-5" w:right="52"/>
        <w:jc w:val="both"/>
      </w:pPr>
      <w:r>
        <w:t>Y</w:t>
      </w:r>
      <w:r>
        <w:rPr>
          <w:b/>
        </w:rPr>
        <w:t xml:space="preserve"> </w:t>
      </w:r>
      <w:r>
        <w:t xml:space="preserve">para lo que se acompaña </w:t>
      </w:r>
      <w:r>
        <w:rPr>
          <w:b/>
        </w:rPr>
        <w:t xml:space="preserve">_______________________________________ </w:t>
      </w:r>
      <w:r>
        <w:t>[</w:t>
      </w:r>
      <w:r>
        <w:rPr>
          <w:i/>
        </w:rPr>
        <w:t>SEÑALAR EL DOCUMENTO ACREDITATIVO QUE SE PRESENTA JUNTO A ESTA DECLARACIÓN</w:t>
      </w:r>
      <w:r>
        <w:rPr>
          <w:vertAlign w:val="superscript"/>
        </w:rPr>
        <w:footnoteReference w:id="1"/>
      </w:r>
      <w:r>
        <w:rPr>
          <w:i/>
        </w:rPr>
        <w:t>]</w:t>
      </w:r>
      <w:r>
        <w:t>.</w:t>
      </w:r>
      <w:r>
        <w:rPr>
          <w:b/>
        </w:rPr>
        <w:t xml:space="preserve"> </w:t>
      </w:r>
    </w:p>
    <w:p w14:paraId="0BA5E366" w14:textId="77777777" w:rsidR="003C6CCD" w:rsidRDefault="003C6CCD" w:rsidP="003C6CCD"/>
    <w:p w14:paraId="76116B10" w14:textId="77777777" w:rsidR="003C6CCD" w:rsidRPr="009466FC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</w:t>
      </w:r>
      <w:proofErr w:type="spellStart"/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Ó</w:t>
      </w:r>
      <w:proofErr w:type="spellEnd"/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]</w:t>
      </w: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54528B2" w14:textId="77777777" w:rsidR="003C6CCD" w:rsidRDefault="003C6CCD" w:rsidP="003C6CCD"/>
    <w:p w14:paraId="1936ED1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left="24" w:right="56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III.- Declaración indicando la maquinaria, material y equipo técnico del que se dispondrá para la ejecución de los trabajos o prestaciones.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6B32363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tbl>
      <w:tblPr>
        <w:tblStyle w:val="TableGrid3"/>
        <w:tblW w:w="9013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495"/>
      </w:tblGrid>
      <w:tr w:rsidR="003C6CCD" w:rsidRPr="00777507" w14:paraId="7988B650" w14:textId="77777777" w:rsidTr="003823F5">
        <w:trPr>
          <w:trHeight w:val="55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6B1ED" w14:textId="057C48FC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4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MEDIOS MATERIALES O TÉCNICOS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491C3" w14:textId="0C08A7D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>MEDIOS HUMANOS Y PROFESIONALES</w:t>
            </w:r>
          </w:p>
        </w:tc>
      </w:tr>
      <w:tr w:rsidR="003C6CCD" w:rsidRPr="00777507" w14:paraId="2CFE4928" w14:textId="77777777" w:rsidTr="003823F5">
        <w:trPr>
          <w:trHeight w:val="287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066B" w14:textId="431CAB97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FD61" w14:textId="3DEFA5AF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06702016" w14:textId="77777777" w:rsidTr="003823F5">
        <w:trPr>
          <w:trHeight w:val="288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51FB" w14:textId="2DB3FEA5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EAD7" w14:textId="6D3CD223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64B3702C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A7A3" w14:textId="51566C85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E22C" w14:textId="7B8E020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74D533E6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F0B" w14:textId="11F1C7D4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7AE2" w14:textId="038BC37F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  <w:tr w:rsidR="003C6CCD" w:rsidRPr="00777507" w14:paraId="30F6709E" w14:textId="77777777" w:rsidTr="003823F5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EBE0" w14:textId="23D78A73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CAD1" w14:textId="1EE710CE" w:rsidR="003C6CCD" w:rsidRPr="00777507" w:rsidRDefault="003C6CCD" w:rsidP="00382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jc w:val="center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</w:p>
        </w:tc>
      </w:tr>
    </w:tbl>
    <w:p w14:paraId="794B3C2E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3FD69A91" w14:textId="77777777" w:rsidR="003823F5" w:rsidRDefault="003823F5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5650A84C" w14:textId="217C7D10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Por todo lo expuesto, </w:t>
      </w:r>
    </w:p>
    <w:p w14:paraId="6F55418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34C0A52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SOLICITA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Que, de conformidad con lo expuesto y los documentos aportados, y en virtud de los artículos 90 y </w:t>
      </w:r>
      <w:hyperlink r:id="rId12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92</w:t>
        </w:r>
      </w:hyperlink>
      <w:hyperlink r:id="rId13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</w:t>
      </w:r>
      <w:hyperlink r:id="rId14" w:anchor="vid/703905157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LCSP,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se tenga por acreditada la solvencia técnica y profesional para el contrato de patrocinio dimanante del presente expediente de contratación. </w:t>
      </w:r>
    </w:p>
    <w:p w14:paraId="5D8D7900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767E40C" w14:textId="77777777" w:rsidR="003C6CCD" w:rsidRPr="00777507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5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(firma electrónica)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ABF729E" w14:textId="77777777" w:rsidR="00E05B0A" w:rsidRPr="00E05B0A" w:rsidRDefault="00E05B0A" w:rsidP="00E05B0A"/>
    <w:p w14:paraId="42876BE7" w14:textId="77777777" w:rsidR="00E05B0A" w:rsidRPr="00E05B0A" w:rsidRDefault="00E05B0A" w:rsidP="00E05B0A"/>
    <w:p w14:paraId="108F973B" w14:textId="77777777" w:rsidR="00E05B0A" w:rsidRPr="00E05B0A" w:rsidRDefault="00E05B0A" w:rsidP="00E05B0A"/>
    <w:p w14:paraId="6473174B" w14:textId="2E518904" w:rsidR="00E05B0A" w:rsidRPr="00E05B0A" w:rsidRDefault="00E05B0A" w:rsidP="00E05B0A">
      <w:pPr>
        <w:tabs>
          <w:tab w:val="left" w:pos="1087"/>
        </w:tabs>
      </w:pPr>
      <w:r>
        <w:tab/>
      </w:r>
    </w:p>
    <w:sectPr w:rsidR="00E05B0A" w:rsidRPr="00E05B0A" w:rsidSect="004E06A8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0" w:right="1134" w:bottom="1701" w:left="1701" w:header="39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A9A5" w14:textId="77777777" w:rsidR="000C5ADB" w:rsidRDefault="000C5ADB" w:rsidP="00A06021">
      <w:r>
        <w:separator/>
      </w:r>
    </w:p>
  </w:endnote>
  <w:endnote w:type="continuationSeparator" w:id="0">
    <w:p w14:paraId="40F99CD7" w14:textId="77777777" w:rsidR="000C5ADB" w:rsidRDefault="000C5ADB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74DB72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9A7E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969775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D926" w14:textId="77777777" w:rsidR="000C5ADB" w:rsidRDefault="000C5ADB" w:rsidP="00A06021">
      <w:r>
        <w:separator/>
      </w:r>
    </w:p>
  </w:footnote>
  <w:footnote w:type="continuationSeparator" w:id="0">
    <w:p w14:paraId="23299406" w14:textId="77777777" w:rsidR="000C5ADB" w:rsidRDefault="000C5ADB" w:rsidP="00A06021">
      <w:r>
        <w:continuationSeparator/>
      </w:r>
    </w:p>
  </w:footnote>
  <w:footnote w:id="1">
    <w:p w14:paraId="07A45B2F" w14:textId="77777777" w:rsidR="003C6CCD" w:rsidRDefault="003C6CCD" w:rsidP="003C6CCD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Este requisito se acreditará, además de con la presente declaración, con la aportación de copias auténticas de las titulaciones académicas o profesionales requeridas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BC26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2084136851" name="Imagen 208413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FF1" w14:textId="77777777" w:rsidR="007804E8" w:rsidRDefault="00F6248F" w:rsidP="004E06A8">
    <w:pPr>
      <w:pStyle w:val="Encabezado"/>
      <w:spacing w:line="240" w:lineRule="atLeast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4AFD48CE" wp14:editId="4ADC7C70">
          <wp:simplePos x="0" y="0"/>
          <wp:positionH relativeFrom="page">
            <wp:align>center</wp:align>
          </wp:positionH>
          <wp:positionV relativeFrom="paragraph">
            <wp:posOffset>-245350</wp:posOffset>
          </wp:positionV>
          <wp:extent cx="8069580" cy="1076325"/>
          <wp:effectExtent l="0" t="0" r="0" b="0"/>
          <wp:wrapSquare wrapText="bothSides"/>
          <wp:docPr id="1096828203" name="Imagen 109682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512" cy="1076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007CDCF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640715" cy="6947535"/>
          <wp:effectExtent l="0" t="0" r="6985" b="5715"/>
          <wp:wrapNone/>
          <wp:docPr id="426405834" name="Imagen 4264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97040DE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CE71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456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1A58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E26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3270B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9658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90C0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5257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97040DE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CE71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456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1A58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E26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3270B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9658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90C0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5257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673A84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CD447E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C2CEF1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A6E415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06A89D4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4388F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89AD9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ED9E4F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520ACA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97040DE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CE71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456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1A58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E26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3270B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9658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90C0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5257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97040DE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CE71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3456E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1A58F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E264A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3270B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96588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90C0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525770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05ED4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0C5ADB"/>
    <w:rsid w:val="00143BDC"/>
    <w:rsid w:val="00167659"/>
    <w:rsid w:val="00185574"/>
    <w:rsid w:val="001A27C0"/>
    <w:rsid w:val="001B01F6"/>
    <w:rsid w:val="001D63F5"/>
    <w:rsid w:val="001F717A"/>
    <w:rsid w:val="001F71EB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823F5"/>
    <w:rsid w:val="003A40B8"/>
    <w:rsid w:val="003C171D"/>
    <w:rsid w:val="003C5945"/>
    <w:rsid w:val="003C6CCD"/>
    <w:rsid w:val="003D3F6E"/>
    <w:rsid w:val="00416FC5"/>
    <w:rsid w:val="00421F84"/>
    <w:rsid w:val="0044471E"/>
    <w:rsid w:val="00481B8A"/>
    <w:rsid w:val="004908DE"/>
    <w:rsid w:val="00497BA8"/>
    <w:rsid w:val="004B7FF4"/>
    <w:rsid w:val="004E06A8"/>
    <w:rsid w:val="0051225A"/>
    <w:rsid w:val="005124B2"/>
    <w:rsid w:val="005434FC"/>
    <w:rsid w:val="00546AFE"/>
    <w:rsid w:val="00560664"/>
    <w:rsid w:val="005710C4"/>
    <w:rsid w:val="00585B97"/>
    <w:rsid w:val="005A1CFC"/>
    <w:rsid w:val="005D79F2"/>
    <w:rsid w:val="005F301D"/>
    <w:rsid w:val="00605AA3"/>
    <w:rsid w:val="00612C28"/>
    <w:rsid w:val="0061487B"/>
    <w:rsid w:val="0066688C"/>
    <w:rsid w:val="00671BEB"/>
    <w:rsid w:val="00690F9A"/>
    <w:rsid w:val="006B789B"/>
    <w:rsid w:val="006C378E"/>
    <w:rsid w:val="006D33E3"/>
    <w:rsid w:val="006D3CC0"/>
    <w:rsid w:val="006D502E"/>
    <w:rsid w:val="006E2BA0"/>
    <w:rsid w:val="006E7423"/>
    <w:rsid w:val="006F5361"/>
    <w:rsid w:val="00713AC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0AF9"/>
    <w:rsid w:val="007C29EB"/>
    <w:rsid w:val="007E7257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0582A"/>
    <w:rsid w:val="00913DCF"/>
    <w:rsid w:val="00920E21"/>
    <w:rsid w:val="00935342"/>
    <w:rsid w:val="00945E9D"/>
    <w:rsid w:val="00964D0D"/>
    <w:rsid w:val="00974AF7"/>
    <w:rsid w:val="00982058"/>
    <w:rsid w:val="00991F63"/>
    <w:rsid w:val="009A4A35"/>
    <w:rsid w:val="009C2CBA"/>
    <w:rsid w:val="009E48E9"/>
    <w:rsid w:val="00A06021"/>
    <w:rsid w:val="00A53188"/>
    <w:rsid w:val="00A573ED"/>
    <w:rsid w:val="00A62EFB"/>
    <w:rsid w:val="00A648CF"/>
    <w:rsid w:val="00A7040F"/>
    <w:rsid w:val="00A80A5E"/>
    <w:rsid w:val="00A95AD9"/>
    <w:rsid w:val="00AA3A63"/>
    <w:rsid w:val="00AA4798"/>
    <w:rsid w:val="00AB798E"/>
    <w:rsid w:val="00AC3180"/>
    <w:rsid w:val="00AC3F3E"/>
    <w:rsid w:val="00AE2E8B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536D6"/>
    <w:rsid w:val="00C90531"/>
    <w:rsid w:val="00C95AAF"/>
    <w:rsid w:val="00CA4180"/>
    <w:rsid w:val="00CB6689"/>
    <w:rsid w:val="00CC3C11"/>
    <w:rsid w:val="00CE49E4"/>
    <w:rsid w:val="00D06769"/>
    <w:rsid w:val="00D80D91"/>
    <w:rsid w:val="00D95B27"/>
    <w:rsid w:val="00DC4B4F"/>
    <w:rsid w:val="00DF1BA9"/>
    <w:rsid w:val="00DF3680"/>
    <w:rsid w:val="00E05B0A"/>
    <w:rsid w:val="00E15B19"/>
    <w:rsid w:val="00E2762C"/>
    <w:rsid w:val="00E32D7C"/>
    <w:rsid w:val="00E44AD0"/>
    <w:rsid w:val="00E72AE3"/>
    <w:rsid w:val="00E73AE1"/>
    <w:rsid w:val="00E82F4D"/>
    <w:rsid w:val="00EC5B36"/>
    <w:rsid w:val="00ED2050"/>
    <w:rsid w:val="00ED5005"/>
    <w:rsid w:val="00EE35A7"/>
    <w:rsid w:val="00F009C6"/>
    <w:rsid w:val="00F32028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customStyle="1" w:styleId="TableGrid">
    <w:name w:val="TableGrid"/>
    <w:rsid w:val="00F32028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E05B0A"/>
    <w:pPr>
      <w:spacing w:line="252" w:lineRule="auto"/>
    </w:pPr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descriptionChar">
    <w:name w:val="footnote description Char"/>
    <w:link w:val="footnotedescription"/>
    <w:rsid w:val="00E05B0A"/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mark">
    <w:name w:val="footnote mark"/>
    <w:hidden/>
    <w:rsid w:val="00E05B0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9E48E9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vlex.com/" TargetMode="External"/><Relationship Id="rId13" Type="http://schemas.openxmlformats.org/officeDocument/2006/relationships/hyperlink" Target="http://app.vlex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vlex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.vlex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pp.vlex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.vlex.com/" TargetMode="External"/><Relationship Id="rId14" Type="http://schemas.openxmlformats.org/officeDocument/2006/relationships/hyperlink" Target="http://app.vlex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iberto\OneDrive%20-%20Promotur%20Turismo%20Canarias%20S.A\Escritorio\Anexo%20XV.-Declaraci&#243;n%20de%20acept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XV.-Declaración de aceptación</Template>
  <TotalTime>39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Melodi Guadalupe Clemente Padilla</cp:lastModifiedBy>
  <cp:revision>34</cp:revision>
  <cp:lastPrinted>2023-10-18T07:08:00Z</cp:lastPrinted>
  <dcterms:created xsi:type="dcterms:W3CDTF">2025-02-18T14:05:00Z</dcterms:created>
  <dcterms:modified xsi:type="dcterms:W3CDTF">2025-09-17T11:47:00Z</dcterms:modified>
</cp:coreProperties>
</file>