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7978" w14:textId="7F6B3B76" w:rsidR="002B70C2" w:rsidRPr="00AE1100" w:rsidRDefault="002B70C2" w:rsidP="002B70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100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A66919">
        <w:rPr>
          <w:rFonts w:ascii="Arial" w:hAnsi="Arial" w:cs="Arial"/>
          <w:b/>
          <w:bCs/>
          <w:sz w:val="24"/>
          <w:szCs w:val="24"/>
        </w:rPr>
        <w:t>VII</w:t>
      </w:r>
    </w:p>
    <w:p w14:paraId="526AC1BE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1F0A75B6" w14:textId="39EEA451" w:rsidR="002B70C2" w:rsidRPr="0072427E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  <w:r w:rsidRPr="0072427E">
        <w:rPr>
          <w:rFonts w:ascii="Arial" w:hAnsi="Arial" w:cs="Arial"/>
          <w:b/>
          <w:sz w:val="24"/>
          <w:szCs w:val="24"/>
        </w:rPr>
        <w:t xml:space="preserve">DECLARACIÓN RESPONSABLE </w:t>
      </w:r>
      <w:r w:rsidR="00AF4363" w:rsidRPr="0072427E">
        <w:rPr>
          <w:rFonts w:ascii="Arial" w:hAnsi="Arial" w:cs="Arial"/>
          <w:b/>
          <w:sz w:val="24"/>
          <w:szCs w:val="24"/>
        </w:rPr>
        <w:t>RELATIVA AL CUMPLIMIENTO DE MEDIDAS SOCIALES,</w:t>
      </w:r>
      <w:r w:rsidR="0072427E" w:rsidRPr="0072427E">
        <w:rPr>
          <w:rFonts w:ascii="Arial" w:hAnsi="Arial" w:cs="Arial"/>
          <w:b/>
          <w:sz w:val="24"/>
          <w:szCs w:val="24"/>
        </w:rPr>
        <w:t xml:space="preserve"> </w:t>
      </w:r>
      <w:r w:rsidR="00AF4363" w:rsidRPr="0072427E">
        <w:rPr>
          <w:rFonts w:ascii="Arial" w:hAnsi="Arial" w:cs="Arial"/>
          <w:b/>
          <w:sz w:val="24"/>
          <w:szCs w:val="24"/>
        </w:rPr>
        <w:t>A</w:t>
      </w:r>
      <w:r w:rsidRPr="0072427E">
        <w:rPr>
          <w:rFonts w:ascii="Arial" w:hAnsi="Arial" w:cs="Arial"/>
          <w:b/>
          <w:sz w:val="24"/>
          <w:szCs w:val="24"/>
        </w:rPr>
        <w:t xml:space="preserve"> NO INCURRIR EN CAUSAS DE PROHIBICIÓN PARA CONTRATAR ENUMERADAS EN EL ARTÍCULO 71 Y SS. DE LA LEY DE CONTRATOS DEL SECTOR PÚBLICO VIGENTE</w:t>
      </w:r>
      <w:r w:rsidR="00AF4363" w:rsidRPr="0072427E">
        <w:rPr>
          <w:rFonts w:ascii="Arial" w:hAnsi="Arial" w:cs="Arial"/>
          <w:b/>
          <w:sz w:val="24"/>
          <w:szCs w:val="24"/>
        </w:rPr>
        <w:t>, AL CUMPLIMIENTO DEL PRINCIPIO DE RESPONSABILIDAD AMBIENTAL, ASÍ COMO DEL OBJETIVO DE NEUTRALIDAD CLIMÁTICA</w:t>
      </w:r>
      <w:r w:rsidR="00515F59">
        <w:rPr>
          <w:rFonts w:ascii="Arial" w:hAnsi="Arial" w:cs="Arial"/>
          <w:b/>
          <w:sz w:val="24"/>
          <w:szCs w:val="24"/>
        </w:rPr>
        <w:t>, Y AL CUMPLIMIENTO DE SUS OBLIGACIONES FRENTE A LA SGAE</w:t>
      </w:r>
    </w:p>
    <w:p w14:paraId="6F52903F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4D74A584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0EFE90B3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5701CB0A" w14:textId="77777777" w:rsidR="002B70C2" w:rsidRPr="00AE1100" w:rsidRDefault="002B70C2" w:rsidP="002B70C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E1100">
        <w:rPr>
          <w:rFonts w:ascii="Arial" w:hAnsi="Arial" w:cs="Arial"/>
          <w:bCs/>
          <w:color w:val="000000"/>
          <w:sz w:val="24"/>
          <w:szCs w:val="24"/>
        </w:rPr>
        <w:t>Don/Doña ________________________________, con DNI núm. ____________, en nombre propio (o en representación de la empresa), ____________________________________, con domicilio en _____________________</w:t>
      </w:r>
      <w:r w:rsidRPr="00AE1100">
        <w:rPr>
          <w:rFonts w:ascii="Arial" w:hAnsi="Arial" w:cs="Arial"/>
          <w:bCs/>
          <w:color w:val="000000"/>
          <w:sz w:val="24"/>
          <w:szCs w:val="24"/>
        </w:rPr>
        <w:tab/>
        <w:t xml:space="preserve"> y CIF núm. ______________________________</w:t>
      </w:r>
    </w:p>
    <w:p w14:paraId="7AD71852" w14:textId="77777777" w:rsidR="002B70C2" w:rsidRPr="0072427E" w:rsidRDefault="002B70C2" w:rsidP="002B70C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1F5AC8" w14:textId="1270E7FB" w:rsidR="002B70C2" w:rsidRPr="0072427E" w:rsidRDefault="002B70C2" w:rsidP="002B70C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jc w:val="both"/>
        <w:outlineLvl w:val="2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</w:pP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Concurriendo a la convocatoria del proceso de selección de proyectos y/o eventos presenciales organizados por entidades privadas, y susceptibles de generar retorno publicitario de la marca “Islas Canarias” y al destino turístico Islas Canarias en el proceso de dinamización turística del archipiélago canario, instruida por la sociedad mercantil pública Promotur Turismo Canarias</w:t>
      </w:r>
      <w:r w:rsid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,</w:t>
      </w: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 xml:space="preserve"> S.A</w:t>
      </w:r>
      <w:r w:rsid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.</w:t>
      </w: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,</w:t>
      </w:r>
    </w:p>
    <w:p w14:paraId="1B6A3BC1" w14:textId="77777777" w:rsidR="002B70C2" w:rsidRPr="0072427E" w:rsidRDefault="002B70C2" w:rsidP="002B70C2">
      <w:pPr>
        <w:jc w:val="center"/>
        <w:rPr>
          <w:rFonts w:ascii="Arial" w:hAnsi="Arial" w:cs="Arial"/>
          <w:b/>
          <w:sz w:val="24"/>
          <w:szCs w:val="24"/>
        </w:rPr>
      </w:pPr>
      <w:r w:rsidRPr="0072427E">
        <w:rPr>
          <w:rFonts w:ascii="Arial" w:hAnsi="Arial" w:cs="Arial"/>
          <w:b/>
          <w:sz w:val="24"/>
          <w:szCs w:val="24"/>
        </w:rPr>
        <w:t>Declara de forma expresa y bajo su responsabilidad</w:t>
      </w:r>
    </w:p>
    <w:p w14:paraId="244E74EE" w14:textId="77777777" w:rsidR="002B70C2" w:rsidRPr="0072427E" w:rsidRDefault="002B70C2" w:rsidP="002B70C2">
      <w:pPr>
        <w:jc w:val="both"/>
        <w:rPr>
          <w:rFonts w:ascii="Arial" w:hAnsi="Arial" w:cs="Arial"/>
          <w:sz w:val="24"/>
          <w:szCs w:val="24"/>
        </w:rPr>
      </w:pPr>
    </w:p>
    <w:p w14:paraId="72E14209" w14:textId="5297F2C9" w:rsidR="0072427E" w:rsidRPr="0072427E" w:rsidRDefault="002B70C2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72427E">
        <w:rPr>
          <w:rFonts w:ascii="Arial" w:hAnsi="Arial" w:cs="Arial"/>
        </w:rPr>
        <w:tab/>
      </w:r>
      <w:r w:rsidR="0072427E" w:rsidRPr="0072427E">
        <w:rPr>
          <w:rFonts w:ascii="Arial" w:hAnsi="Arial" w:cs="Arial"/>
          <w:lang w:eastAsia="es-ES"/>
        </w:rPr>
        <w:t xml:space="preserve">Que durante el desarrollo o ejecución del proyecto/evento presentado se compromete a llevar a cabo alguna de las siguientes medidas sociales: </w:t>
      </w:r>
    </w:p>
    <w:p w14:paraId="46AF57AB" w14:textId="2068EC4E" w:rsidR="0072427E" w:rsidRPr="0072427E" w:rsidRDefault="0072427E" w:rsidP="0072427E">
      <w:pPr>
        <w:pStyle w:val="Prrafodelista"/>
        <w:spacing w:before="100" w:beforeAutospacing="1" w:after="100" w:afterAutospacing="1"/>
        <w:ind w:left="1080"/>
        <w:jc w:val="both"/>
        <w:rPr>
          <w:rFonts w:ascii="Arial" w:hAnsi="Arial" w:cs="Arial"/>
          <w:lang w:eastAsia="es-ES"/>
        </w:rPr>
      </w:pPr>
      <w:r w:rsidRPr="0072427E">
        <w:rPr>
          <w:rFonts w:ascii="Arial" w:hAnsi="Arial" w:cs="Arial"/>
          <w:b/>
          <w:bCs/>
          <w:lang w:eastAsia="es-ES"/>
        </w:rPr>
        <w:t>1</w:t>
      </w:r>
      <w:r w:rsidRPr="0072427E">
        <w:rPr>
          <w:rFonts w:ascii="Arial" w:hAnsi="Arial" w:cs="Arial"/>
          <w:lang w:eastAsia="es-ES"/>
        </w:rPr>
        <w:t xml:space="preserve">. La contratación de </w:t>
      </w:r>
      <w:r w:rsidR="00A3187D">
        <w:rPr>
          <w:rFonts w:ascii="Arial" w:hAnsi="Arial" w:cs="Arial"/>
          <w:lang w:eastAsia="es-ES"/>
        </w:rPr>
        <w:t xml:space="preserve">PYMES, </w:t>
      </w:r>
      <w:r w:rsidRPr="0072427E">
        <w:rPr>
          <w:rFonts w:ascii="Arial" w:hAnsi="Arial" w:cs="Arial"/>
          <w:lang w:eastAsia="es-ES"/>
        </w:rPr>
        <w:t>empresas externas o personal para la ejecución de los eventos programados.</w:t>
      </w:r>
    </w:p>
    <w:p w14:paraId="4FC31376" w14:textId="1117808D" w:rsidR="0072427E" w:rsidRPr="0072427E" w:rsidRDefault="0072427E" w:rsidP="0072427E">
      <w:pPr>
        <w:pStyle w:val="Prrafodelista"/>
        <w:spacing w:before="100" w:beforeAutospacing="1" w:after="100" w:afterAutospacing="1"/>
        <w:ind w:left="1080"/>
        <w:jc w:val="both"/>
        <w:rPr>
          <w:rFonts w:ascii="Arial" w:hAnsi="Arial" w:cs="Arial"/>
          <w:lang w:eastAsia="es-ES"/>
        </w:rPr>
      </w:pPr>
      <w:r w:rsidRPr="0072427E">
        <w:rPr>
          <w:rFonts w:ascii="Arial" w:hAnsi="Arial" w:cs="Arial"/>
          <w:lang w:eastAsia="es-ES"/>
        </w:rPr>
        <w:t>En el caso de contratación directa de personal, éste deberá ser contratado entre personas inscritas como demandantes de empleo en las oficinas del Servicio de Empleo. </w:t>
      </w:r>
    </w:p>
    <w:p w14:paraId="6518D848" w14:textId="095CBBB3" w:rsidR="0072427E" w:rsidRPr="00A3187D" w:rsidRDefault="0072427E" w:rsidP="00A3187D">
      <w:pPr>
        <w:pStyle w:val="Prrafodelista"/>
        <w:spacing w:before="100" w:beforeAutospacing="1" w:after="100" w:afterAutospacing="1"/>
        <w:ind w:left="1080"/>
        <w:jc w:val="both"/>
        <w:rPr>
          <w:rFonts w:ascii="Arial" w:hAnsi="Arial" w:cs="Arial"/>
          <w:lang w:eastAsia="es-ES"/>
        </w:rPr>
      </w:pPr>
      <w:r w:rsidRPr="0072427E">
        <w:rPr>
          <w:rFonts w:ascii="Arial" w:hAnsi="Arial" w:cs="Arial"/>
          <w:b/>
          <w:bCs/>
          <w:lang w:eastAsia="es-ES"/>
        </w:rPr>
        <w:t>2</w:t>
      </w:r>
      <w:r w:rsidRPr="0072427E">
        <w:rPr>
          <w:rFonts w:ascii="Arial" w:hAnsi="Arial" w:cs="Arial"/>
          <w:lang w:eastAsia="es-ES"/>
        </w:rPr>
        <w:t>. La contratación de personas con discapacidad o en situación de especial dificultad para acceder al empleo para la realización del evento objeto de patrocinio o la garantía de la efectividad del cumplimiento de contratación de estos colectivos por parte de las empresas que se contrate o subcontrate a fin de la ejecución del evento o actividades integrantes del mismo.</w:t>
      </w:r>
    </w:p>
    <w:p w14:paraId="14901243" w14:textId="77777777" w:rsidR="00AF4363" w:rsidRPr="0072427E" w:rsidRDefault="00AF4363" w:rsidP="0072427E">
      <w:pPr>
        <w:ind w:left="360"/>
        <w:jc w:val="both"/>
        <w:rPr>
          <w:rFonts w:ascii="Arial" w:hAnsi="Arial" w:cs="Arial"/>
        </w:rPr>
      </w:pPr>
    </w:p>
    <w:p w14:paraId="4641A548" w14:textId="6EC7031F" w:rsidR="002B70C2" w:rsidRPr="0072427E" w:rsidRDefault="002B70C2" w:rsidP="002B70C2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72427E">
        <w:rPr>
          <w:rFonts w:ascii="Arial" w:hAnsi="Arial" w:cs="Arial"/>
        </w:rPr>
        <w:t>Que, hasta el día de le fecha, tanto el/la firmante de esta declaración, la entidad que representa, sus administradores y representantes legales (</w:t>
      </w:r>
      <w:r w:rsidRPr="0072427E">
        <w:rPr>
          <w:rFonts w:ascii="Arial" w:hAnsi="Arial" w:cs="Arial"/>
          <w:i/>
          <w:iCs/>
        </w:rPr>
        <w:t xml:space="preserve">si </w:t>
      </w:r>
      <w:r w:rsidRPr="0072427E">
        <w:rPr>
          <w:rFonts w:ascii="Arial" w:hAnsi="Arial" w:cs="Arial"/>
          <w:i/>
          <w:iCs/>
        </w:rPr>
        <w:lastRenderedPageBreak/>
        <w:t>procede</w:t>
      </w:r>
      <w:r w:rsidRPr="0072427E">
        <w:rPr>
          <w:rFonts w:ascii="Arial" w:hAnsi="Arial" w:cs="Arial"/>
        </w:rPr>
        <w:t>), tiene/en plena capacidad de obrar y que no se encuentra/</w:t>
      </w:r>
      <w:proofErr w:type="spellStart"/>
      <w:r w:rsidRPr="0072427E">
        <w:rPr>
          <w:rFonts w:ascii="Arial" w:hAnsi="Arial" w:cs="Arial"/>
        </w:rPr>
        <w:t>an</w:t>
      </w:r>
      <w:proofErr w:type="spellEnd"/>
      <w:r w:rsidRPr="0072427E">
        <w:rPr>
          <w:rFonts w:ascii="Arial" w:hAnsi="Arial" w:cs="Arial"/>
        </w:rPr>
        <w:t xml:space="preserve"> incurso/a en ninguna causa de prohibición para contratar a las que se refiere el artículo 71 y ss. de la Ley 9/2017, de 8 de noviembre, de Contratos del Sector Público.</w:t>
      </w:r>
    </w:p>
    <w:p w14:paraId="5F6E8256" w14:textId="77777777" w:rsidR="002B70C2" w:rsidRPr="0072427E" w:rsidRDefault="002B70C2" w:rsidP="002B70C2">
      <w:pPr>
        <w:jc w:val="both"/>
        <w:rPr>
          <w:rFonts w:ascii="Arial" w:hAnsi="Arial" w:cs="Arial"/>
          <w:sz w:val="24"/>
          <w:szCs w:val="24"/>
        </w:rPr>
      </w:pPr>
    </w:p>
    <w:p w14:paraId="2D8B0C83" w14:textId="6CF17F30" w:rsidR="002B70C2" w:rsidRPr="0072427E" w:rsidRDefault="002B70C2" w:rsidP="00CB4EF9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72427E">
        <w:rPr>
          <w:rFonts w:ascii="Arial" w:hAnsi="Arial" w:cs="Arial"/>
        </w:rPr>
        <w:t>Que el/la firmante/la entidad se halla al corriente del cumplimiento de las obligaciones tributarias y con la Seguridad Social impuestas por las disposiciones vigentes y, si las tiene, están garantizadas, para lo que aporta los certificados acreditativos de referencia.</w:t>
      </w:r>
    </w:p>
    <w:p w14:paraId="0EEB71EA" w14:textId="77777777" w:rsidR="00AF4363" w:rsidRPr="0072427E" w:rsidRDefault="00AF4363" w:rsidP="00AF4363">
      <w:pPr>
        <w:jc w:val="both"/>
        <w:rPr>
          <w:rFonts w:ascii="Arial" w:hAnsi="Arial" w:cs="Arial"/>
        </w:rPr>
      </w:pPr>
    </w:p>
    <w:p w14:paraId="4ECA0DAD" w14:textId="0D657E12" w:rsidR="00AF4363" w:rsidRPr="00AF4363" w:rsidRDefault="00AF4363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lang w:val="es-ES"/>
        </w:rPr>
      </w:pPr>
      <w:r w:rsidRPr="0072427E">
        <w:rPr>
          <w:rFonts w:ascii="Arial" w:hAnsi="Arial" w:cs="Arial"/>
          <w:lang w:val="es-ES"/>
        </w:rPr>
        <w:t xml:space="preserve">Que durante el desarrollo o ejecución del proyecto/evento presentado se compromete a regirse por el </w:t>
      </w:r>
      <w:r w:rsidRPr="0072427E">
        <w:rPr>
          <w:rFonts w:ascii="Arial" w:hAnsi="Arial" w:cs="Arial"/>
          <w:b/>
          <w:bCs/>
          <w:lang w:val="es-ES"/>
        </w:rPr>
        <w:t>principio</w:t>
      </w:r>
      <w:r w:rsidRPr="00AF4363">
        <w:rPr>
          <w:rFonts w:ascii="Arial" w:hAnsi="Arial" w:cs="Arial"/>
          <w:b/>
          <w:bCs/>
          <w:lang w:val="es-ES"/>
        </w:rPr>
        <w:t xml:space="preserve"> de responsabilidad medioambiental</w:t>
      </w:r>
      <w:r w:rsidRPr="00AF4363">
        <w:rPr>
          <w:rFonts w:ascii="Arial" w:hAnsi="Arial" w:cs="Arial"/>
          <w:lang w:val="es-ES"/>
        </w:rPr>
        <w:t xml:space="preserve">, en los términos establecidos en la </w:t>
      </w:r>
      <w:r w:rsidRPr="00AF4363">
        <w:rPr>
          <w:rFonts w:ascii="Arial" w:hAnsi="Arial" w:cs="Arial"/>
          <w:b/>
          <w:bCs/>
          <w:lang w:val="es-ES"/>
        </w:rPr>
        <w:t>Ley 26/2007, de 23 de octubre, de Responsabilidad Medioambiental</w:t>
      </w:r>
      <w:r w:rsidRPr="00AF4363">
        <w:rPr>
          <w:rFonts w:ascii="Arial" w:hAnsi="Arial" w:cs="Arial"/>
          <w:lang w:val="es-ES"/>
        </w:rPr>
        <w:t xml:space="preserve">, y por el </w:t>
      </w:r>
      <w:r w:rsidRPr="00AF4363">
        <w:rPr>
          <w:rFonts w:ascii="Arial" w:hAnsi="Arial" w:cs="Arial"/>
          <w:b/>
          <w:bCs/>
          <w:lang w:val="es-ES"/>
        </w:rPr>
        <w:t>objetivo de neutralidad climática</w:t>
      </w:r>
      <w:r w:rsidRPr="00AF4363">
        <w:rPr>
          <w:rFonts w:ascii="Arial" w:hAnsi="Arial" w:cs="Arial"/>
          <w:lang w:val="es-ES"/>
        </w:rPr>
        <w:t xml:space="preserve">, conforme al </w:t>
      </w:r>
      <w:r w:rsidRPr="00AF4363">
        <w:rPr>
          <w:rFonts w:ascii="Arial" w:hAnsi="Arial" w:cs="Arial"/>
          <w:b/>
          <w:bCs/>
          <w:lang w:val="es-ES"/>
        </w:rPr>
        <w:t>Reglamento (UE) n.º 2021/1119 del Parlamento Europeo y del Consejo, de 30 de junio de 2021</w:t>
      </w:r>
      <w:r w:rsidRPr="00AF4363">
        <w:rPr>
          <w:rFonts w:ascii="Arial" w:hAnsi="Arial" w:cs="Arial"/>
          <w:lang w:val="es-ES"/>
        </w:rPr>
        <w:t>.</w:t>
      </w:r>
    </w:p>
    <w:p w14:paraId="387B775F" w14:textId="77777777" w:rsidR="00AF4363" w:rsidRPr="00AF4363" w:rsidRDefault="00AF4363" w:rsidP="0072427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3FD8D433" w14:textId="5B2643B5" w:rsidR="00AF4363" w:rsidRDefault="00AF4363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lang w:val="es-ES"/>
        </w:rPr>
      </w:pPr>
      <w:r w:rsidRPr="00AF4363">
        <w:rPr>
          <w:rFonts w:ascii="Arial" w:hAnsi="Arial" w:cs="Arial"/>
          <w:lang w:val="es-ES"/>
        </w:rPr>
        <w:t xml:space="preserve">Que el proyecto/evento presentado contribuirá al propósito establecido en </w:t>
      </w:r>
      <w:r w:rsidR="00357293">
        <w:rPr>
          <w:rFonts w:ascii="Arial" w:hAnsi="Arial" w:cs="Arial"/>
          <w:lang w:val="es-ES"/>
        </w:rPr>
        <w:t xml:space="preserve">la </w:t>
      </w:r>
      <w:r w:rsidRPr="00AF4363">
        <w:rPr>
          <w:rFonts w:ascii="Arial" w:hAnsi="Arial" w:cs="Arial"/>
          <w:b/>
          <w:bCs/>
          <w:lang w:val="es-ES"/>
        </w:rPr>
        <w:t>Planificación Estratégica de Promotur Turismo Canarias, S.A.</w:t>
      </w:r>
      <w:r w:rsidRPr="00AF4363">
        <w:rPr>
          <w:rFonts w:ascii="Arial" w:hAnsi="Arial" w:cs="Arial"/>
          <w:lang w:val="es-ES"/>
        </w:rPr>
        <w:t>, impulsando la transformación del modelo turístico canario y reforzando su compromiso con la neutralidad climática y el bienestar de la economía y los ciudadanos de Canarias.</w:t>
      </w:r>
    </w:p>
    <w:p w14:paraId="195727C2" w14:textId="77777777" w:rsidR="00515F59" w:rsidRPr="00515F59" w:rsidRDefault="00515F59" w:rsidP="00515F59">
      <w:pPr>
        <w:pStyle w:val="Prrafodelista"/>
        <w:rPr>
          <w:rFonts w:ascii="Arial" w:hAnsi="Arial" w:cs="Arial"/>
          <w:lang w:val="es-ES"/>
        </w:rPr>
      </w:pPr>
    </w:p>
    <w:p w14:paraId="2DA7CC58" w14:textId="7CFB09E0" w:rsidR="00515F59" w:rsidRPr="00AF4363" w:rsidRDefault="00515F59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lang w:val="es-ES"/>
        </w:rPr>
      </w:pPr>
      <w:r w:rsidRPr="0072427E">
        <w:rPr>
          <w:rFonts w:ascii="Arial" w:hAnsi="Arial" w:cs="Arial"/>
        </w:rPr>
        <w:t>Que el/la firmante/la entidad se halla al corriente del cumplimiento de las obligaciones</w:t>
      </w:r>
      <w:r>
        <w:rPr>
          <w:rFonts w:ascii="Arial" w:hAnsi="Arial" w:cs="Arial"/>
        </w:rPr>
        <w:t xml:space="preserve"> frente a la SGAE.</w:t>
      </w:r>
    </w:p>
    <w:p w14:paraId="44325F99" w14:textId="7C5173AD" w:rsidR="00AF4363" w:rsidRPr="00CB4EF9" w:rsidRDefault="00AF4363" w:rsidP="0072427E">
      <w:pPr>
        <w:pStyle w:val="Prrafodelista"/>
        <w:ind w:left="1080"/>
        <w:jc w:val="both"/>
        <w:rPr>
          <w:rFonts w:ascii="Arial" w:hAnsi="Arial" w:cs="Arial"/>
        </w:rPr>
      </w:pPr>
    </w:p>
    <w:p w14:paraId="4A6BCD50" w14:textId="77777777" w:rsidR="002B70C2" w:rsidRPr="00AE1100" w:rsidRDefault="002B70C2" w:rsidP="002B70C2">
      <w:pPr>
        <w:jc w:val="both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sz w:val="24"/>
          <w:szCs w:val="24"/>
        </w:rPr>
        <w:t xml:space="preserve"> </w:t>
      </w:r>
    </w:p>
    <w:p w14:paraId="24B05A18" w14:textId="77777777" w:rsidR="002B70C2" w:rsidRPr="00AE1100" w:rsidRDefault="002B70C2" w:rsidP="002B70C2">
      <w:pPr>
        <w:jc w:val="both"/>
        <w:rPr>
          <w:rFonts w:ascii="Arial" w:hAnsi="Arial" w:cs="Arial"/>
          <w:sz w:val="24"/>
          <w:szCs w:val="24"/>
        </w:rPr>
      </w:pPr>
    </w:p>
    <w:p w14:paraId="1C7D1101" w14:textId="77777777" w:rsidR="002B70C2" w:rsidRPr="00AE1100" w:rsidRDefault="002B70C2" w:rsidP="002B70C2">
      <w:pPr>
        <w:jc w:val="both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sz w:val="24"/>
          <w:szCs w:val="24"/>
        </w:rPr>
        <w:t>Y para que así conste, a los efectos oportunos, firma la presente en la fecha que consta en la firma electrónica.</w:t>
      </w:r>
    </w:p>
    <w:p w14:paraId="42FB0DA4" w14:textId="77777777" w:rsidR="008C407A" w:rsidRPr="00AC3180" w:rsidRDefault="008C407A" w:rsidP="00AC3180"/>
    <w:sectPr w:rsidR="008C407A" w:rsidRPr="00AC3180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43A7" w14:textId="77777777" w:rsidR="007B3AFE" w:rsidRDefault="007B3AFE" w:rsidP="00A06021">
      <w:r>
        <w:separator/>
      </w:r>
    </w:p>
  </w:endnote>
  <w:endnote w:type="continuationSeparator" w:id="0">
    <w:p w14:paraId="00A69187" w14:textId="77777777" w:rsidR="007B3AFE" w:rsidRDefault="007B3AFE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5458C415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EC48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75B81F5E" wp14:editId="7811F8EB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869A" w14:textId="77777777" w:rsidR="007B3AFE" w:rsidRDefault="007B3AFE" w:rsidP="00A06021">
      <w:r>
        <w:separator/>
      </w:r>
    </w:p>
  </w:footnote>
  <w:footnote w:type="continuationSeparator" w:id="0">
    <w:p w14:paraId="3723178D" w14:textId="77777777" w:rsidR="007B3AFE" w:rsidRDefault="007B3AFE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9034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7C1056AD" wp14:editId="19DA1E2A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0BC9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5FC3F9B6" wp14:editId="7C4FADC1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17C9C1DF" wp14:editId="321F4C1F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21356E"/>
    <w:multiLevelType w:val="hybridMultilevel"/>
    <w:tmpl w:val="03BEF074"/>
    <w:lvl w:ilvl="0" w:tplc="B6C64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2EAE499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B00FE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D6A3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1876B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96B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4AAB8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0697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34E6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08A11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2EAE499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B00FE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D6A3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1876B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96B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4AAB8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0697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34E6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08A11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65EA37D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25C60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2794D1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F3CED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65C23E2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37260B2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1390D7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EC38D63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207CB4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2EAE499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B00FE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D6A3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1876B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96B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4AAB8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0697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34E6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08A11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2EAE499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B00FE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D6A36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1876B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96B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4AAB8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06974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34E6D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08A11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  <w:num w:numId="36" w16cid:durableId="1341854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C2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2B70C2"/>
    <w:rsid w:val="00306A4F"/>
    <w:rsid w:val="003521B1"/>
    <w:rsid w:val="003527C0"/>
    <w:rsid w:val="00357293"/>
    <w:rsid w:val="003A40B8"/>
    <w:rsid w:val="003C5945"/>
    <w:rsid w:val="003D3F6E"/>
    <w:rsid w:val="00416FC5"/>
    <w:rsid w:val="00421F84"/>
    <w:rsid w:val="0044471E"/>
    <w:rsid w:val="00481B8A"/>
    <w:rsid w:val="004908DE"/>
    <w:rsid w:val="00497BA8"/>
    <w:rsid w:val="004B7FF4"/>
    <w:rsid w:val="0051225A"/>
    <w:rsid w:val="005124B2"/>
    <w:rsid w:val="00515F59"/>
    <w:rsid w:val="005434FC"/>
    <w:rsid w:val="00546AFE"/>
    <w:rsid w:val="005A1CFC"/>
    <w:rsid w:val="005F301D"/>
    <w:rsid w:val="005F3682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2427E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B3AFE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0693E"/>
    <w:rsid w:val="00920E21"/>
    <w:rsid w:val="00945E9D"/>
    <w:rsid w:val="00964D0D"/>
    <w:rsid w:val="00974AF7"/>
    <w:rsid w:val="00991F63"/>
    <w:rsid w:val="009A4A35"/>
    <w:rsid w:val="009C2CBA"/>
    <w:rsid w:val="00A06021"/>
    <w:rsid w:val="00A21242"/>
    <w:rsid w:val="00A3187D"/>
    <w:rsid w:val="00A53188"/>
    <w:rsid w:val="00A573ED"/>
    <w:rsid w:val="00A619F7"/>
    <w:rsid w:val="00A62EFB"/>
    <w:rsid w:val="00A648CF"/>
    <w:rsid w:val="00A66919"/>
    <w:rsid w:val="00A7040F"/>
    <w:rsid w:val="00A81478"/>
    <w:rsid w:val="00A95AD9"/>
    <w:rsid w:val="00AA3A63"/>
    <w:rsid w:val="00AB798E"/>
    <w:rsid w:val="00AC3180"/>
    <w:rsid w:val="00AC3F3E"/>
    <w:rsid w:val="00AF4363"/>
    <w:rsid w:val="00B03D64"/>
    <w:rsid w:val="00B33A26"/>
    <w:rsid w:val="00B84CC7"/>
    <w:rsid w:val="00B96909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B4EF9"/>
    <w:rsid w:val="00CC3C11"/>
    <w:rsid w:val="00D028E8"/>
    <w:rsid w:val="00D06769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A7E0D"/>
    <w:rsid w:val="00FC6F00"/>
    <w:rsid w:val="00FC77D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0CE89"/>
  <w14:defaultImageDpi w14:val="32767"/>
  <w15:chartTrackingRefBased/>
  <w15:docId w15:val="{7E6C903B-50E9-4875-AE96-898457D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70C2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outlineLvl w:val="2"/>
    </w:pPr>
    <w:rPr>
      <w:rFonts w:ascii="Arial" w:eastAsia="Cambria" w:hAnsi="Arial" w:cs="Arial"/>
      <w:color w:val="000000"/>
      <w:sz w:val="24"/>
      <w:szCs w:val="24"/>
      <w:u w:color="000000"/>
      <w:bdr w:val="nil"/>
    </w:r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outlineLvl w:val="2"/>
    </w:pPr>
    <w:rPr>
      <w:rFonts w:ascii="Arial" w:eastAsia="Cambria" w:hAnsi="Arial" w:cs="Arial"/>
      <w:color w:val="000000"/>
      <w:sz w:val="24"/>
      <w:szCs w:val="24"/>
      <w:u w:color="000000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Cambria"/>
      <w:color w:val="000000"/>
      <w:sz w:val="18"/>
      <w:szCs w:val="18"/>
      <w:u w:color="000000"/>
      <w:bdr w:val="ni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iberto\OneDrive%20-%20Promotur%20Turismo%20Canarias%20S.A\Escritorio\anexo%20ix_%20Declaraci&#243;n%20responsable%20de%20no%20estar%20incurso%20en%20causa%20de%20prohibi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ix_ Declaración responsable de no estar incurso en causa de prohibición.dotx</Template>
  <TotalTime>20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Carmen Labrador García</cp:lastModifiedBy>
  <cp:revision>6</cp:revision>
  <cp:lastPrinted>2024-12-05T14:44:00Z</cp:lastPrinted>
  <dcterms:created xsi:type="dcterms:W3CDTF">2025-09-17T11:15:00Z</dcterms:created>
  <dcterms:modified xsi:type="dcterms:W3CDTF">2025-09-17T11:39:00Z</dcterms:modified>
</cp:coreProperties>
</file>