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E865FC" w:rsidR="00E865FC" w:rsidP="00E865FC" w:rsidRDefault="00E865FC" w14:paraId="25270CF4" w14:textId="77777777">
      <w:pPr>
        <w:jc w:val="center"/>
        <w:rPr>
          <w:b/>
          <w:bCs/>
        </w:rPr>
      </w:pPr>
      <w:r w:rsidRPr="00E865FC">
        <w:rPr>
          <w:b/>
          <w:bCs/>
        </w:rPr>
        <w:t>ANEXO V</w:t>
      </w:r>
    </w:p>
    <w:p w:rsidRPr="00E865FC" w:rsidR="00E865FC" w:rsidP="00E865FC" w:rsidRDefault="00E865FC" w14:paraId="6628BF5C" w14:textId="77777777">
      <w:pPr>
        <w:rPr>
          <w:b/>
          <w:bCs/>
        </w:rPr>
      </w:pPr>
    </w:p>
    <w:p w:rsidRPr="00E865FC" w:rsidR="00E865FC" w:rsidP="00E865FC" w:rsidRDefault="00E865FC" w14:paraId="44421AA4" w14:textId="5DCE60B5">
      <w:pPr>
        <w:jc w:val="center"/>
        <w:rPr>
          <w:b/>
          <w:bCs/>
          <w:u w:val="single"/>
        </w:rPr>
      </w:pPr>
      <w:r w:rsidRPr="00E865FC">
        <w:rPr>
          <w:b/>
          <w:bCs/>
          <w:u w:val="single"/>
        </w:rPr>
        <w:t>PLAN DE MEDIOS Y ACCIONES PUBLICITARIAS</w:t>
      </w:r>
    </w:p>
    <w:p w:rsidR="008C407A" w:rsidP="00AC3180" w:rsidRDefault="008C407A" w14:paraId="53E635D9" w14:textId="77777777">
      <w:pPr>
        <w:rPr>
          <w:u w:val="single"/>
        </w:rPr>
      </w:pPr>
    </w:p>
    <w:p w:rsidR="5A45BDE8" w:rsidP="5A45BDE8" w:rsidRDefault="5A45BDE8" w14:paraId="23EBE074" w14:textId="552F4BBC">
      <w:pPr>
        <w:rPr>
          <w:b w:val="1"/>
          <w:bCs w:val="1"/>
        </w:rPr>
      </w:pPr>
    </w:p>
    <w:p w:rsidR="00E865FC" w:rsidP="00AC3180" w:rsidRDefault="00E865FC" w14:paraId="102B987B" w14:textId="703D6F31">
      <w:pPr>
        <w:rPr>
          <w:b/>
          <w:bCs/>
        </w:rPr>
      </w:pPr>
      <w:r w:rsidRPr="00E865F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CB48E9" wp14:editId="7FDFA3E2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5708650" cy="6769735"/>
                <wp:effectExtent l="0" t="0" r="25400" b="12065"/>
                <wp:wrapTight wrapText="bothSides">
                  <wp:wrapPolygon edited="0">
                    <wp:start x="0" y="0"/>
                    <wp:lineTo x="0" y="21578"/>
                    <wp:lineTo x="21624" y="21578"/>
                    <wp:lineTo x="21624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676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865FC" w:rsidR="00E865FC" w:rsidP="00E865FC" w:rsidRDefault="00E865FC" w14:paraId="3270FC4D" w14:textId="49208B7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865FC">
                              <w:rPr>
                                <w:i/>
                                <w:iCs/>
                              </w:rPr>
                              <w:t>(Véase guía de</w:t>
                            </w:r>
                            <w:r w:rsidR="00DD6864">
                              <w:rPr>
                                <w:i/>
                                <w:iCs/>
                              </w:rPr>
                              <w:t>l</w:t>
                            </w:r>
                            <w:r w:rsidRPr="00E865F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D6864">
                              <w:rPr>
                                <w:i/>
                                <w:iCs/>
                              </w:rPr>
                              <w:t xml:space="preserve">proceso </w:t>
                            </w:r>
                            <w:r w:rsidRPr="00E865FC">
                              <w:rPr>
                                <w:i/>
                                <w:iCs/>
                              </w:rPr>
                              <w:t>de selección de eventos 202</w:t>
                            </w:r>
                            <w:r w:rsidR="00DD6864">
                              <w:rPr>
                                <w:i/>
                                <w:iCs/>
                              </w:rPr>
                              <w:t>6</w:t>
                            </w:r>
                            <w:r w:rsidRPr="00E865FC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8CB48E9">
                <v:stroke joinstyle="miter"/>
                <v:path gradientshapeok="t" o:connecttype="rect"/>
              </v:shapetype>
              <v:shape id="Cuadro de texto 2" style="position:absolute;margin-left:0;margin-top:25.45pt;width:449.5pt;height:533.0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">
                <v:textbox>
                  <w:txbxContent>
                    <w:p w:rsidRPr="00E865FC" w:rsidR="00E865FC" w:rsidP="00E865FC" w:rsidRDefault="00E865FC" w14:paraId="3270FC4D" w14:textId="49208B7A">
                      <w:pPr>
                        <w:rPr>
                          <w:i/>
                          <w:iCs/>
                        </w:rPr>
                      </w:pPr>
                      <w:r w:rsidRPr="00E865FC">
                        <w:rPr>
                          <w:i/>
                          <w:iCs/>
                        </w:rPr>
                        <w:t>(Véase guía de</w:t>
                      </w:r>
                      <w:r w:rsidR="00DD6864">
                        <w:rPr>
                          <w:i/>
                          <w:iCs/>
                        </w:rPr>
                        <w:t>l</w:t>
                      </w:r>
                      <w:r w:rsidRPr="00E865FC">
                        <w:rPr>
                          <w:i/>
                          <w:iCs/>
                        </w:rPr>
                        <w:t xml:space="preserve"> </w:t>
                      </w:r>
                      <w:r w:rsidR="00DD6864">
                        <w:rPr>
                          <w:i/>
                          <w:iCs/>
                        </w:rPr>
                        <w:t xml:space="preserve">proceso </w:t>
                      </w:r>
                      <w:r w:rsidRPr="00E865FC">
                        <w:rPr>
                          <w:i/>
                          <w:iCs/>
                        </w:rPr>
                        <w:t>de selección de eventos 202</w:t>
                      </w:r>
                      <w:r w:rsidR="00DD6864">
                        <w:rPr>
                          <w:i/>
                          <w:iCs/>
                        </w:rPr>
                        <w:t>6</w:t>
                      </w:r>
                      <w:r w:rsidRPr="00E865FC"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865FC">
        <w:rPr>
          <w:b/>
          <w:bCs/>
        </w:rPr>
        <w:t>1.- PLAN DE MEDIOS Y DIFUSIÓN:</w:t>
      </w:r>
    </w:p>
    <w:p w:rsidR="00E865FC" w:rsidP="00AC3180" w:rsidRDefault="004D4072" w14:paraId="29E911EB" w14:textId="49C9EEE3">
      <w:pPr>
        <w:rPr>
          <w:b/>
          <w:bCs/>
        </w:rPr>
      </w:pPr>
      <w:r w:rsidRPr="004D4072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45C7A4" wp14:editId="0964D1A6">
                <wp:simplePos x="0" y="0"/>
                <wp:positionH relativeFrom="margin">
                  <wp:posOffset>-184150</wp:posOffset>
                </wp:positionH>
                <wp:positionV relativeFrom="paragraph">
                  <wp:posOffset>288290</wp:posOffset>
                </wp:positionV>
                <wp:extent cx="6065520" cy="7858125"/>
                <wp:effectExtent l="0" t="0" r="11430" b="28575"/>
                <wp:wrapTight wrapText="bothSides">
                  <wp:wrapPolygon edited="0">
                    <wp:start x="0" y="0"/>
                    <wp:lineTo x="0" y="21626"/>
                    <wp:lineTo x="21573" y="21626"/>
                    <wp:lineTo x="21573" y="0"/>
                    <wp:lineTo x="0" y="0"/>
                  </wp:wrapPolygon>
                </wp:wrapTight>
                <wp:docPr id="10361464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865FC" w:rsidR="00DD6864" w:rsidP="00DD6864" w:rsidRDefault="00DD6864" w14:paraId="289F38E3" w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865FC">
                              <w:rPr>
                                <w:i/>
                                <w:iCs/>
                              </w:rPr>
                              <w:t>(Véase guía de</w:t>
                            </w:r>
                            <w:r>
                              <w:rPr>
                                <w:i/>
                                <w:iCs/>
                              </w:rPr>
                              <w:t>l</w:t>
                            </w:r>
                            <w:r w:rsidRPr="00E865F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proceso </w:t>
                            </w:r>
                            <w:r w:rsidRPr="00E865FC">
                              <w:rPr>
                                <w:i/>
                                <w:iCs/>
                              </w:rPr>
                              <w:t>de selección de eventos 202</w:t>
                            </w:r>
                            <w:r>
                              <w:rPr>
                                <w:i/>
                                <w:iCs/>
                              </w:rPr>
                              <w:t>6</w:t>
                            </w:r>
                            <w:r w:rsidRPr="00E865FC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:rsidRPr="004D4072" w:rsidR="004D4072" w:rsidRDefault="004D4072" w14:paraId="630F7C7C" w14:textId="605B46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4.5pt;margin-top:22.7pt;width:477.6pt;height:6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" w14:anchorId="5845C7A4">
                <v:textbox>
                  <w:txbxContent>
                    <w:p w:rsidRPr="00E865FC" w:rsidR="00DD6864" w:rsidP="00DD6864" w:rsidRDefault="00DD6864" w14:paraId="289F38E3" w14:textId="77777777">
                      <w:pPr>
                        <w:rPr>
                          <w:i/>
                          <w:iCs/>
                        </w:rPr>
                      </w:pPr>
                      <w:r w:rsidRPr="00E865FC">
                        <w:rPr>
                          <w:i/>
                          <w:iCs/>
                        </w:rPr>
                        <w:t>(Véase guía de</w:t>
                      </w:r>
                      <w:r>
                        <w:rPr>
                          <w:i/>
                          <w:iCs/>
                        </w:rPr>
                        <w:t>l</w:t>
                      </w:r>
                      <w:r w:rsidRPr="00E865FC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proceso </w:t>
                      </w:r>
                      <w:r w:rsidRPr="00E865FC">
                        <w:rPr>
                          <w:i/>
                          <w:iCs/>
                        </w:rPr>
                        <w:t>de selección de eventos 202</w:t>
                      </w:r>
                      <w:r>
                        <w:rPr>
                          <w:i/>
                          <w:iCs/>
                        </w:rPr>
                        <w:t>6</w:t>
                      </w:r>
                      <w:r w:rsidRPr="00E865FC">
                        <w:rPr>
                          <w:i/>
                          <w:iCs/>
                        </w:rPr>
                        <w:t>)</w:t>
                      </w:r>
                    </w:p>
                    <w:p w:rsidRPr="004D4072" w:rsidR="004D4072" w:rsidRDefault="004D4072" w14:paraId="630F7C7C" w14:textId="605B462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865FC" w:rsidR="00E865FC">
        <w:rPr>
          <w:b/>
          <w:bCs/>
        </w:rPr>
        <w:t>2.- ACCIONES PUBLICITARIAS O DE MARKETING:</w:t>
      </w:r>
    </w:p>
    <w:p w:rsidR="00E865FC" w:rsidP="00AC3180" w:rsidRDefault="00E865FC" w14:paraId="1A2F3995" w14:textId="4CD606A6">
      <w:pPr>
        <w:rPr>
          <w:b/>
          <w:bCs/>
        </w:rPr>
      </w:pPr>
    </w:p>
    <w:p w:rsidRPr="000309AB" w:rsidR="00E865FC" w:rsidP="00F657D2" w:rsidRDefault="004D4072" w14:paraId="1C5E2000" w14:textId="6C840FE3">
      <w:pPr>
        <w:jc w:val="both"/>
        <w:rPr>
          <w:b/>
          <w:bCs/>
          <w:noProof/>
        </w:rPr>
      </w:pPr>
      <w:r w:rsidRPr="000309AB">
        <w:rPr>
          <w:b/>
          <w:bCs/>
          <w:noProof/>
        </w:rPr>
        <w:t xml:space="preserve">3.- </w:t>
      </w:r>
      <w:r w:rsidR="0013577B">
        <w:rPr>
          <w:b/>
          <w:bCs/>
          <w:noProof/>
        </w:rPr>
        <w:t>UBICACIÓN  Y POSICIONAMIENTO</w:t>
      </w:r>
      <w:r w:rsidRPr="000309AB" w:rsidR="000309AB">
        <w:rPr>
          <w:b/>
          <w:bCs/>
          <w:noProof/>
        </w:rPr>
        <w:t xml:space="preserve"> DE LA MARCA ISLAS CANARIAS DURANTE</w:t>
      </w:r>
      <w:r w:rsidR="000309AB">
        <w:rPr>
          <w:b/>
          <w:bCs/>
          <w:noProof/>
        </w:rPr>
        <w:t xml:space="preserve"> LA CELEBRACIÓN DE</w:t>
      </w:r>
      <w:r w:rsidRPr="000309AB" w:rsidR="000309AB">
        <w:rPr>
          <w:b/>
          <w:bCs/>
          <w:noProof/>
        </w:rPr>
        <w:t xml:space="preserve"> EL EVENTO</w:t>
      </w:r>
      <w:r w:rsidR="000309AB">
        <w:rPr>
          <w:b/>
          <w:bCs/>
          <w:noProof/>
        </w:rPr>
        <w:t xml:space="preserve">. </w:t>
      </w:r>
    </w:p>
    <w:p w:rsidRPr="00E865FC" w:rsidR="00E865FC" w:rsidP="00AC3180" w:rsidRDefault="000309AB" w14:paraId="5E67B7D9" w14:textId="32E86F09">
      <w:pPr>
        <w:rPr>
          <w:b/>
          <w:bCs/>
          <w:noProof/>
        </w:rPr>
      </w:pPr>
      <w:r w:rsidRPr="000309A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AF4F12" wp14:editId="3015A77C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5740400" cy="7226300"/>
                <wp:effectExtent l="0" t="0" r="12700" b="12700"/>
                <wp:wrapSquare wrapText="bothSides"/>
                <wp:docPr id="9006834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722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309AB" w:rsidR="000309AB" w:rsidRDefault="0013577B" w14:paraId="6C37F827" w14:textId="1AE72F3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(Deberá incorporar </w:t>
                            </w:r>
                            <w:r w:rsidRPr="0013577B">
                              <w:rPr>
                                <w:b/>
                                <w:bCs/>
                                <w:i/>
                                <w:iCs/>
                              </w:rPr>
                              <w:t>obligatoriamente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un plano del lugar en el que se celebre el evento, indicando de forma clara la previsión de la ubicación prevista de la marca</w:t>
                            </w:r>
                            <w:r w:rsidRPr="000309AB" w:rsidR="000309AB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DAF4F12">
                <v:stroke joinstyle="miter"/>
                <v:path gradientshapeok="t" o:connecttype="rect"/>
              </v:shapetype>
              <v:shape id="_x0000_s1028" style="position:absolute;margin-left:400.8pt;margin-top:17.8pt;width:452pt;height:56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">
                <v:textbox>
                  <w:txbxContent>
                    <w:p w:rsidRPr="000309AB" w:rsidR="000309AB" w:rsidRDefault="0013577B" w14:paraId="6C37F827" w14:textId="1AE72F3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(Deberá incorporar </w:t>
                      </w:r>
                      <w:r w:rsidRPr="0013577B">
                        <w:rPr>
                          <w:b/>
                          <w:bCs/>
                          <w:i/>
                          <w:iCs/>
                        </w:rPr>
                        <w:t>obligatoriamente</w:t>
                      </w:r>
                      <w:r>
                        <w:rPr>
                          <w:i/>
                          <w:iCs/>
                        </w:rPr>
                        <w:t xml:space="preserve"> un plano del lugar en el que se celebre el evento, indicando de forma clara la previsión de la ubicación prevista de la marca</w:t>
                      </w:r>
                      <w:r w:rsidRPr="000309AB" w:rsidR="000309AB"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E865FC" w:rsidR="00E865FC" w:rsidSect="004D4072">
      <w:headerReference w:type="default" r:id="rId8"/>
      <w:footerReference w:type="default" r:id="rId9"/>
      <w:headerReference w:type="first" r:id="rId10"/>
      <w:footerReference w:type="first" r:id="rId11"/>
      <w:pgSz w:w="11900" w:h="16840" w:orient="portrait"/>
      <w:pgMar w:top="1985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9FD" w:rsidP="00A06021" w:rsidRDefault="00A679FD" w14:paraId="1A3CB411" w14:textId="77777777">
      <w:r>
        <w:separator/>
      </w:r>
    </w:p>
  </w:endnote>
  <w:endnote w:type="continuationSeparator" w:id="0">
    <w:p w:rsidR="00A679FD" w:rsidP="00A06021" w:rsidRDefault="00A679FD" w14:paraId="6D3A65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:rsidR="00B33A26" w:rsidP="00416FC5" w:rsidRDefault="00920E21" w14:paraId="2C5C520C" w14:textId="77777777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33A26" w:rsidP="0008290C" w:rsidRDefault="00F555DC" w14:paraId="26CC9A76" w14:textId="77777777">
    <w:pPr>
      <w:pStyle w:val="Piedepgina"/>
      <w:ind w:right="-7"/>
    </w:pPr>
    <w:r>
      <w:rPr>
        <w:noProof/>
      </w:rPr>
      <w:drawing>
        <wp:inline distT="0" distB="0" distL="0" distR="0" wp14:anchorId="0D283052" wp14:editId="59D26ACA">
          <wp:extent cx="5613400" cy="558800"/>
          <wp:effectExtent l="0" t="0" r="0" b="0"/>
          <wp:docPr id="13315465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9FD" w:rsidP="00A06021" w:rsidRDefault="00A679FD" w14:paraId="2626A004" w14:textId="77777777">
      <w:r>
        <w:separator/>
      </w:r>
    </w:p>
  </w:footnote>
  <w:footnote w:type="continuationSeparator" w:id="0">
    <w:p w:rsidR="00A679FD" w:rsidP="00A06021" w:rsidRDefault="00A679FD" w14:paraId="468075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81B8A" w:rsidR="00481B8A" w:rsidP="00481B8A" w:rsidRDefault="00481B8A" w14:paraId="4B3DC74B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2729B949" wp14:editId="06B5F8D8">
          <wp:extent cx="8381784" cy="1177056"/>
          <wp:effectExtent l="0" t="0" r="0" b="0"/>
          <wp:docPr id="1947359657" name="Imagen 194735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804E8" w:rsidP="00F6248F" w:rsidRDefault="00F6248F" w14:paraId="46816CAA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0E182959" wp14:editId="4FF6FB9F">
          <wp:extent cx="8073657" cy="1134675"/>
          <wp:effectExtent l="0" t="0" r="0" b="0"/>
          <wp:docPr id="863799926" name="Imagen 863799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511FD6C1" wp14:editId="4D7E9BB4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1848913893" name="Imagen 1848913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7E840A5C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D6182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DEA95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6A12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E0FCE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8A6E2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DABFA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A851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C2B4D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7E840A5C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D6182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DEA95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6A12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E0FCE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8A6E2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DABFA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A851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C2B4D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770EE9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48A12E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6ED8B9D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AF54CF4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420788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F1143E9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992A549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1442903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6E02A6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7E840A5C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D6182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DEA95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6A12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E0FCE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8A6E2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DABFA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A851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C2B4D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7E840A5C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D6182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DEA95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6A120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E0FCE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8A6E2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DABFA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A851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C2B4D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3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FC"/>
    <w:rsid w:val="00013016"/>
    <w:rsid w:val="000309AB"/>
    <w:rsid w:val="0004646F"/>
    <w:rsid w:val="00061F97"/>
    <w:rsid w:val="00075D0B"/>
    <w:rsid w:val="00080BDD"/>
    <w:rsid w:val="0008290C"/>
    <w:rsid w:val="00084581"/>
    <w:rsid w:val="000868A4"/>
    <w:rsid w:val="000942C6"/>
    <w:rsid w:val="000A1698"/>
    <w:rsid w:val="000A6472"/>
    <w:rsid w:val="000C5859"/>
    <w:rsid w:val="0013577B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306A4F"/>
    <w:rsid w:val="003521B1"/>
    <w:rsid w:val="003A40B8"/>
    <w:rsid w:val="003C5945"/>
    <w:rsid w:val="003D3F6E"/>
    <w:rsid w:val="00416FC5"/>
    <w:rsid w:val="00421F84"/>
    <w:rsid w:val="0044471E"/>
    <w:rsid w:val="00481B8A"/>
    <w:rsid w:val="004908DE"/>
    <w:rsid w:val="00497BA8"/>
    <w:rsid w:val="004B7FF4"/>
    <w:rsid w:val="004D4072"/>
    <w:rsid w:val="0051225A"/>
    <w:rsid w:val="005124B2"/>
    <w:rsid w:val="005434FC"/>
    <w:rsid w:val="00546AFE"/>
    <w:rsid w:val="005A1CFC"/>
    <w:rsid w:val="005F301D"/>
    <w:rsid w:val="00605AA3"/>
    <w:rsid w:val="00612C28"/>
    <w:rsid w:val="0061487B"/>
    <w:rsid w:val="0066688C"/>
    <w:rsid w:val="006B789B"/>
    <w:rsid w:val="006C378E"/>
    <w:rsid w:val="006D33E3"/>
    <w:rsid w:val="006D3CC0"/>
    <w:rsid w:val="006D502E"/>
    <w:rsid w:val="006E2BA0"/>
    <w:rsid w:val="006F5361"/>
    <w:rsid w:val="007076CE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20E21"/>
    <w:rsid w:val="00945E9D"/>
    <w:rsid w:val="00964D0D"/>
    <w:rsid w:val="00974AF7"/>
    <w:rsid w:val="00991F63"/>
    <w:rsid w:val="009A4A35"/>
    <w:rsid w:val="009C2CBA"/>
    <w:rsid w:val="00A06021"/>
    <w:rsid w:val="00A53188"/>
    <w:rsid w:val="00A573ED"/>
    <w:rsid w:val="00A62EFB"/>
    <w:rsid w:val="00A648CF"/>
    <w:rsid w:val="00A679FD"/>
    <w:rsid w:val="00A7040F"/>
    <w:rsid w:val="00A81478"/>
    <w:rsid w:val="00A95AD9"/>
    <w:rsid w:val="00AA3A63"/>
    <w:rsid w:val="00AB798E"/>
    <w:rsid w:val="00AC3180"/>
    <w:rsid w:val="00AC3F3E"/>
    <w:rsid w:val="00B03D64"/>
    <w:rsid w:val="00B33A26"/>
    <w:rsid w:val="00B721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C3C11"/>
    <w:rsid w:val="00D06769"/>
    <w:rsid w:val="00D525D4"/>
    <w:rsid w:val="00D80D91"/>
    <w:rsid w:val="00D95B27"/>
    <w:rsid w:val="00DC4B4F"/>
    <w:rsid w:val="00DD6864"/>
    <w:rsid w:val="00DF1BA9"/>
    <w:rsid w:val="00DF3680"/>
    <w:rsid w:val="00E15B19"/>
    <w:rsid w:val="00E2762C"/>
    <w:rsid w:val="00E32D7C"/>
    <w:rsid w:val="00E72AE3"/>
    <w:rsid w:val="00E828CD"/>
    <w:rsid w:val="00E82F4D"/>
    <w:rsid w:val="00E865FC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657D2"/>
    <w:rsid w:val="00F86F16"/>
    <w:rsid w:val="00FC6F00"/>
    <w:rsid w:val="00FC77DC"/>
    <w:rsid w:val="00FD1BEA"/>
    <w:rsid w:val="5A45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FE4DF"/>
  <w14:defaultImageDpi w14:val="32767"/>
  <w15:chartTrackingRefBased/>
  <w15:docId w15:val="{9B44D5D3-793B-4DD0-AB5F-9CA1EF0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styleId="Cuerpo" w:customStyle="1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Ninguno" w:customStyle="1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numbering" w:styleId="Estiloimportado1" w:customStyle="1">
    <w:name w:val="Estilo importado 1"/>
    <w:rsid w:val="0075646D"/>
    <w:pPr>
      <w:numPr>
        <w:numId w:val="1"/>
      </w:numPr>
    </w:pPr>
  </w:style>
  <w:style w:type="character" w:styleId="Hyperlink0" w:customStyle="1">
    <w:name w:val="Hyperlink.0"/>
    <w:basedOn w:val="Hipervnculo"/>
    <w:rsid w:val="0075646D"/>
    <w:rPr>
      <w:color w:val="0000FF"/>
      <w:u w:val="single" w:color="0000FF"/>
    </w:rPr>
  </w:style>
  <w:style w:type="numbering" w:styleId="Estiloimportado10" w:customStyle="1">
    <w:name w:val="Estilo importado 1.0"/>
    <w:rsid w:val="0075646D"/>
    <w:pPr>
      <w:numPr>
        <w:numId w:val="11"/>
      </w:numPr>
    </w:pPr>
  </w:style>
  <w:style w:type="character" w:styleId="Hyperlink1" w:customStyle="1">
    <w:name w:val="Hyperlink.1"/>
    <w:basedOn w:val="Hyperlink0"/>
    <w:rsid w:val="0075646D"/>
    <w:rPr>
      <w:color w:val="000000"/>
      <w:u w:val="single" w:color="0000FF"/>
    </w:rPr>
  </w:style>
  <w:style w:type="numbering" w:styleId="Estiloimportado3" w:customStyle="1">
    <w:name w:val="Estilo importado 3"/>
    <w:rsid w:val="0075646D"/>
    <w:pPr>
      <w:numPr>
        <w:numId w:val="18"/>
      </w:numPr>
    </w:pPr>
  </w:style>
  <w:style w:type="paragraph" w:styleId="Poromisin" w:customStyle="1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paragraph" w:styleId="bullet" w:customStyle="1">
    <w:name w:val="bullet"/>
    <w:basedOn w:val="Prrafodelista"/>
    <w:link w:val="bulletCar"/>
    <w:rsid w:val="00D95B27"/>
    <w:pPr>
      <w:numPr>
        <w:numId w:val="3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cs="Arial"/>
    </w:rPr>
  </w:style>
  <w:style w:type="character" w:styleId="PrrafodelistaCar" w:customStyle="1">
    <w:name w:val="Párrafo de lista Car"/>
    <w:basedOn w:val="Fuentedeprrafopredeter"/>
    <w:link w:val="Prrafodelista"/>
    <w:rsid w:val="00D95B27"/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bulletCar" w:customStyle="1">
    <w:name w:val="bullet Car"/>
    <w:basedOn w:val="PrrafodelistaCar"/>
    <w:link w:val="bullet"/>
    <w:rsid w:val="00D95B27"/>
    <w:rPr>
      <w:rFonts w:ascii="Arial" w:hAnsi="Arial" w:eastAsia="Cambria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81B8A"/>
    <w:rPr>
      <w:rFonts w:ascii="Times New Roman" w:hAnsi="Times New Roman" w:eastAsia="Cambria" w:cs="Times New Roman"/>
      <w:color w:val="000000"/>
      <w:sz w:val="18"/>
      <w:szCs w:val="18"/>
      <w:u w:color="000000"/>
      <w:bdr w:val="nil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\Desktop\ANEXO%20V-%202025.dotx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38BE0-AEDB-4AF8-9DAF-859BC9318312}"/>
</file>

<file path=customXml/itemProps3.xml><?xml version="1.0" encoding="utf-8"?>
<ds:datastoreItem xmlns:ds="http://schemas.openxmlformats.org/officeDocument/2006/customXml" ds:itemID="{82A6A81F-036E-4EE7-9126-0871A3742078}"/>
</file>

<file path=customXml/itemProps4.xml><?xml version="1.0" encoding="utf-8"?>
<ds:datastoreItem xmlns:ds="http://schemas.openxmlformats.org/officeDocument/2006/customXml" ds:itemID="{0E295661-6F35-47DD-8B2F-3E4149543D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ANEXO V- 2025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Estefanía Sosa Luján</cp:lastModifiedBy>
  <cp:revision>3</cp:revision>
  <cp:lastPrinted>2023-10-18T07:08:00Z</cp:lastPrinted>
  <dcterms:created xsi:type="dcterms:W3CDTF">2025-08-19T12:55:00Z</dcterms:created>
  <dcterms:modified xsi:type="dcterms:W3CDTF">2025-09-17T09:27:26Z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