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D1A75" w14:textId="343F33CC" w:rsidR="00AA3409" w:rsidRPr="00AE1100" w:rsidRDefault="009D1F3D" w:rsidP="00B06CC0">
      <w:pPr>
        <w:autoSpaceDE w:val="0"/>
        <w:jc w:val="center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  <w:t>A</w:t>
      </w:r>
      <w:r w:rsidR="00AA3409" w:rsidRPr="00AE1100"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  <w:t>NEXO I</w:t>
      </w:r>
      <w:r w:rsidR="00706DA8"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  <w:t>V</w:t>
      </w:r>
    </w:p>
    <w:p w14:paraId="18FA52D8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47D3BA6D" w14:textId="7DF17C6C" w:rsidR="009D1F3D" w:rsidRDefault="002E0ABE" w:rsidP="002E0ABE">
      <w:pPr>
        <w:jc w:val="center"/>
        <w:rPr>
          <w:rFonts w:ascii="Arial" w:hAnsi="Arial" w:cs="Arial"/>
          <w:sz w:val="24"/>
          <w:szCs w:val="24"/>
        </w:rPr>
      </w:pPr>
      <w:r w:rsidRPr="00AE1100">
        <w:rPr>
          <w:rFonts w:ascii="Arial" w:hAnsi="Arial" w:cs="Arial"/>
          <w:b/>
          <w:bCs/>
          <w:sz w:val="24"/>
          <w:szCs w:val="24"/>
          <w:u w:val="single"/>
        </w:rPr>
        <w:t>MEMORIA DE RETORNO PUBLICITARI</w:t>
      </w:r>
      <w:r w:rsidR="00B06CC0">
        <w:rPr>
          <w:rFonts w:ascii="Arial" w:hAnsi="Arial" w:cs="Arial"/>
          <w:b/>
          <w:bCs/>
          <w:sz w:val="24"/>
          <w:szCs w:val="24"/>
          <w:u w:val="single"/>
        </w:rPr>
        <w:t>O</w:t>
      </w:r>
    </w:p>
    <w:p w14:paraId="630A7F8B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3AC01B31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84" w:type="dxa"/>
        <w:tblInd w:w="-433" w:type="dxa"/>
        <w:tblLook w:val="04A0" w:firstRow="1" w:lastRow="0" w:firstColumn="1" w:lastColumn="0" w:noHBand="0" w:noVBand="1"/>
      </w:tblPr>
      <w:tblGrid>
        <w:gridCol w:w="9784"/>
      </w:tblGrid>
      <w:tr w:rsidR="002E0ABE" w:rsidRPr="00AE1100" w14:paraId="4CB5AFF6" w14:textId="77777777" w:rsidTr="00E23C8C">
        <w:trPr>
          <w:trHeight w:val="346"/>
        </w:trPr>
        <w:tc>
          <w:tcPr>
            <w:tcW w:w="9784" w:type="dxa"/>
          </w:tcPr>
          <w:p w14:paraId="0B249522" w14:textId="77777777" w:rsidR="002E0ABE" w:rsidRDefault="002E0ABE" w:rsidP="00E23C8C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AE11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ROI superior al mínimo 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>exigido (máximo 4 puntos)</w:t>
            </w:r>
            <w:r w:rsidRPr="00AE11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 convocatoria de selección de eventos 202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5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03D817AA" w14:textId="77777777" w:rsidR="002E0ABE" w:rsidRDefault="002E0ABE" w:rsidP="00E23C8C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69DF61E" w14:textId="77777777" w:rsidR="002E0ABE" w:rsidRDefault="002E0ABE" w:rsidP="00E23C8C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0BC84B8" w14:textId="77777777" w:rsidR="002E0ABE" w:rsidRDefault="002E0ABE" w:rsidP="00E23C8C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2D233B9" w14:textId="77777777" w:rsidR="002E0ABE" w:rsidRDefault="002E0ABE" w:rsidP="00E23C8C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5D2C78D" w14:textId="77777777" w:rsidR="002E0ABE" w:rsidRDefault="002E0ABE" w:rsidP="00E23C8C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C2C2D4C" w14:textId="77777777" w:rsidR="002E0ABE" w:rsidRDefault="002E0ABE" w:rsidP="00E23C8C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B1917E0" w14:textId="0596F6D8" w:rsidR="002E0ABE" w:rsidRPr="00AE1100" w:rsidRDefault="002E0ABE" w:rsidP="00E23C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0ABE" w:rsidRPr="00AE1100" w14:paraId="4A3BEF88" w14:textId="77777777" w:rsidTr="00E23C8C">
        <w:trPr>
          <w:trHeight w:val="362"/>
        </w:trPr>
        <w:tc>
          <w:tcPr>
            <w:tcW w:w="9784" w:type="dxa"/>
          </w:tcPr>
          <w:p w14:paraId="712C440F" w14:textId="7332791D" w:rsidR="002E0ABE" w:rsidRPr="00520EA7" w:rsidRDefault="002E0ABE" w:rsidP="00E23C8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s-ES_tradnl"/>
              </w:rPr>
            </w:pP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  <w:r w:rsidR="00B06CC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Medios </w:t>
            </w:r>
            <w:r w:rsidRPr="00520EA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online 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máximo 22 puntos)</w:t>
            </w:r>
          </w:p>
        </w:tc>
      </w:tr>
      <w:tr w:rsidR="002E0ABE" w:rsidRPr="00AE1100" w14:paraId="75CE7094" w14:textId="77777777" w:rsidTr="00E23C8C">
        <w:trPr>
          <w:trHeight w:val="2571"/>
        </w:trPr>
        <w:tc>
          <w:tcPr>
            <w:tcW w:w="9784" w:type="dxa"/>
          </w:tcPr>
          <w:p w14:paraId="78610673" w14:textId="605E678A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E1100">
              <w:rPr>
                <w:rFonts w:ascii="Arial" w:hAnsi="Arial" w:cs="Arial"/>
                <w:sz w:val="24"/>
                <w:szCs w:val="24"/>
              </w:rPr>
              <w:t>.1.- Web propia del evento disponible en español</w:t>
            </w:r>
          </w:p>
          <w:p w14:paraId="3D416602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[Especificar si se dispone de web propia del evento en español y añadir URL]</w:t>
            </w:r>
          </w:p>
          <w:p w14:paraId="10F33ADD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5E57C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19E89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BDB76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F3B12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A0F62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D0788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6B9A8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D4648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E39DC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E" w:rsidRPr="00AE1100" w14:paraId="6A75C0D8" w14:textId="77777777" w:rsidTr="00E23C8C">
        <w:trPr>
          <w:trHeight w:val="2358"/>
        </w:trPr>
        <w:tc>
          <w:tcPr>
            <w:tcW w:w="9784" w:type="dxa"/>
          </w:tcPr>
          <w:p w14:paraId="0BC1DECC" w14:textId="7B45004A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E1100">
              <w:rPr>
                <w:rFonts w:ascii="Arial" w:hAnsi="Arial" w:cs="Arial"/>
                <w:sz w:val="24"/>
                <w:szCs w:val="24"/>
              </w:rPr>
              <w:t>.2.- Web propia del evento disponible en inglés</w:t>
            </w:r>
          </w:p>
          <w:p w14:paraId="278CE37F" w14:textId="087763B6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[Especificar si se dispone de web propia del evento en inglés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y añadir URL]</w:t>
            </w:r>
          </w:p>
          <w:p w14:paraId="63003921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C9775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B2FA3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F224F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3FCFA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CD937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5D704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68B97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62993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E" w:rsidRPr="00AE1100" w14:paraId="6DF0B475" w14:textId="77777777" w:rsidTr="00E23C8C">
        <w:trPr>
          <w:trHeight w:val="3423"/>
        </w:trPr>
        <w:tc>
          <w:tcPr>
            <w:tcW w:w="9784" w:type="dxa"/>
          </w:tcPr>
          <w:p w14:paraId="42741382" w14:textId="40BDB4DC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E1100">
              <w:rPr>
                <w:rFonts w:ascii="Arial" w:hAnsi="Arial" w:cs="Arial"/>
                <w:sz w:val="24"/>
                <w:szCs w:val="24"/>
              </w:rPr>
              <w:t xml:space="preserve">.3.- Web propia del evento disponible en otros idiomas adicionales al inglés y español </w:t>
            </w:r>
          </w:p>
          <w:p w14:paraId="7A1D316C" w14:textId="49F8DE8E" w:rsidR="002E0ABE" w:rsidRP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[Especificar si se dispone de web propia del evento en otros idiomas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y añadir URL]</w:t>
            </w:r>
          </w:p>
          <w:p w14:paraId="4CFDFC36" w14:textId="77777777" w:rsidR="002E0ABE" w:rsidRPr="00AE1100" w:rsidRDefault="002E0ABE" w:rsidP="00E23C8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6C186BF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B3325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5B92F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DF007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E1FF9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D6EB9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D6BD3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0B0AF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E646D" w14:textId="7A902D33" w:rsidR="002E0ABE" w:rsidRPr="00AE1100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E1100">
              <w:rPr>
                <w:rFonts w:ascii="Arial" w:hAnsi="Arial" w:cs="Arial"/>
                <w:sz w:val="24"/>
                <w:szCs w:val="24"/>
              </w:rPr>
              <w:t xml:space="preserve">.4.- </w:t>
            </w:r>
            <w:r w:rsidRPr="00AE1100">
              <w:rPr>
                <w:rFonts w:ascii="Arial" w:eastAsia="Calibri" w:hAnsi="Arial" w:cs="Arial"/>
                <w:sz w:val="24"/>
                <w:szCs w:val="24"/>
                <w:lang w:eastAsia="es-ES"/>
              </w:rPr>
              <w:t>Difusión en RRSS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 (la métrica a valorar es </w:t>
            </w:r>
            <w:r w:rsidRPr="002E0ABE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el alcance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)</w:t>
            </w:r>
          </w:p>
          <w:p w14:paraId="0DE461DD" w14:textId="77777777" w:rsidR="002E0ABE" w:rsidRDefault="002E0ABE" w:rsidP="002E0ABE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 convocatoria de selección de eventos 202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5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573F658A" w14:textId="13004F06" w:rsidR="002E0ABE" w:rsidRDefault="002E0ABE" w:rsidP="002E0ABE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s-ES"/>
              </w:rPr>
            </w:pPr>
          </w:p>
          <w:p w14:paraId="2BDBD3D7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4F5C9147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489F705D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866C2DE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58D987B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1827DFA1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6BE494D4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02D76095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04A030FB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ABE9843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2A8B592C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7DFBD98D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925B8C3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6C1F032" w14:textId="7777777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3163F224" w14:textId="28E1F587" w:rsid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1.2.5.- Publicidad online (la métrica a valorar son </w:t>
            </w:r>
            <w:r w:rsidRPr="002E0ABE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las impresiones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 xml:space="preserve"> pagadas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)</w:t>
            </w:r>
          </w:p>
          <w:p w14:paraId="4204A98C" w14:textId="77777777" w:rsidR="002E0ABE" w:rsidRDefault="002E0ABE" w:rsidP="002E0ABE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 convocatoria de selección de eventos 202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5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21078F63" w14:textId="77777777" w:rsidR="002E0ABE" w:rsidRPr="002E0ABE" w:rsidRDefault="002E0ABE" w:rsidP="002E0ABE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14:paraId="550030D6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E5579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1C8F1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E3D02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213AC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78CF7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353BA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DF924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F9197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44FCF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9425D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D4891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C0AD1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3FAC2" w14:textId="77777777" w:rsidR="002E0ABE" w:rsidRDefault="002E0ABE" w:rsidP="002E0ABE">
            <w:pP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1.2.6.- </w:t>
            </w:r>
            <w:r w:rsidRPr="00E337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Brand </w:t>
            </w:r>
            <w:proofErr w:type="spellStart"/>
            <w:r w:rsidRPr="00E3376D">
              <w:rPr>
                <w:rFonts w:ascii="Arial" w:hAnsi="Arial" w:cs="Arial"/>
                <w:i/>
                <w:iCs/>
                <w:sz w:val="24"/>
                <w:szCs w:val="24"/>
              </w:rPr>
              <w:t>content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publicado en medios online de alcance regional, nacional o internacional 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 convocatoria de selección de eventos 202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5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496F78EE" w14:textId="4027AF08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D65C7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DA68D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24EA6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FAE9B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6920E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DE805" w14:textId="77777777" w:rsidR="002E0ABE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FE6B1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AE5DA" w14:textId="77777777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E" w:rsidRPr="00AE1100" w14:paraId="4BA606E7" w14:textId="77777777" w:rsidTr="002E0ABE">
        <w:trPr>
          <w:trHeight w:val="378"/>
        </w:trPr>
        <w:tc>
          <w:tcPr>
            <w:tcW w:w="9784" w:type="dxa"/>
          </w:tcPr>
          <w:p w14:paraId="41B158BC" w14:textId="50695018" w:rsidR="002E0ABE" w:rsidRPr="00AE1100" w:rsidRDefault="002E0ABE" w:rsidP="00E23C8C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06CC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AE11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Medios </w:t>
            </w:r>
            <w:r w:rsidRPr="00520EA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offline 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máximo 8 puntos)</w:t>
            </w:r>
          </w:p>
        </w:tc>
      </w:tr>
      <w:tr w:rsidR="002E0ABE" w:rsidRPr="00AE1100" w14:paraId="0A87C614" w14:textId="77777777" w:rsidTr="00B06CC0">
        <w:trPr>
          <w:trHeight w:val="7073"/>
        </w:trPr>
        <w:tc>
          <w:tcPr>
            <w:tcW w:w="9784" w:type="dxa"/>
          </w:tcPr>
          <w:p w14:paraId="2240DC08" w14:textId="14090A71" w:rsidR="002E0ABE" w:rsidRDefault="002E0ABE" w:rsidP="002E0AB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5098">
              <w:rPr>
                <w:rFonts w:ascii="Arial" w:hAnsi="Arial" w:cs="Arial"/>
                <w:sz w:val="24"/>
                <w:szCs w:val="24"/>
              </w:rPr>
              <w:t>1.3.1.-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0ABE">
              <w:rPr>
                <w:rFonts w:ascii="Arial" w:hAnsi="Arial" w:cs="Arial"/>
                <w:sz w:val="24"/>
                <w:szCs w:val="24"/>
              </w:rPr>
              <w:t>Difusión en prensa no contemplada en otros apartados</w:t>
            </w:r>
            <w:r w:rsidR="00D950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[Indicar difusión regional, nacional e internacional]</w:t>
            </w:r>
          </w:p>
          <w:p w14:paraId="393D9746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7D29E909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1E139E28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369DC4DE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744E52A2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1C5C6A23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52209859" w14:textId="77777777" w:rsidR="00D95098" w:rsidRDefault="00D95098" w:rsidP="002E0ABE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5F6E0F50" w14:textId="77777777" w:rsidR="00D95098" w:rsidRPr="00AE1100" w:rsidRDefault="00D95098" w:rsidP="00D95098">
            <w:pPr>
              <w:rPr>
                <w:rFonts w:ascii="Arial" w:hAnsi="Arial" w:cs="Arial"/>
                <w:sz w:val="24"/>
                <w:szCs w:val="24"/>
              </w:rPr>
            </w:pPr>
            <w:r w:rsidRPr="00D95098">
              <w:rPr>
                <w:rFonts w:ascii="Arial" w:hAnsi="Arial" w:cs="Arial"/>
                <w:sz w:val="24"/>
                <w:szCs w:val="24"/>
              </w:rPr>
              <w:t xml:space="preserve">1.3.2.- </w:t>
            </w:r>
            <w:r w:rsidRPr="00AE1100">
              <w:rPr>
                <w:rFonts w:ascii="Arial" w:hAnsi="Arial" w:cs="Arial"/>
                <w:sz w:val="24"/>
                <w:szCs w:val="24"/>
              </w:rPr>
              <w:t>Difusión en radio</w:t>
            </w:r>
          </w:p>
          <w:p w14:paraId="1C4E4BDA" w14:textId="77777777" w:rsidR="00D95098" w:rsidRPr="00AE1100" w:rsidRDefault="00D95098" w:rsidP="00D95098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[Indicar difusión regional, nacional e internacional]</w:t>
            </w:r>
          </w:p>
          <w:p w14:paraId="6A07212B" w14:textId="02C0B13B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B22EA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A34ED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48838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B10F1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43D27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325B2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740E4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2E1D3" w14:textId="125D94A3" w:rsidR="00D95098" w:rsidRPr="00AE1100" w:rsidRDefault="00D95098" w:rsidP="00D95098">
            <w:pPr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1.3.3.- </w:t>
            </w:r>
            <w:r w:rsidRPr="00AE1100">
              <w:rPr>
                <w:rFonts w:ascii="Arial" w:eastAsia="Calibri" w:hAnsi="Arial" w:cs="Arial"/>
                <w:sz w:val="24"/>
                <w:szCs w:val="24"/>
                <w:lang w:eastAsia="es-ES"/>
              </w:rPr>
              <w:t>Difusión en TV</w:t>
            </w:r>
          </w:p>
          <w:p w14:paraId="797E5495" w14:textId="77777777" w:rsidR="00D95098" w:rsidRPr="00AE1100" w:rsidRDefault="00D95098" w:rsidP="00D95098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s-ES"/>
              </w:rPr>
            </w:pPr>
            <w:r w:rsidRPr="00AE1100">
              <w:rPr>
                <w:rFonts w:ascii="Arial" w:eastAsia="Calibri" w:hAnsi="Arial" w:cs="Arial"/>
                <w:i/>
                <w:iCs/>
                <w:sz w:val="24"/>
                <w:szCs w:val="24"/>
                <w:lang w:eastAsia="es-ES"/>
              </w:rPr>
              <w:t>[Indicar la difusión regional, nacional e internacional]</w:t>
            </w:r>
          </w:p>
          <w:p w14:paraId="178F5955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621F7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F81D3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BEAEC" w14:textId="77777777" w:rsidR="00520EA7" w:rsidRDefault="00520EA7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79AF8" w14:textId="77777777" w:rsid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3AFE9" w14:textId="77777777" w:rsidR="00D95098" w:rsidRPr="00D95098" w:rsidRDefault="00D95098" w:rsidP="002E0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84B26" w14:textId="2D45DB9A" w:rsidR="002E0ABE" w:rsidRPr="00AE1100" w:rsidRDefault="002E0ABE" w:rsidP="00E23C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B9C5B4" w14:textId="77777777" w:rsidR="00B06CC0" w:rsidRDefault="00B06CC0" w:rsidP="00B06CC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717F20" w14:textId="45E267C0" w:rsidR="00B06CC0" w:rsidRPr="00B06CC0" w:rsidRDefault="00B06CC0" w:rsidP="00B06CC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06CC0">
        <w:rPr>
          <w:rFonts w:ascii="Arial" w:hAnsi="Arial" w:cs="Arial"/>
          <w:b/>
          <w:bCs/>
          <w:i/>
          <w:iCs/>
          <w:sz w:val="24"/>
          <w:szCs w:val="24"/>
        </w:rPr>
        <w:t>(Firma electrónica de la persona representante)</w:t>
      </w:r>
    </w:p>
    <w:sectPr w:rsidR="00B06CC0" w:rsidRPr="00B06CC0" w:rsidSect="00E82F4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A5EB" w14:textId="77777777" w:rsidR="00415C18" w:rsidRDefault="00415C18" w:rsidP="00A06021">
      <w:r>
        <w:separator/>
      </w:r>
    </w:p>
  </w:endnote>
  <w:endnote w:type="continuationSeparator" w:id="0">
    <w:p w14:paraId="5F4F75A7" w14:textId="77777777" w:rsidR="00415C18" w:rsidRDefault="00415C18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72B85879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  <w:p w14:paraId="7A89ED9C" w14:textId="77777777" w:rsidR="002D57B9" w:rsidRDefault="002D57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8779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5507BDD5" wp14:editId="250A6AD9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73109" w14:textId="77777777" w:rsidR="00415C18" w:rsidRDefault="00415C18" w:rsidP="00A06021">
      <w:r>
        <w:separator/>
      </w:r>
    </w:p>
  </w:footnote>
  <w:footnote w:type="continuationSeparator" w:id="0">
    <w:p w14:paraId="655E2933" w14:textId="77777777" w:rsidR="00415C18" w:rsidRDefault="00415C18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70D6C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269AE323" wp14:editId="1F088E95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A54A92" w14:textId="77777777" w:rsidR="002D57B9" w:rsidRDefault="002D57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B34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652ADF1" wp14:editId="4CE7B8C9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0A8E6BC" wp14:editId="1AA8B3D5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3636B81"/>
    <w:multiLevelType w:val="hybridMultilevel"/>
    <w:tmpl w:val="58A87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C1BC9"/>
    <w:multiLevelType w:val="hybridMultilevel"/>
    <w:tmpl w:val="3B9EA8DA"/>
    <w:numStyleLink w:val="Estiloimportado3"/>
  </w:abstractNum>
  <w:abstractNum w:abstractNumId="8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8"/>
  </w:num>
  <w:num w:numId="2" w16cid:durableId="320044388">
    <w:abstractNumId w:val="0"/>
  </w:num>
  <w:num w:numId="3" w16cid:durableId="1823698706">
    <w:abstractNumId w:val="3"/>
  </w:num>
  <w:num w:numId="4" w16cid:durableId="27783934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50BA5536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FE51B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A8485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1017E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D6119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6459A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C62BB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0C1FD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D4C4B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50BA5536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FE51B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A8485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1017E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D6119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6459A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C62BB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0C1FD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D4C4B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9"/>
  </w:num>
  <w:num w:numId="13" w16cid:durableId="1214270033">
    <w:abstractNumId w:val="9"/>
    <w:lvlOverride w:ilvl="0">
      <w:lvl w:ilvl="0" w:tplc="4C583CC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1F8ECF3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050A884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69F2CC0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31BEAF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6E4AA3F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94C650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AE2EB4C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C3BC777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50BA5536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FE51B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A8485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1017E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D6119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6459A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C62BB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0C1FD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D4C4B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1"/>
  </w:num>
  <w:num w:numId="19" w16cid:durableId="225185213">
    <w:abstractNumId w:val="7"/>
  </w:num>
  <w:num w:numId="20" w16cid:durableId="2118088740">
    <w:abstractNumId w:val="0"/>
    <w:lvlOverride w:ilvl="0">
      <w:startOverride w:val="5"/>
      <w:lvl w:ilvl="0" w:tplc="50BA5536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FE51B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A8485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1017E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D6119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6459A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C62BB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0C1FD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D4C4B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4"/>
  </w:num>
  <w:num w:numId="30" w16cid:durableId="1767844250">
    <w:abstractNumId w:val="4"/>
  </w:num>
  <w:num w:numId="31" w16cid:durableId="906956786">
    <w:abstractNumId w:val="5"/>
  </w:num>
  <w:num w:numId="32" w16cid:durableId="1568997758">
    <w:abstractNumId w:val="10"/>
  </w:num>
  <w:num w:numId="33" w16cid:durableId="1136679946">
    <w:abstractNumId w:val="13"/>
  </w:num>
  <w:num w:numId="34" w16cid:durableId="859010882">
    <w:abstractNumId w:val="12"/>
  </w:num>
  <w:num w:numId="35" w16cid:durableId="159322386">
    <w:abstractNumId w:val="6"/>
  </w:num>
  <w:num w:numId="36" w16cid:durableId="191072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09"/>
    <w:rsid w:val="00012349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0F36BD"/>
    <w:rsid w:val="001377E6"/>
    <w:rsid w:val="00143BDC"/>
    <w:rsid w:val="00167659"/>
    <w:rsid w:val="001A27C0"/>
    <w:rsid w:val="001B01F6"/>
    <w:rsid w:val="001D31F8"/>
    <w:rsid w:val="001D63F5"/>
    <w:rsid w:val="001F7A68"/>
    <w:rsid w:val="00200238"/>
    <w:rsid w:val="00203B25"/>
    <w:rsid w:val="00204098"/>
    <w:rsid w:val="002122ED"/>
    <w:rsid w:val="002174D8"/>
    <w:rsid w:val="00232D19"/>
    <w:rsid w:val="0024460C"/>
    <w:rsid w:val="00274CE3"/>
    <w:rsid w:val="00291B23"/>
    <w:rsid w:val="002D57B9"/>
    <w:rsid w:val="002E0ABE"/>
    <w:rsid w:val="00306A4F"/>
    <w:rsid w:val="003521B1"/>
    <w:rsid w:val="003A40B8"/>
    <w:rsid w:val="003A7F42"/>
    <w:rsid w:val="003C5945"/>
    <w:rsid w:val="003D3F6E"/>
    <w:rsid w:val="003F3DCE"/>
    <w:rsid w:val="00415C18"/>
    <w:rsid w:val="00416FC5"/>
    <w:rsid w:val="00421F84"/>
    <w:rsid w:val="0044471E"/>
    <w:rsid w:val="00466054"/>
    <w:rsid w:val="00481B8A"/>
    <w:rsid w:val="004908DE"/>
    <w:rsid w:val="00497BA8"/>
    <w:rsid w:val="004B7FF4"/>
    <w:rsid w:val="0051225A"/>
    <w:rsid w:val="005124B2"/>
    <w:rsid w:val="00520EA7"/>
    <w:rsid w:val="005434FC"/>
    <w:rsid w:val="00546AFE"/>
    <w:rsid w:val="005A1CFC"/>
    <w:rsid w:val="005F301D"/>
    <w:rsid w:val="00605AA3"/>
    <w:rsid w:val="00612C28"/>
    <w:rsid w:val="0061487B"/>
    <w:rsid w:val="0066688C"/>
    <w:rsid w:val="0068408E"/>
    <w:rsid w:val="006B789B"/>
    <w:rsid w:val="006C378E"/>
    <w:rsid w:val="006D33E3"/>
    <w:rsid w:val="006D3CC0"/>
    <w:rsid w:val="006D502E"/>
    <w:rsid w:val="006E2BA0"/>
    <w:rsid w:val="006F5361"/>
    <w:rsid w:val="00706DA8"/>
    <w:rsid w:val="00724999"/>
    <w:rsid w:val="00725D74"/>
    <w:rsid w:val="0072632B"/>
    <w:rsid w:val="0073161F"/>
    <w:rsid w:val="0075646D"/>
    <w:rsid w:val="0075792A"/>
    <w:rsid w:val="007804E8"/>
    <w:rsid w:val="0078563B"/>
    <w:rsid w:val="00787B38"/>
    <w:rsid w:val="00791115"/>
    <w:rsid w:val="007973E4"/>
    <w:rsid w:val="007C1AC2"/>
    <w:rsid w:val="007F3F37"/>
    <w:rsid w:val="007F48B7"/>
    <w:rsid w:val="00807933"/>
    <w:rsid w:val="008105F3"/>
    <w:rsid w:val="00813C69"/>
    <w:rsid w:val="00843E9B"/>
    <w:rsid w:val="008828AD"/>
    <w:rsid w:val="008B4094"/>
    <w:rsid w:val="008C407A"/>
    <w:rsid w:val="008C6200"/>
    <w:rsid w:val="008D7FF4"/>
    <w:rsid w:val="008F635C"/>
    <w:rsid w:val="0090693E"/>
    <w:rsid w:val="0091729A"/>
    <w:rsid w:val="00920E21"/>
    <w:rsid w:val="00932738"/>
    <w:rsid w:val="00945E9D"/>
    <w:rsid w:val="00963D08"/>
    <w:rsid w:val="00964D0D"/>
    <w:rsid w:val="00974AF7"/>
    <w:rsid w:val="00991F63"/>
    <w:rsid w:val="009A4A35"/>
    <w:rsid w:val="009C2CBA"/>
    <w:rsid w:val="009D1F3D"/>
    <w:rsid w:val="00A06021"/>
    <w:rsid w:val="00A53188"/>
    <w:rsid w:val="00A573ED"/>
    <w:rsid w:val="00A62EFB"/>
    <w:rsid w:val="00A648CF"/>
    <w:rsid w:val="00A7040F"/>
    <w:rsid w:val="00A81478"/>
    <w:rsid w:val="00A95AD9"/>
    <w:rsid w:val="00AA3409"/>
    <w:rsid w:val="00AA3A63"/>
    <w:rsid w:val="00AB798E"/>
    <w:rsid w:val="00AC3180"/>
    <w:rsid w:val="00AC3F3E"/>
    <w:rsid w:val="00B03D64"/>
    <w:rsid w:val="00B06CC0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4180"/>
    <w:rsid w:val="00CB1D92"/>
    <w:rsid w:val="00CC3C11"/>
    <w:rsid w:val="00D06769"/>
    <w:rsid w:val="00D80D91"/>
    <w:rsid w:val="00D95098"/>
    <w:rsid w:val="00D95B27"/>
    <w:rsid w:val="00DC4B4F"/>
    <w:rsid w:val="00DF1BA9"/>
    <w:rsid w:val="00DF3680"/>
    <w:rsid w:val="00DF6463"/>
    <w:rsid w:val="00E15B19"/>
    <w:rsid w:val="00E2762C"/>
    <w:rsid w:val="00E32D7C"/>
    <w:rsid w:val="00E3376D"/>
    <w:rsid w:val="00E72AE3"/>
    <w:rsid w:val="00E82F4D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C6F00"/>
    <w:rsid w:val="00FC77DC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D1C4"/>
  <w14:defaultImageDpi w14:val="32767"/>
  <w15:chartTrackingRefBased/>
  <w15:docId w15:val="{D1F841F5-6DE6-4AAE-82E2-FCA4E45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3409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59"/>
    <w:rsid w:val="00AA340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\Downloads\___PLANTILLA%20CARTA%20TURISMO%20CANARIAS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___PLANTILLA CARTA TURISMO CANARIAS nueva.dotx</Template>
  <TotalTime>4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Carmen Labrador García</cp:lastModifiedBy>
  <cp:revision>5</cp:revision>
  <cp:lastPrinted>2024-12-05T15:13:00Z</cp:lastPrinted>
  <dcterms:created xsi:type="dcterms:W3CDTF">2024-12-05T15:09:00Z</dcterms:created>
  <dcterms:modified xsi:type="dcterms:W3CDTF">2024-12-05T15:13:00Z</dcterms:modified>
</cp:coreProperties>
</file>