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784C5" w14:textId="2CFCB1B4" w:rsidR="00AA3409" w:rsidRPr="00AE1100" w:rsidRDefault="009D1F3D" w:rsidP="0068408E">
      <w:pPr>
        <w:autoSpaceDE w:val="0"/>
        <w:jc w:val="center"/>
        <w:rPr>
          <w:rFonts w:ascii="Arial" w:eastAsia="Cambria" w:hAnsi="Arial" w:cs="Arial"/>
          <w:b/>
          <w:bCs/>
          <w:color w:val="000000"/>
          <w:sz w:val="24"/>
          <w:szCs w:val="24"/>
          <w:u w:color="000000"/>
          <w:bdr w:val="nil"/>
        </w:rPr>
      </w:pPr>
      <w:r>
        <w:rPr>
          <w:rFonts w:ascii="Arial" w:eastAsia="Cambria" w:hAnsi="Arial" w:cs="Arial"/>
          <w:b/>
          <w:bCs/>
          <w:color w:val="000000"/>
          <w:sz w:val="24"/>
          <w:szCs w:val="24"/>
          <w:u w:color="000000"/>
          <w:bdr w:val="nil"/>
        </w:rPr>
        <w:t>A</w:t>
      </w:r>
      <w:r w:rsidR="00AA3409" w:rsidRPr="00AE1100">
        <w:rPr>
          <w:rFonts w:ascii="Arial" w:eastAsia="Cambria" w:hAnsi="Arial" w:cs="Arial"/>
          <w:b/>
          <w:bCs/>
          <w:color w:val="000000"/>
          <w:sz w:val="24"/>
          <w:szCs w:val="24"/>
          <w:u w:color="000000"/>
          <w:bdr w:val="nil"/>
        </w:rPr>
        <w:t>NEXO I</w:t>
      </w:r>
      <w:r w:rsidR="00706DA8">
        <w:rPr>
          <w:rFonts w:ascii="Arial" w:eastAsia="Cambria" w:hAnsi="Arial" w:cs="Arial"/>
          <w:b/>
          <w:bCs/>
          <w:color w:val="000000"/>
          <w:sz w:val="24"/>
          <w:szCs w:val="24"/>
          <w:u w:color="000000"/>
          <w:bdr w:val="nil"/>
        </w:rPr>
        <w:t>V</w:t>
      </w:r>
    </w:p>
    <w:p w14:paraId="18FA52D8" w14:textId="77777777" w:rsidR="009D1F3D" w:rsidRDefault="009D1F3D" w:rsidP="009D1F3D">
      <w:pPr>
        <w:rPr>
          <w:rFonts w:ascii="Arial" w:hAnsi="Arial" w:cs="Arial"/>
          <w:sz w:val="24"/>
          <w:szCs w:val="24"/>
        </w:rPr>
      </w:pPr>
    </w:p>
    <w:p w14:paraId="47D3BA6D" w14:textId="30B7A6E7" w:rsidR="009D1F3D" w:rsidRDefault="002E0ABE" w:rsidP="002E0ABE">
      <w:pPr>
        <w:jc w:val="center"/>
        <w:rPr>
          <w:rFonts w:ascii="Arial" w:hAnsi="Arial" w:cs="Arial"/>
          <w:sz w:val="24"/>
          <w:szCs w:val="24"/>
        </w:rPr>
      </w:pPr>
      <w:r w:rsidRPr="00AE1100">
        <w:rPr>
          <w:rFonts w:ascii="Arial" w:hAnsi="Arial" w:cs="Arial"/>
          <w:b/>
          <w:bCs/>
          <w:sz w:val="24"/>
          <w:szCs w:val="24"/>
          <w:u w:val="single"/>
        </w:rPr>
        <w:t>MEMORIA DE RETORNO PUBLICITARIO</w:t>
      </w:r>
    </w:p>
    <w:p w14:paraId="630A7F8B" w14:textId="77777777" w:rsidR="009D1F3D" w:rsidRDefault="009D1F3D" w:rsidP="009D1F3D">
      <w:pPr>
        <w:rPr>
          <w:rFonts w:ascii="Arial" w:hAnsi="Arial" w:cs="Arial"/>
          <w:sz w:val="24"/>
          <w:szCs w:val="24"/>
        </w:rPr>
      </w:pPr>
    </w:p>
    <w:p w14:paraId="3AC01B31" w14:textId="77777777" w:rsidR="009D1F3D" w:rsidRDefault="009D1F3D" w:rsidP="009D1F3D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784" w:type="dxa"/>
        <w:tblInd w:w="-433" w:type="dxa"/>
        <w:tblLook w:val="04A0" w:firstRow="1" w:lastRow="0" w:firstColumn="1" w:lastColumn="0" w:noHBand="0" w:noVBand="1"/>
      </w:tblPr>
      <w:tblGrid>
        <w:gridCol w:w="9784"/>
      </w:tblGrid>
      <w:tr w:rsidR="002E0ABE" w:rsidRPr="00AE1100" w14:paraId="4A3BEF88" w14:textId="77777777" w:rsidTr="00E23C8C">
        <w:trPr>
          <w:trHeight w:val="362"/>
        </w:trPr>
        <w:tc>
          <w:tcPr>
            <w:tcW w:w="9784" w:type="dxa"/>
          </w:tcPr>
          <w:p w14:paraId="712C440F" w14:textId="4C857608" w:rsidR="002E0ABE" w:rsidRPr="00520EA7" w:rsidRDefault="002E0ABE" w:rsidP="00E23C8C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  <w:lang w:val="es-ES_tradnl"/>
              </w:rPr>
            </w:pPr>
            <w:r w:rsidRPr="00520EA7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  <w:r w:rsidR="00E348C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520E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Medios </w:t>
            </w:r>
            <w:r w:rsidRPr="00520EA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online </w:t>
            </w:r>
            <w:r w:rsidRPr="00520EA7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E348CB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Pr="00520EA7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 puntos)</w:t>
            </w:r>
          </w:p>
        </w:tc>
      </w:tr>
      <w:tr w:rsidR="002E0ABE" w:rsidRPr="00AE1100" w14:paraId="75CE7094" w14:textId="77777777" w:rsidTr="00E23C8C">
        <w:trPr>
          <w:trHeight w:val="2571"/>
        </w:trPr>
        <w:tc>
          <w:tcPr>
            <w:tcW w:w="9784" w:type="dxa"/>
          </w:tcPr>
          <w:p w14:paraId="78610673" w14:textId="2E85B572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  <w:r w:rsidRPr="00AE1100">
              <w:rPr>
                <w:rFonts w:ascii="Arial" w:hAnsi="Arial" w:cs="Arial"/>
                <w:sz w:val="24"/>
                <w:szCs w:val="24"/>
              </w:rPr>
              <w:t>1.</w:t>
            </w:r>
            <w:r w:rsidR="00E348CB">
              <w:rPr>
                <w:rFonts w:ascii="Arial" w:hAnsi="Arial" w:cs="Arial"/>
                <w:sz w:val="24"/>
                <w:szCs w:val="24"/>
              </w:rPr>
              <w:t>1</w:t>
            </w:r>
            <w:r w:rsidRPr="00AE1100">
              <w:rPr>
                <w:rFonts w:ascii="Arial" w:hAnsi="Arial" w:cs="Arial"/>
                <w:sz w:val="24"/>
                <w:szCs w:val="24"/>
              </w:rPr>
              <w:t>.1.- Web propia del evento disponible en español</w:t>
            </w:r>
          </w:p>
          <w:p w14:paraId="3D416602" w14:textId="77777777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  <w:r w:rsidRPr="00AE1100">
              <w:rPr>
                <w:rFonts w:ascii="Arial" w:hAnsi="Arial" w:cs="Arial"/>
                <w:i/>
                <w:iCs/>
                <w:sz w:val="24"/>
                <w:szCs w:val="24"/>
              </w:rPr>
              <w:t>[Especificar si se dispone de web propia del evento en español y añadir URL]</w:t>
            </w:r>
          </w:p>
          <w:p w14:paraId="10F33ADD" w14:textId="77777777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25E57C" w14:textId="77777777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E19E89" w14:textId="77777777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8BDB76" w14:textId="77777777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6F3B12" w14:textId="77777777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3A0F62" w14:textId="77777777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6D0788" w14:textId="77777777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C6B9A8" w14:textId="77777777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CD4648" w14:textId="77777777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0E39DC" w14:textId="77777777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E" w:rsidRPr="00AE1100" w14:paraId="6A75C0D8" w14:textId="77777777" w:rsidTr="00E23C8C">
        <w:trPr>
          <w:trHeight w:val="2358"/>
        </w:trPr>
        <w:tc>
          <w:tcPr>
            <w:tcW w:w="9784" w:type="dxa"/>
          </w:tcPr>
          <w:p w14:paraId="0BC1DECC" w14:textId="2B88C7C4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  <w:r w:rsidRPr="00AE1100">
              <w:rPr>
                <w:rFonts w:ascii="Arial" w:hAnsi="Arial" w:cs="Arial"/>
                <w:sz w:val="24"/>
                <w:szCs w:val="24"/>
              </w:rPr>
              <w:t>1.</w:t>
            </w:r>
            <w:r w:rsidR="00E348CB">
              <w:rPr>
                <w:rFonts w:ascii="Arial" w:hAnsi="Arial" w:cs="Arial"/>
                <w:sz w:val="24"/>
                <w:szCs w:val="24"/>
              </w:rPr>
              <w:t>1</w:t>
            </w:r>
            <w:r w:rsidRPr="00AE1100">
              <w:rPr>
                <w:rFonts w:ascii="Arial" w:hAnsi="Arial" w:cs="Arial"/>
                <w:sz w:val="24"/>
                <w:szCs w:val="24"/>
              </w:rPr>
              <w:t>.2.- Web propia del evento disponible en inglés</w:t>
            </w:r>
          </w:p>
          <w:p w14:paraId="278CE37F" w14:textId="087763B6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  <w:r w:rsidRPr="00AE1100">
              <w:rPr>
                <w:rFonts w:ascii="Arial" w:hAnsi="Arial" w:cs="Arial"/>
                <w:i/>
                <w:iCs/>
                <w:sz w:val="24"/>
                <w:szCs w:val="24"/>
              </w:rPr>
              <w:t>[Especificar si se dispone de web propia del evento en inglés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E1100">
              <w:rPr>
                <w:rFonts w:ascii="Arial" w:hAnsi="Arial" w:cs="Arial"/>
                <w:i/>
                <w:iCs/>
                <w:sz w:val="24"/>
                <w:szCs w:val="24"/>
              </w:rPr>
              <w:t>y añadir URL]</w:t>
            </w:r>
          </w:p>
          <w:p w14:paraId="63003921" w14:textId="77777777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9C9775" w14:textId="77777777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6B2FA3" w14:textId="77777777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0F224F" w14:textId="77777777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A3FCFA" w14:textId="77777777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2CD937" w14:textId="77777777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95D704" w14:textId="77777777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668B97" w14:textId="77777777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062993" w14:textId="77777777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E" w:rsidRPr="00AE1100" w14:paraId="6DF0B475" w14:textId="77777777" w:rsidTr="00E23C8C">
        <w:trPr>
          <w:trHeight w:val="3423"/>
        </w:trPr>
        <w:tc>
          <w:tcPr>
            <w:tcW w:w="9784" w:type="dxa"/>
          </w:tcPr>
          <w:p w14:paraId="42741382" w14:textId="5DEE6567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  <w:r w:rsidRPr="00AE1100">
              <w:rPr>
                <w:rFonts w:ascii="Arial" w:hAnsi="Arial" w:cs="Arial"/>
                <w:sz w:val="24"/>
                <w:szCs w:val="24"/>
              </w:rPr>
              <w:t>1.</w:t>
            </w:r>
            <w:r w:rsidR="00E348CB">
              <w:rPr>
                <w:rFonts w:ascii="Arial" w:hAnsi="Arial" w:cs="Arial"/>
                <w:sz w:val="24"/>
                <w:szCs w:val="24"/>
              </w:rPr>
              <w:t>1</w:t>
            </w:r>
            <w:r w:rsidRPr="00AE1100">
              <w:rPr>
                <w:rFonts w:ascii="Arial" w:hAnsi="Arial" w:cs="Arial"/>
                <w:sz w:val="24"/>
                <w:szCs w:val="24"/>
              </w:rPr>
              <w:t xml:space="preserve">.3.- Web propia del evento disponible en otros idiomas adicionales al inglés y español </w:t>
            </w:r>
          </w:p>
          <w:p w14:paraId="7A1D316C" w14:textId="49F8DE8E" w:rsidR="002E0ABE" w:rsidRPr="002E0ABE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  <w:r w:rsidRPr="00AE1100">
              <w:rPr>
                <w:rFonts w:ascii="Arial" w:hAnsi="Arial" w:cs="Arial"/>
                <w:i/>
                <w:iCs/>
                <w:sz w:val="24"/>
                <w:szCs w:val="24"/>
              </w:rPr>
              <w:t>[Especificar si se dispone de web propia del evento en otros idiomas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E1100">
              <w:rPr>
                <w:rFonts w:ascii="Arial" w:hAnsi="Arial" w:cs="Arial"/>
                <w:i/>
                <w:iCs/>
                <w:sz w:val="24"/>
                <w:szCs w:val="24"/>
              </w:rPr>
              <w:t>y añadir URL]</w:t>
            </w:r>
          </w:p>
          <w:p w14:paraId="4CFDFC36" w14:textId="77777777" w:rsidR="002E0ABE" w:rsidRDefault="002E0ABE" w:rsidP="00E23C8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19454D47" w14:textId="77777777" w:rsidR="00583F56" w:rsidRPr="00AE1100" w:rsidRDefault="00583F56" w:rsidP="00E23C8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46C186BF" w14:textId="77777777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5B3325" w14:textId="77777777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C5B92F" w14:textId="77777777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5DF007" w14:textId="77777777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CE1FF9" w14:textId="77777777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AD6EB9" w14:textId="77777777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7D6BD3" w14:textId="77777777" w:rsidR="002E0ABE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FA999C" w14:textId="77777777" w:rsidR="00E348CB" w:rsidRDefault="00E348CB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F364EA" w14:textId="77777777" w:rsidR="00E348CB" w:rsidRDefault="00E348CB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1440F9" w14:textId="77777777" w:rsidR="00E348CB" w:rsidRDefault="00E348CB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E0B0AF" w14:textId="77777777" w:rsidR="002E0ABE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5E646D" w14:textId="450B0F77" w:rsidR="002E0ABE" w:rsidRPr="00AE1100" w:rsidRDefault="002E0ABE" w:rsidP="002E0ABE">
            <w:pPr>
              <w:rPr>
                <w:rFonts w:ascii="Arial" w:eastAsia="Calibri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  <w:r w:rsidR="00E348CB">
              <w:rPr>
                <w:rFonts w:ascii="Arial" w:hAnsi="Arial" w:cs="Arial"/>
                <w:sz w:val="24"/>
                <w:szCs w:val="24"/>
              </w:rPr>
              <w:t>1</w:t>
            </w:r>
            <w:r w:rsidRPr="00AE1100">
              <w:rPr>
                <w:rFonts w:ascii="Arial" w:hAnsi="Arial" w:cs="Arial"/>
                <w:sz w:val="24"/>
                <w:szCs w:val="24"/>
              </w:rPr>
              <w:t xml:space="preserve">.4.- </w:t>
            </w:r>
            <w:r w:rsidRPr="00AE1100">
              <w:rPr>
                <w:rFonts w:ascii="Arial" w:eastAsia="Calibri" w:hAnsi="Arial" w:cs="Arial"/>
                <w:sz w:val="24"/>
                <w:szCs w:val="24"/>
                <w:lang w:eastAsia="es-ES"/>
              </w:rPr>
              <w:t>Difusión en RRSS</w:t>
            </w:r>
            <w:r>
              <w:rPr>
                <w:rFonts w:ascii="Arial" w:eastAsia="Calibri" w:hAnsi="Arial" w:cs="Arial"/>
                <w:sz w:val="24"/>
                <w:szCs w:val="24"/>
                <w:lang w:eastAsia="es-ES"/>
              </w:rPr>
              <w:t xml:space="preserve"> (la métrica a valorar es </w:t>
            </w:r>
            <w:r w:rsidRPr="002E0ABE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t>el alcance</w:t>
            </w:r>
            <w:r>
              <w:rPr>
                <w:rFonts w:ascii="Arial" w:eastAsia="Calibri" w:hAnsi="Arial" w:cs="Arial"/>
                <w:sz w:val="24"/>
                <w:szCs w:val="24"/>
                <w:lang w:eastAsia="es-ES"/>
              </w:rPr>
              <w:t>)</w:t>
            </w:r>
          </w:p>
          <w:p w14:paraId="0DE461DD" w14:textId="1B4F079E" w:rsidR="002E0ABE" w:rsidRDefault="002E0ABE" w:rsidP="002E0ABE">
            <w:pPr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AE1100"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[Véase guía de</w:t>
            </w:r>
            <w:r w:rsidR="00E348CB"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l</w:t>
            </w:r>
            <w:r w:rsidRPr="00AE1100"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  <w:r w:rsidR="00E348CB"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 xml:space="preserve">proceso </w:t>
            </w:r>
            <w:r w:rsidRPr="00AE1100"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de selección de eventos 202</w:t>
            </w:r>
            <w:r w:rsidR="00E348CB"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6</w:t>
            </w:r>
            <w:r w:rsidRPr="00AE1100"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]</w:t>
            </w:r>
          </w:p>
          <w:p w14:paraId="573F658A" w14:textId="13004F06" w:rsidR="002E0ABE" w:rsidRDefault="002E0ABE" w:rsidP="002E0ABE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eastAsia="es-ES"/>
              </w:rPr>
            </w:pPr>
          </w:p>
          <w:p w14:paraId="2BDBD3D7" w14:textId="77777777" w:rsidR="002E0ABE" w:rsidRDefault="002E0ABE" w:rsidP="002E0ABE">
            <w:pPr>
              <w:rPr>
                <w:rFonts w:ascii="Arial" w:eastAsia="Calibri" w:hAnsi="Arial" w:cs="Arial"/>
                <w:sz w:val="24"/>
                <w:szCs w:val="24"/>
                <w:lang w:eastAsia="es-ES"/>
              </w:rPr>
            </w:pPr>
          </w:p>
          <w:p w14:paraId="4F5C9147" w14:textId="77777777" w:rsidR="002E0ABE" w:rsidRDefault="002E0ABE" w:rsidP="002E0ABE">
            <w:pPr>
              <w:rPr>
                <w:rFonts w:ascii="Arial" w:eastAsia="Calibri" w:hAnsi="Arial" w:cs="Arial"/>
                <w:sz w:val="24"/>
                <w:szCs w:val="24"/>
                <w:lang w:eastAsia="es-ES"/>
              </w:rPr>
            </w:pPr>
          </w:p>
          <w:p w14:paraId="489F705D" w14:textId="77777777" w:rsidR="002E0ABE" w:rsidRDefault="002E0ABE" w:rsidP="002E0ABE">
            <w:pPr>
              <w:rPr>
                <w:rFonts w:ascii="Arial" w:eastAsia="Calibri" w:hAnsi="Arial" w:cs="Arial"/>
                <w:sz w:val="24"/>
                <w:szCs w:val="24"/>
                <w:lang w:eastAsia="es-ES"/>
              </w:rPr>
            </w:pPr>
          </w:p>
          <w:p w14:paraId="3866C2DE" w14:textId="77777777" w:rsidR="002E0ABE" w:rsidRDefault="002E0ABE" w:rsidP="002E0ABE">
            <w:pPr>
              <w:rPr>
                <w:rFonts w:ascii="Arial" w:eastAsia="Calibri" w:hAnsi="Arial" w:cs="Arial"/>
                <w:sz w:val="24"/>
                <w:szCs w:val="24"/>
                <w:lang w:eastAsia="es-ES"/>
              </w:rPr>
            </w:pPr>
          </w:p>
          <w:p w14:paraId="358D987B" w14:textId="77777777" w:rsidR="002E0ABE" w:rsidRDefault="002E0ABE" w:rsidP="002E0ABE">
            <w:pPr>
              <w:rPr>
                <w:rFonts w:ascii="Arial" w:eastAsia="Calibri" w:hAnsi="Arial" w:cs="Arial"/>
                <w:sz w:val="24"/>
                <w:szCs w:val="24"/>
                <w:lang w:eastAsia="es-ES"/>
              </w:rPr>
            </w:pPr>
          </w:p>
          <w:p w14:paraId="1827DFA1" w14:textId="77777777" w:rsidR="002E0ABE" w:rsidRDefault="002E0ABE" w:rsidP="002E0ABE">
            <w:pPr>
              <w:rPr>
                <w:rFonts w:ascii="Arial" w:eastAsia="Calibri" w:hAnsi="Arial" w:cs="Arial"/>
                <w:sz w:val="24"/>
                <w:szCs w:val="24"/>
                <w:lang w:eastAsia="es-ES"/>
              </w:rPr>
            </w:pPr>
          </w:p>
          <w:p w14:paraId="6BE494D4" w14:textId="77777777" w:rsidR="002E0ABE" w:rsidRDefault="002E0ABE" w:rsidP="002E0ABE">
            <w:pPr>
              <w:rPr>
                <w:rFonts w:ascii="Arial" w:eastAsia="Calibri" w:hAnsi="Arial" w:cs="Arial"/>
                <w:sz w:val="24"/>
                <w:szCs w:val="24"/>
                <w:lang w:eastAsia="es-ES"/>
              </w:rPr>
            </w:pPr>
          </w:p>
          <w:p w14:paraId="02D76095" w14:textId="77777777" w:rsidR="002E0ABE" w:rsidRDefault="002E0ABE" w:rsidP="002E0ABE">
            <w:pPr>
              <w:rPr>
                <w:rFonts w:ascii="Arial" w:eastAsia="Calibri" w:hAnsi="Arial" w:cs="Arial"/>
                <w:sz w:val="24"/>
                <w:szCs w:val="24"/>
                <w:lang w:eastAsia="es-ES"/>
              </w:rPr>
            </w:pPr>
          </w:p>
          <w:p w14:paraId="04A030FB" w14:textId="77777777" w:rsidR="002E0ABE" w:rsidRDefault="002E0ABE" w:rsidP="002E0ABE">
            <w:pPr>
              <w:rPr>
                <w:rFonts w:ascii="Arial" w:eastAsia="Calibri" w:hAnsi="Arial" w:cs="Arial"/>
                <w:sz w:val="24"/>
                <w:szCs w:val="24"/>
                <w:lang w:eastAsia="es-ES"/>
              </w:rPr>
            </w:pPr>
          </w:p>
          <w:p w14:paraId="3ABE9843" w14:textId="77777777" w:rsidR="002E0ABE" w:rsidRDefault="002E0ABE" w:rsidP="002E0ABE">
            <w:pPr>
              <w:rPr>
                <w:rFonts w:ascii="Arial" w:eastAsia="Calibri" w:hAnsi="Arial" w:cs="Arial"/>
                <w:sz w:val="24"/>
                <w:szCs w:val="24"/>
                <w:lang w:eastAsia="es-ES"/>
              </w:rPr>
            </w:pPr>
          </w:p>
          <w:p w14:paraId="2A8B592C" w14:textId="77777777" w:rsidR="002E0ABE" w:rsidRDefault="002E0ABE" w:rsidP="002E0ABE">
            <w:pPr>
              <w:rPr>
                <w:rFonts w:ascii="Arial" w:eastAsia="Calibri" w:hAnsi="Arial" w:cs="Arial"/>
                <w:sz w:val="24"/>
                <w:szCs w:val="24"/>
                <w:lang w:eastAsia="es-ES"/>
              </w:rPr>
            </w:pPr>
          </w:p>
          <w:p w14:paraId="7DFBD98D" w14:textId="77777777" w:rsidR="002E0ABE" w:rsidRDefault="002E0ABE" w:rsidP="002E0ABE">
            <w:pPr>
              <w:rPr>
                <w:rFonts w:ascii="Arial" w:eastAsia="Calibri" w:hAnsi="Arial" w:cs="Arial"/>
                <w:sz w:val="24"/>
                <w:szCs w:val="24"/>
                <w:lang w:eastAsia="es-ES"/>
              </w:rPr>
            </w:pPr>
          </w:p>
          <w:p w14:paraId="3925B8C3" w14:textId="77777777" w:rsidR="002E0ABE" w:rsidRDefault="002E0ABE" w:rsidP="002E0ABE">
            <w:pPr>
              <w:rPr>
                <w:rFonts w:ascii="Arial" w:eastAsia="Calibri" w:hAnsi="Arial" w:cs="Arial"/>
                <w:sz w:val="24"/>
                <w:szCs w:val="24"/>
                <w:lang w:eastAsia="es-ES"/>
              </w:rPr>
            </w:pPr>
          </w:p>
          <w:p w14:paraId="36C1F032" w14:textId="77777777" w:rsidR="002E0ABE" w:rsidRDefault="002E0ABE" w:rsidP="002E0ABE">
            <w:pPr>
              <w:rPr>
                <w:rFonts w:ascii="Arial" w:eastAsia="Calibri" w:hAnsi="Arial" w:cs="Arial"/>
                <w:sz w:val="24"/>
                <w:szCs w:val="24"/>
                <w:lang w:eastAsia="es-ES"/>
              </w:rPr>
            </w:pPr>
          </w:p>
          <w:p w14:paraId="3163F224" w14:textId="135E44CF" w:rsidR="002E0ABE" w:rsidRDefault="002E0ABE" w:rsidP="002E0ABE">
            <w:pPr>
              <w:rPr>
                <w:rFonts w:ascii="Arial" w:eastAsia="Calibri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/>
              </w:rPr>
              <w:t>1.</w:t>
            </w:r>
            <w:r w:rsidR="00E348CB">
              <w:rPr>
                <w:rFonts w:ascii="Arial" w:eastAsia="Calibri" w:hAnsi="Arial" w:cs="Arial"/>
                <w:sz w:val="24"/>
                <w:szCs w:val="24"/>
                <w:lang w:eastAsia="es-ES"/>
              </w:rPr>
              <w:t>1</w:t>
            </w:r>
            <w:r>
              <w:rPr>
                <w:rFonts w:ascii="Arial" w:eastAsia="Calibri" w:hAnsi="Arial" w:cs="Arial"/>
                <w:sz w:val="24"/>
                <w:szCs w:val="24"/>
                <w:lang w:eastAsia="es-ES"/>
              </w:rPr>
              <w:t xml:space="preserve">.5.- Publicidad online (la métrica a valorar son </w:t>
            </w:r>
            <w:r w:rsidRPr="002E0ABE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t>las impresiones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t xml:space="preserve"> pagadas</w:t>
            </w:r>
            <w:r>
              <w:rPr>
                <w:rFonts w:ascii="Arial" w:eastAsia="Calibri" w:hAnsi="Arial" w:cs="Arial"/>
                <w:sz w:val="24"/>
                <w:szCs w:val="24"/>
                <w:lang w:eastAsia="es-ES"/>
              </w:rPr>
              <w:t>)</w:t>
            </w:r>
          </w:p>
          <w:p w14:paraId="4204A98C" w14:textId="450AEF85" w:rsidR="002E0ABE" w:rsidRDefault="00E348CB" w:rsidP="002E0ABE">
            <w:pPr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AE1100"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[Véase guía de</w:t>
            </w:r>
            <w:r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l</w:t>
            </w:r>
            <w:r w:rsidRPr="00AE1100"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  <w:r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 xml:space="preserve">proceso </w:t>
            </w:r>
            <w:r w:rsidRPr="00AE1100"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de selección de eventos 202</w:t>
            </w:r>
            <w:r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6</w:t>
            </w:r>
            <w:r w:rsidRPr="00AE1100"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]</w:t>
            </w:r>
          </w:p>
          <w:p w14:paraId="21078F63" w14:textId="77777777" w:rsidR="002E0ABE" w:rsidRPr="002E0ABE" w:rsidRDefault="002E0ABE" w:rsidP="002E0ABE">
            <w:pPr>
              <w:rPr>
                <w:rFonts w:ascii="Arial" w:eastAsia="Calibri" w:hAnsi="Arial" w:cs="Arial"/>
                <w:sz w:val="24"/>
                <w:szCs w:val="24"/>
                <w:lang w:eastAsia="es-ES"/>
              </w:rPr>
            </w:pPr>
          </w:p>
          <w:p w14:paraId="550030D6" w14:textId="77777777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9E5579" w14:textId="77777777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41C8F1" w14:textId="77777777" w:rsidR="002E0ABE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9E3D02" w14:textId="77777777" w:rsidR="002E0ABE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8213AC" w14:textId="77777777" w:rsidR="002E0ABE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778CF7" w14:textId="77777777" w:rsidR="002E0ABE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9353BA" w14:textId="77777777" w:rsidR="002E0ABE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8DF924" w14:textId="77777777" w:rsidR="002E0ABE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2F9197" w14:textId="77777777" w:rsidR="002E0ABE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C44FCF" w14:textId="77777777" w:rsidR="002E0ABE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29425D" w14:textId="77777777" w:rsidR="002E0ABE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8D4891" w14:textId="77777777" w:rsidR="002E0ABE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BC0AD1" w14:textId="77777777" w:rsidR="002E0ABE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33FAC2" w14:textId="0A1323BF" w:rsidR="002E0ABE" w:rsidRDefault="002E0ABE" w:rsidP="002E0ABE">
            <w:pPr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E348C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.6.- Brand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content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publicado en medios online de alcance regional, nacional o internacional </w:t>
            </w:r>
            <w:r w:rsidR="00E348CB" w:rsidRPr="00AE1100"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[Véase guía de</w:t>
            </w:r>
            <w:r w:rsidR="00E348CB"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l</w:t>
            </w:r>
            <w:r w:rsidR="00E348CB" w:rsidRPr="00AE1100"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  <w:r w:rsidR="00E348CB"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 xml:space="preserve">proceso </w:t>
            </w:r>
            <w:r w:rsidR="00E348CB" w:rsidRPr="00AE1100"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de selección de eventos 202</w:t>
            </w:r>
            <w:r w:rsidR="00E348CB"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6</w:t>
            </w:r>
            <w:r w:rsidR="00E348CB" w:rsidRPr="00AE1100"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]</w:t>
            </w:r>
          </w:p>
          <w:p w14:paraId="1F04D412" w14:textId="77777777" w:rsidR="00E348CB" w:rsidRDefault="00E348CB" w:rsidP="002E0ABE">
            <w:pPr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539E8484" w14:textId="77777777" w:rsidR="00E348CB" w:rsidRDefault="00E348CB" w:rsidP="002E0ABE">
            <w:pPr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7A50CD58" w14:textId="77777777" w:rsidR="00E348CB" w:rsidRDefault="00E348CB" w:rsidP="002E0ABE">
            <w:pPr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496F78EE" w14:textId="4027AF08" w:rsidR="002E0ABE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DD65C7" w14:textId="77777777" w:rsidR="002E0ABE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CDA68D" w14:textId="77777777" w:rsidR="002E0ABE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E24EA6" w14:textId="77777777" w:rsidR="002E0ABE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BFAE9B" w14:textId="77777777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1AE5DA" w14:textId="7F8C50F6" w:rsidR="00E348CB" w:rsidRPr="00E348CB" w:rsidRDefault="00E348CB" w:rsidP="00E348CB">
            <w:pPr>
              <w:tabs>
                <w:tab w:val="left" w:pos="12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E" w:rsidRPr="00AE1100" w14:paraId="4BA606E7" w14:textId="77777777" w:rsidTr="002E0ABE">
        <w:trPr>
          <w:trHeight w:val="378"/>
        </w:trPr>
        <w:tc>
          <w:tcPr>
            <w:tcW w:w="9784" w:type="dxa"/>
          </w:tcPr>
          <w:p w14:paraId="41B158BC" w14:textId="1143322D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  <w:r w:rsidRPr="00AE110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1.</w:t>
            </w:r>
            <w:r w:rsidR="00E348C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AE11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Medios </w:t>
            </w:r>
            <w:r w:rsidRPr="00520EA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offline </w:t>
            </w:r>
            <w:r w:rsidRPr="00520EA7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E348CB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9</w:t>
            </w:r>
            <w:r w:rsidRPr="00520EA7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 puntos)</w:t>
            </w:r>
          </w:p>
        </w:tc>
      </w:tr>
      <w:tr w:rsidR="002E0ABE" w:rsidRPr="00AE1100" w14:paraId="0A87C614" w14:textId="77777777" w:rsidTr="002E0ABE">
        <w:trPr>
          <w:trHeight w:val="378"/>
        </w:trPr>
        <w:tc>
          <w:tcPr>
            <w:tcW w:w="9784" w:type="dxa"/>
          </w:tcPr>
          <w:p w14:paraId="13E08DB6" w14:textId="06008B6A" w:rsidR="00E348CB" w:rsidRDefault="002E0ABE" w:rsidP="002E0A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5098">
              <w:rPr>
                <w:rFonts w:ascii="Arial" w:hAnsi="Arial" w:cs="Arial"/>
                <w:sz w:val="24"/>
                <w:szCs w:val="24"/>
              </w:rPr>
              <w:t>1.</w:t>
            </w:r>
            <w:r w:rsidR="00E348CB">
              <w:rPr>
                <w:rFonts w:ascii="Arial" w:hAnsi="Arial" w:cs="Arial"/>
                <w:sz w:val="24"/>
                <w:szCs w:val="24"/>
              </w:rPr>
              <w:t>2</w:t>
            </w:r>
            <w:r w:rsidRPr="00D95098">
              <w:rPr>
                <w:rFonts w:ascii="Arial" w:hAnsi="Arial" w:cs="Arial"/>
                <w:sz w:val="24"/>
                <w:szCs w:val="24"/>
              </w:rPr>
              <w:t>.1.-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348CB" w:rsidRPr="00E348CB">
              <w:rPr>
                <w:rFonts w:ascii="Arial" w:hAnsi="Arial" w:cs="Arial"/>
                <w:sz w:val="24"/>
                <w:szCs w:val="24"/>
              </w:rPr>
              <w:t>Publicidad exterior previa al evento</w:t>
            </w:r>
            <w:r w:rsidR="00E348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48CB" w:rsidRPr="00AE1100"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[Véase guía de</w:t>
            </w:r>
            <w:r w:rsidR="00E348CB"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l</w:t>
            </w:r>
            <w:r w:rsidR="00E348CB" w:rsidRPr="00AE1100"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  <w:r w:rsidR="00E348CB"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 xml:space="preserve">proceso </w:t>
            </w:r>
            <w:r w:rsidR="00E348CB" w:rsidRPr="00AE1100"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de selección de eventos 202</w:t>
            </w:r>
            <w:r w:rsidR="00E348CB"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6</w:t>
            </w:r>
            <w:r w:rsidR="00E348CB" w:rsidRPr="00AE1100"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]</w:t>
            </w:r>
          </w:p>
          <w:p w14:paraId="7E8DDCCF" w14:textId="77777777" w:rsidR="00E348CB" w:rsidRDefault="00E348CB" w:rsidP="002E0A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4CB219" w14:textId="77777777" w:rsidR="00E348CB" w:rsidRDefault="00E348CB" w:rsidP="002E0A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3DB454" w14:textId="77777777" w:rsidR="00E348CB" w:rsidRDefault="00E348CB" w:rsidP="002E0A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731A80" w14:textId="77777777" w:rsidR="00E348CB" w:rsidRDefault="00E348CB" w:rsidP="002E0A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A102BE" w14:textId="77777777" w:rsidR="00E348CB" w:rsidRDefault="00E348CB" w:rsidP="002E0A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F895B6" w14:textId="77777777" w:rsidR="00E348CB" w:rsidRDefault="00E348CB" w:rsidP="002E0A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9A231E" w14:textId="77777777" w:rsidR="00E348CB" w:rsidRDefault="00E348CB" w:rsidP="002E0A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40DC08" w14:textId="5A43E836" w:rsidR="002E0ABE" w:rsidRDefault="00E348CB" w:rsidP="002E0AB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95098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95098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95098">
              <w:rPr>
                <w:rFonts w:ascii="Arial" w:hAnsi="Arial" w:cs="Arial"/>
                <w:sz w:val="24"/>
                <w:szCs w:val="24"/>
              </w:rPr>
              <w:t>.-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E0ABE" w:rsidRPr="002E0ABE">
              <w:rPr>
                <w:rFonts w:ascii="Arial" w:hAnsi="Arial" w:cs="Arial"/>
                <w:sz w:val="24"/>
                <w:szCs w:val="24"/>
              </w:rPr>
              <w:t>Difusión en prensa no contemplada en otros apartados</w:t>
            </w:r>
            <w:r w:rsidR="00D950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0ABE" w:rsidRPr="00AE1100">
              <w:rPr>
                <w:rFonts w:ascii="Arial" w:hAnsi="Arial" w:cs="Arial"/>
                <w:i/>
                <w:iCs/>
                <w:sz w:val="24"/>
                <w:szCs w:val="24"/>
              </w:rPr>
              <w:t>[Indicar difusión regional, nacional e internacional]</w:t>
            </w:r>
          </w:p>
          <w:p w14:paraId="393D9746" w14:textId="77777777" w:rsidR="00D95098" w:rsidRDefault="00D95098" w:rsidP="002E0ABE">
            <w:pP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</w:p>
          <w:p w14:paraId="7D29E909" w14:textId="77777777" w:rsidR="00D95098" w:rsidRDefault="00D95098" w:rsidP="002E0ABE">
            <w:pP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</w:p>
          <w:p w14:paraId="1E139E28" w14:textId="77777777" w:rsidR="00D95098" w:rsidRDefault="00D95098" w:rsidP="002E0ABE">
            <w:pP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</w:p>
          <w:p w14:paraId="369DC4DE" w14:textId="77777777" w:rsidR="00D95098" w:rsidRDefault="00D95098" w:rsidP="002E0ABE">
            <w:pP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</w:p>
          <w:p w14:paraId="744E52A2" w14:textId="77777777" w:rsidR="00D95098" w:rsidRDefault="00D95098" w:rsidP="002E0ABE">
            <w:pP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</w:p>
          <w:p w14:paraId="1C5C6A23" w14:textId="77777777" w:rsidR="00D95098" w:rsidRDefault="00D95098" w:rsidP="002E0ABE">
            <w:pP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</w:p>
          <w:p w14:paraId="52209859" w14:textId="77777777" w:rsidR="00D95098" w:rsidRDefault="00D95098" w:rsidP="002E0ABE">
            <w:pP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</w:p>
          <w:p w14:paraId="5F6E0F50" w14:textId="6A317D3E" w:rsidR="00D95098" w:rsidRPr="00AE1100" w:rsidRDefault="00D95098" w:rsidP="00D95098">
            <w:pPr>
              <w:rPr>
                <w:rFonts w:ascii="Arial" w:hAnsi="Arial" w:cs="Arial"/>
                <w:sz w:val="24"/>
                <w:szCs w:val="24"/>
              </w:rPr>
            </w:pPr>
            <w:r w:rsidRPr="00D95098">
              <w:rPr>
                <w:rFonts w:ascii="Arial" w:hAnsi="Arial" w:cs="Arial"/>
                <w:sz w:val="24"/>
                <w:szCs w:val="24"/>
              </w:rPr>
              <w:t>1.</w:t>
            </w:r>
            <w:r w:rsidR="00E348CB">
              <w:rPr>
                <w:rFonts w:ascii="Arial" w:hAnsi="Arial" w:cs="Arial"/>
                <w:sz w:val="24"/>
                <w:szCs w:val="24"/>
              </w:rPr>
              <w:t>2</w:t>
            </w:r>
            <w:r w:rsidRPr="00D95098">
              <w:rPr>
                <w:rFonts w:ascii="Arial" w:hAnsi="Arial" w:cs="Arial"/>
                <w:sz w:val="24"/>
                <w:szCs w:val="24"/>
              </w:rPr>
              <w:t>.</w:t>
            </w:r>
            <w:r w:rsidR="00E348CB">
              <w:rPr>
                <w:rFonts w:ascii="Arial" w:hAnsi="Arial" w:cs="Arial"/>
                <w:sz w:val="24"/>
                <w:szCs w:val="24"/>
              </w:rPr>
              <w:t>3</w:t>
            </w:r>
            <w:r w:rsidRPr="00D95098">
              <w:rPr>
                <w:rFonts w:ascii="Arial" w:hAnsi="Arial" w:cs="Arial"/>
                <w:sz w:val="24"/>
                <w:szCs w:val="24"/>
              </w:rPr>
              <w:t xml:space="preserve">.- </w:t>
            </w:r>
            <w:r w:rsidRPr="00AE1100">
              <w:rPr>
                <w:rFonts w:ascii="Arial" w:hAnsi="Arial" w:cs="Arial"/>
                <w:sz w:val="24"/>
                <w:szCs w:val="24"/>
              </w:rPr>
              <w:t>Difusión en radio</w:t>
            </w:r>
          </w:p>
          <w:p w14:paraId="1C4E4BDA" w14:textId="77777777" w:rsidR="00D95098" w:rsidRPr="00AE1100" w:rsidRDefault="00D95098" w:rsidP="00D95098">
            <w:pP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  <w:r w:rsidRPr="00AE1100">
              <w:rPr>
                <w:rFonts w:ascii="Arial" w:hAnsi="Arial" w:cs="Arial"/>
                <w:i/>
                <w:iCs/>
                <w:sz w:val="24"/>
                <w:szCs w:val="24"/>
              </w:rPr>
              <w:t>[Indicar difusión regional, nacional e internacional]</w:t>
            </w:r>
          </w:p>
          <w:p w14:paraId="6A07212B" w14:textId="02C0B13B" w:rsidR="00D95098" w:rsidRDefault="00D95098" w:rsidP="002E0A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B22EA" w14:textId="77777777" w:rsidR="00D95098" w:rsidRDefault="00D95098" w:rsidP="002E0A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9A34ED" w14:textId="77777777" w:rsidR="00D95098" w:rsidRDefault="00D95098" w:rsidP="002E0A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748838" w14:textId="77777777" w:rsidR="00D95098" w:rsidRDefault="00D95098" w:rsidP="002E0A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B10F1" w14:textId="77777777" w:rsidR="00D95098" w:rsidRDefault="00D95098" w:rsidP="002E0A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043D27" w14:textId="77777777" w:rsidR="00D95098" w:rsidRDefault="00D95098" w:rsidP="002E0A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1325B2" w14:textId="77777777" w:rsidR="00D95098" w:rsidRDefault="00D95098" w:rsidP="002E0A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C740E4" w14:textId="77777777" w:rsidR="00D95098" w:rsidRDefault="00D95098" w:rsidP="002E0A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62E1D3" w14:textId="5715CF15" w:rsidR="00D95098" w:rsidRPr="00AE1100" w:rsidRDefault="00D95098" w:rsidP="00D95098">
            <w:pPr>
              <w:rPr>
                <w:rFonts w:ascii="Arial" w:eastAsia="Calibri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/>
              </w:rPr>
              <w:t>1.</w:t>
            </w:r>
            <w:r w:rsidR="00E348CB">
              <w:rPr>
                <w:rFonts w:ascii="Arial" w:eastAsia="Calibri" w:hAnsi="Arial" w:cs="Arial"/>
                <w:sz w:val="24"/>
                <w:szCs w:val="24"/>
                <w:lang w:eastAsia="es-ES"/>
              </w:rPr>
              <w:t>2.4</w:t>
            </w:r>
            <w:r>
              <w:rPr>
                <w:rFonts w:ascii="Arial" w:eastAsia="Calibri" w:hAnsi="Arial" w:cs="Arial"/>
                <w:sz w:val="24"/>
                <w:szCs w:val="24"/>
                <w:lang w:eastAsia="es-ES"/>
              </w:rPr>
              <w:t xml:space="preserve">.- </w:t>
            </w:r>
            <w:r w:rsidRPr="00AE1100">
              <w:rPr>
                <w:rFonts w:ascii="Arial" w:eastAsia="Calibri" w:hAnsi="Arial" w:cs="Arial"/>
                <w:sz w:val="24"/>
                <w:szCs w:val="24"/>
                <w:lang w:eastAsia="es-ES"/>
              </w:rPr>
              <w:t>Difusión en TV</w:t>
            </w:r>
          </w:p>
          <w:p w14:paraId="797E5495" w14:textId="77777777" w:rsidR="00D95098" w:rsidRPr="00AE1100" w:rsidRDefault="00D95098" w:rsidP="00D95098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eastAsia="es-ES"/>
              </w:rPr>
            </w:pPr>
            <w:r w:rsidRPr="00AE1100">
              <w:rPr>
                <w:rFonts w:ascii="Arial" w:eastAsia="Calibri" w:hAnsi="Arial" w:cs="Arial"/>
                <w:i/>
                <w:iCs/>
                <w:sz w:val="24"/>
                <w:szCs w:val="24"/>
                <w:lang w:eastAsia="es-ES"/>
              </w:rPr>
              <w:t>[Indicar la difusión regional, nacional e internacional]</w:t>
            </w:r>
          </w:p>
          <w:p w14:paraId="178F5955" w14:textId="77777777" w:rsidR="00D95098" w:rsidRDefault="00D95098" w:rsidP="002E0A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5621F7" w14:textId="77777777" w:rsidR="00D95098" w:rsidRDefault="00D95098" w:rsidP="002E0A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DF81D3" w14:textId="77777777" w:rsidR="00D95098" w:rsidRDefault="00D95098" w:rsidP="002E0A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9BEAEC" w14:textId="77777777" w:rsidR="00520EA7" w:rsidRDefault="00520EA7" w:rsidP="002E0A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F79AF8" w14:textId="77777777" w:rsidR="00D95098" w:rsidRDefault="00D95098" w:rsidP="002E0A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D3AFE9" w14:textId="77777777" w:rsidR="00D95098" w:rsidRPr="00D95098" w:rsidRDefault="00D95098" w:rsidP="002E0A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984B26" w14:textId="2D45DB9A" w:rsidR="002E0ABE" w:rsidRPr="00AE1100" w:rsidRDefault="002E0ABE" w:rsidP="00E23C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3B326F3" w14:textId="16CF5960" w:rsidR="009D1F3D" w:rsidRPr="00AE1100" w:rsidRDefault="009D1F3D" w:rsidP="76363398">
      <w:pPr>
        <w:rPr>
          <w:rFonts w:ascii="Arial" w:hAnsi="Arial" w:cs="Arial"/>
          <w:sz w:val="24"/>
          <w:szCs w:val="24"/>
        </w:rPr>
      </w:pPr>
    </w:p>
    <w:sectPr w:rsidR="009D1F3D" w:rsidRPr="00AE1100" w:rsidSect="00A2736F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769" w:right="1134" w:bottom="1701" w:left="1701" w:header="426" w:footer="6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82FEE" w14:textId="77777777" w:rsidR="00FA3F08" w:rsidRDefault="00FA3F08" w:rsidP="00A06021">
      <w:r>
        <w:separator/>
      </w:r>
    </w:p>
  </w:endnote>
  <w:endnote w:type="continuationSeparator" w:id="0">
    <w:p w14:paraId="46AEC5C2" w14:textId="77777777" w:rsidR="00FA3F08" w:rsidRDefault="00FA3F08" w:rsidP="00A0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022615"/>
      <w:docPartObj>
        <w:docPartGallery w:val="Page Numbers (Bottom of Page)"/>
        <w:docPartUnique/>
      </w:docPartObj>
    </w:sdtPr>
    <w:sdtEndPr/>
    <w:sdtContent>
      <w:sdt>
        <w:sdtPr>
          <w:id w:val="-1259218990"/>
          <w:docPartObj>
            <w:docPartGallery w:val="Page Numbers (Top of Page)"/>
            <w:docPartUnique/>
          </w:docPartObj>
        </w:sdtPr>
        <w:sdtEndPr/>
        <w:sdtContent>
          <w:p w14:paraId="72B85879" w14:textId="77777777" w:rsidR="00B33A26" w:rsidRDefault="00920E21" w:rsidP="00416FC5">
            <w:pPr>
              <w:pStyle w:val="Piedepgina"/>
              <w:jc w:val="right"/>
            </w:pPr>
            <w:r>
              <w:t xml:space="preserve">Página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 xml:space="preserve"> de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sdtContent>
      </w:sdt>
    </w:sdtContent>
  </w:sdt>
  <w:p w14:paraId="7A89ED9C" w14:textId="77777777" w:rsidR="002D57B9" w:rsidRDefault="002D57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58779" w14:textId="77777777" w:rsidR="00B33A26" w:rsidRDefault="00F555DC" w:rsidP="0008290C">
    <w:pPr>
      <w:pStyle w:val="Piedepgina"/>
      <w:ind w:right="-7"/>
    </w:pPr>
    <w:r>
      <w:rPr>
        <w:noProof/>
      </w:rPr>
      <w:drawing>
        <wp:inline distT="0" distB="0" distL="0" distR="0" wp14:anchorId="5507BDD5" wp14:editId="250A6AD9">
          <wp:extent cx="5613400" cy="558800"/>
          <wp:effectExtent l="0" t="0" r="0" b="0"/>
          <wp:docPr id="97818195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833022" name="Imagen 19218330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FED12" w14:textId="77777777" w:rsidR="00FA3F08" w:rsidRDefault="00FA3F08" w:rsidP="00A06021">
      <w:r>
        <w:separator/>
      </w:r>
    </w:p>
  </w:footnote>
  <w:footnote w:type="continuationSeparator" w:id="0">
    <w:p w14:paraId="666A80C9" w14:textId="77777777" w:rsidR="00FA3F08" w:rsidRDefault="00FA3F08" w:rsidP="00A06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70D6C" w14:textId="77777777" w:rsidR="00481B8A" w:rsidRPr="00481B8A" w:rsidRDefault="00481B8A" w:rsidP="00481B8A">
    <w:pPr>
      <w:pStyle w:val="Encabezado"/>
      <w:ind w:left="-1701"/>
    </w:pPr>
    <w:r>
      <w:rPr>
        <w:b/>
        <w:noProof/>
      </w:rPr>
      <w:drawing>
        <wp:inline distT="0" distB="0" distL="0" distR="0" wp14:anchorId="269AE323" wp14:editId="1F088E95">
          <wp:extent cx="8381784" cy="1177056"/>
          <wp:effectExtent l="0" t="0" r="0" b="0"/>
          <wp:docPr id="1388567534" name="Imagen 13885675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Cabecera2020-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2106" cy="1202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A54A92" w14:textId="77777777" w:rsidR="002D57B9" w:rsidRDefault="002D57B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1B343" w14:textId="77777777" w:rsidR="007804E8" w:rsidRDefault="00F6248F" w:rsidP="00A2736F">
    <w:pPr>
      <w:pStyle w:val="Encabezado"/>
    </w:pPr>
    <w:r>
      <w:rPr>
        <w:b/>
        <w:noProof/>
      </w:rPr>
      <w:drawing>
        <wp:anchor distT="0" distB="0" distL="114300" distR="114300" simplePos="0" relativeHeight="251667456" behindDoc="0" locked="0" layoutInCell="1" allowOverlap="1" wp14:anchorId="2652ADF1" wp14:editId="54619C29">
          <wp:simplePos x="0" y="0"/>
          <wp:positionH relativeFrom="page">
            <wp:align>center</wp:align>
          </wp:positionH>
          <wp:positionV relativeFrom="paragraph">
            <wp:posOffset>-274320</wp:posOffset>
          </wp:positionV>
          <wp:extent cx="8073657" cy="1134675"/>
          <wp:effectExtent l="0" t="0" r="0" b="0"/>
          <wp:wrapSquare wrapText="bothSides"/>
          <wp:docPr id="255759287" name="Imagen 2557592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Cabecera2020-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3657" cy="1134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13FE">
      <w:rPr>
        <w:b/>
        <w:noProof/>
      </w:rPr>
      <w:drawing>
        <wp:anchor distT="0" distB="0" distL="114300" distR="114300" simplePos="0" relativeHeight="251666432" behindDoc="1" locked="1" layoutInCell="1" allowOverlap="1" wp14:anchorId="70A8E6BC" wp14:editId="1AA8B3D5">
          <wp:simplePos x="0" y="0"/>
          <wp:positionH relativeFrom="column">
            <wp:posOffset>-1102995</wp:posOffset>
          </wp:positionH>
          <wp:positionV relativeFrom="page">
            <wp:posOffset>1697990</wp:posOffset>
          </wp:positionV>
          <wp:extent cx="640715" cy="6947535"/>
          <wp:effectExtent l="0" t="0" r="0" b="0"/>
          <wp:wrapNone/>
          <wp:docPr id="1738310145" name="Imagen 1738310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3687A"/>
    <w:multiLevelType w:val="hybridMultilevel"/>
    <w:tmpl w:val="02E45DD0"/>
    <w:numStyleLink w:val="Estiloimportado1"/>
  </w:abstractNum>
  <w:abstractNum w:abstractNumId="1" w15:restartNumberingAfterBreak="0">
    <w:nsid w:val="11505932"/>
    <w:multiLevelType w:val="hybridMultilevel"/>
    <w:tmpl w:val="2F24D73C"/>
    <w:styleLink w:val="Estiloimportado10"/>
    <w:lvl w:ilvl="0" w:tplc="DB0AA3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E618BD1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E172881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ECC25C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531E2D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1756899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BA7A6C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A45A9D2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11DEE6A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2" w15:restartNumberingAfterBreak="0">
    <w:nsid w:val="13636B81"/>
    <w:multiLevelType w:val="hybridMultilevel"/>
    <w:tmpl w:val="58A877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F3717"/>
    <w:multiLevelType w:val="hybridMultilevel"/>
    <w:tmpl w:val="43903E14"/>
    <w:lvl w:ilvl="0" w:tplc="13C6081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289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09B6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80B0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D4F3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3EB6B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700BD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74C4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EA54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D8B1681"/>
    <w:multiLevelType w:val="multilevel"/>
    <w:tmpl w:val="5DF4EF0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773580"/>
    <w:multiLevelType w:val="hybridMultilevel"/>
    <w:tmpl w:val="A848855C"/>
    <w:lvl w:ilvl="0" w:tplc="A77A6FE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01F8C"/>
    <w:multiLevelType w:val="hybridMultilevel"/>
    <w:tmpl w:val="4DCABA1C"/>
    <w:lvl w:ilvl="0" w:tplc="35AEC55E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C1BC9"/>
    <w:multiLevelType w:val="hybridMultilevel"/>
    <w:tmpl w:val="3B9EA8DA"/>
    <w:numStyleLink w:val="Estiloimportado3"/>
  </w:abstractNum>
  <w:abstractNum w:abstractNumId="8" w15:restartNumberingAfterBreak="0">
    <w:nsid w:val="40D61C80"/>
    <w:multiLevelType w:val="hybridMultilevel"/>
    <w:tmpl w:val="02E45DD0"/>
    <w:styleLink w:val="Estiloimportado1"/>
    <w:lvl w:ilvl="0" w:tplc="73BC6A76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C8824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0367E">
      <w:start w:val="1"/>
      <w:numFmt w:val="lowerRoman"/>
      <w:lvlText w:val="%3."/>
      <w:lvlJc w:val="left"/>
      <w:pPr>
        <w:ind w:left="180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265F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EE6C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9223C4">
      <w:start w:val="1"/>
      <w:numFmt w:val="lowerRoman"/>
      <w:lvlText w:val="%6."/>
      <w:lvlJc w:val="left"/>
      <w:pPr>
        <w:ind w:left="396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66899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E56F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C11C0">
      <w:start w:val="1"/>
      <w:numFmt w:val="lowerRoman"/>
      <w:lvlText w:val="%9."/>
      <w:lvlJc w:val="left"/>
      <w:pPr>
        <w:ind w:left="612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713753D"/>
    <w:multiLevelType w:val="hybridMultilevel"/>
    <w:tmpl w:val="2F24D73C"/>
    <w:numStyleLink w:val="Estiloimportado10"/>
  </w:abstractNum>
  <w:abstractNum w:abstractNumId="10" w15:restartNumberingAfterBreak="0">
    <w:nsid w:val="6975037F"/>
    <w:multiLevelType w:val="hybridMultilevel"/>
    <w:tmpl w:val="9E908FF4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005ED7"/>
    <w:multiLevelType w:val="hybridMultilevel"/>
    <w:tmpl w:val="3B9EA8DA"/>
    <w:styleLink w:val="Estiloimportado3"/>
    <w:lvl w:ilvl="0" w:tplc="4200485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43A0B85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40F9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E2F37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2EDAC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A80E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</w:tabs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EE68A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0D12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</w:tabs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A0F7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</w:tabs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DC91853"/>
    <w:multiLevelType w:val="hybridMultilevel"/>
    <w:tmpl w:val="32D80A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A798F"/>
    <w:multiLevelType w:val="hybridMultilevel"/>
    <w:tmpl w:val="5F98D09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993642"/>
    <w:multiLevelType w:val="hybridMultilevel"/>
    <w:tmpl w:val="A308D14E"/>
    <w:lvl w:ilvl="0" w:tplc="E350359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540213452">
    <w:abstractNumId w:val="8"/>
  </w:num>
  <w:num w:numId="2" w16cid:durableId="320044388">
    <w:abstractNumId w:val="0"/>
  </w:num>
  <w:num w:numId="3" w16cid:durableId="1823698706">
    <w:abstractNumId w:val="3"/>
  </w:num>
  <w:num w:numId="4" w16cid:durableId="277839346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5" w16cid:durableId="1787197370">
    <w:abstractNumId w:val="0"/>
    <w:lvlOverride w:ilvl="0">
      <w:startOverride w:val="2"/>
      <w:lvl w:ilvl="0" w:tplc="5FA0E280">
        <w:start w:val="2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52ADE42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3B02814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09ACF7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0748C08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59CFC0C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69C7F04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058CC04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082668E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718968548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44257495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8" w16cid:durableId="2019035506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9" w16cid:durableId="963198121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269123223">
    <w:abstractNumId w:val="0"/>
    <w:lvlOverride w:ilvl="0">
      <w:startOverride w:val="3"/>
      <w:lvl w:ilvl="0" w:tplc="5FA0E280">
        <w:start w:val="3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52ADE42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3B02814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09ACF7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0748C08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59CFC0C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69C7F04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058CC04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082668E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379667339">
    <w:abstractNumId w:val="1"/>
  </w:num>
  <w:num w:numId="12" w16cid:durableId="1789162096">
    <w:abstractNumId w:val="9"/>
  </w:num>
  <w:num w:numId="13" w16cid:durableId="1214270033">
    <w:abstractNumId w:val="9"/>
    <w:lvlOverride w:ilvl="0">
      <w:lvl w:ilvl="0" w:tplc="66EE331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2320FF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AC581DB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39ACF89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CCEC08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71B254B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977CD56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83421B2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A9780EF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4" w16cid:durableId="980187177">
    <w:abstractNumId w:val="0"/>
    <w:lvlOverride w:ilvl="0">
      <w:startOverride w:val="4"/>
      <w:lvl w:ilvl="0" w:tplc="5FA0E280">
        <w:start w:val="4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52ADE42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3B02814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09ACF7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0748C08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59CFC0C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69C7F04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058CC04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082668E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377049650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6" w16cid:durableId="949357425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7" w16cid:durableId="1426417218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8" w16cid:durableId="1878227913">
    <w:abstractNumId w:val="11"/>
  </w:num>
  <w:num w:numId="19" w16cid:durableId="225185213">
    <w:abstractNumId w:val="7"/>
  </w:num>
  <w:num w:numId="20" w16cid:durableId="2118088740">
    <w:abstractNumId w:val="0"/>
    <w:lvlOverride w:ilvl="0">
      <w:startOverride w:val="5"/>
      <w:lvl w:ilvl="0" w:tplc="5FA0E280">
        <w:start w:val="5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52ADE42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3B02814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09ACF7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0748C08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59CFC0C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69C7F04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058CC04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082668E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2029866986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2095979133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3" w16cid:durableId="1256014059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847788484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5" w16cid:durableId="792753354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528182156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7" w16cid:durableId="1298954164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1003434849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771975140">
    <w:abstractNumId w:val="14"/>
  </w:num>
  <w:num w:numId="30" w16cid:durableId="1767844250">
    <w:abstractNumId w:val="4"/>
  </w:num>
  <w:num w:numId="31" w16cid:durableId="906956786">
    <w:abstractNumId w:val="5"/>
  </w:num>
  <w:num w:numId="32" w16cid:durableId="1568997758">
    <w:abstractNumId w:val="10"/>
  </w:num>
  <w:num w:numId="33" w16cid:durableId="1136679946">
    <w:abstractNumId w:val="13"/>
  </w:num>
  <w:num w:numId="34" w16cid:durableId="859010882">
    <w:abstractNumId w:val="12"/>
  </w:num>
  <w:num w:numId="35" w16cid:durableId="159322386">
    <w:abstractNumId w:val="6"/>
  </w:num>
  <w:num w:numId="36" w16cid:durableId="1910724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09"/>
    <w:rsid w:val="00012349"/>
    <w:rsid w:val="00013016"/>
    <w:rsid w:val="0004646F"/>
    <w:rsid w:val="00061F97"/>
    <w:rsid w:val="00075D0B"/>
    <w:rsid w:val="0008290C"/>
    <w:rsid w:val="00084581"/>
    <w:rsid w:val="000868A4"/>
    <w:rsid w:val="000942C6"/>
    <w:rsid w:val="000A1698"/>
    <w:rsid w:val="000A6472"/>
    <w:rsid w:val="001377E6"/>
    <w:rsid w:val="00143BDC"/>
    <w:rsid w:val="00167659"/>
    <w:rsid w:val="001A27C0"/>
    <w:rsid w:val="001B01F6"/>
    <w:rsid w:val="001D63F5"/>
    <w:rsid w:val="001F7A68"/>
    <w:rsid w:val="00200238"/>
    <w:rsid w:val="00203B25"/>
    <w:rsid w:val="00204098"/>
    <w:rsid w:val="002122ED"/>
    <w:rsid w:val="002174D8"/>
    <w:rsid w:val="00232D19"/>
    <w:rsid w:val="0024460C"/>
    <w:rsid w:val="00274CE3"/>
    <w:rsid w:val="00291B23"/>
    <w:rsid w:val="002D57B9"/>
    <w:rsid w:val="002E0ABE"/>
    <w:rsid w:val="00306A4F"/>
    <w:rsid w:val="003521B1"/>
    <w:rsid w:val="003A40B8"/>
    <w:rsid w:val="003A7F42"/>
    <w:rsid w:val="003C5945"/>
    <w:rsid w:val="003D3F6E"/>
    <w:rsid w:val="003F3DCE"/>
    <w:rsid w:val="00415C18"/>
    <w:rsid w:val="00416FC5"/>
    <w:rsid w:val="00421F84"/>
    <w:rsid w:val="0044471E"/>
    <w:rsid w:val="00466054"/>
    <w:rsid w:val="00481B8A"/>
    <w:rsid w:val="004908DE"/>
    <w:rsid w:val="00497BA8"/>
    <w:rsid w:val="004B7FF4"/>
    <w:rsid w:val="004C7F76"/>
    <w:rsid w:val="0051225A"/>
    <w:rsid w:val="005124B2"/>
    <w:rsid w:val="00520EA7"/>
    <w:rsid w:val="005434FC"/>
    <w:rsid w:val="00546AFE"/>
    <w:rsid w:val="00583F56"/>
    <w:rsid w:val="005A1CFC"/>
    <w:rsid w:val="005F301D"/>
    <w:rsid w:val="00605AA3"/>
    <w:rsid w:val="00612C28"/>
    <w:rsid w:val="0061487B"/>
    <w:rsid w:val="0066688C"/>
    <w:rsid w:val="0068408E"/>
    <w:rsid w:val="006B789B"/>
    <w:rsid w:val="006C378E"/>
    <w:rsid w:val="006D33E3"/>
    <w:rsid w:val="006D3CC0"/>
    <w:rsid w:val="006D502E"/>
    <w:rsid w:val="006E2BA0"/>
    <w:rsid w:val="006F5361"/>
    <w:rsid w:val="00706DA8"/>
    <w:rsid w:val="00724999"/>
    <w:rsid w:val="00725D74"/>
    <w:rsid w:val="0072632B"/>
    <w:rsid w:val="0073161F"/>
    <w:rsid w:val="0075646D"/>
    <w:rsid w:val="0075792A"/>
    <w:rsid w:val="007804E8"/>
    <w:rsid w:val="0078563B"/>
    <w:rsid w:val="00787B38"/>
    <w:rsid w:val="00791115"/>
    <w:rsid w:val="007973E4"/>
    <w:rsid w:val="007C1AC2"/>
    <w:rsid w:val="007F3F37"/>
    <w:rsid w:val="007F48B7"/>
    <w:rsid w:val="00807933"/>
    <w:rsid w:val="008105F3"/>
    <w:rsid w:val="00813C69"/>
    <w:rsid w:val="00843E9B"/>
    <w:rsid w:val="008828AD"/>
    <w:rsid w:val="008B4094"/>
    <w:rsid w:val="008C407A"/>
    <w:rsid w:val="008C6200"/>
    <w:rsid w:val="008D7FF4"/>
    <w:rsid w:val="008F635C"/>
    <w:rsid w:val="0091729A"/>
    <w:rsid w:val="00920E21"/>
    <w:rsid w:val="00932738"/>
    <w:rsid w:val="00945E9D"/>
    <w:rsid w:val="00946452"/>
    <w:rsid w:val="00963D08"/>
    <w:rsid w:val="00964D0D"/>
    <w:rsid w:val="00974AF7"/>
    <w:rsid w:val="00991F63"/>
    <w:rsid w:val="009A4A35"/>
    <w:rsid w:val="009C2CBA"/>
    <w:rsid w:val="009D1F3D"/>
    <w:rsid w:val="00A06021"/>
    <w:rsid w:val="00A2736F"/>
    <w:rsid w:val="00A53188"/>
    <w:rsid w:val="00A573ED"/>
    <w:rsid w:val="00A62EFB"/>
    <w:rsid w:val="00A648CF"/>
    <w:rsid w:val="00A7040F"/>
    <w:rsid w:val="00A81478"/>
    <w:rsid w:val="00A95AD9"/>
    <w:rsid w:val="00AA3409"/>
    <w:rsid w:val="00AA3A63"/>
    <w:rsid w:val="00AB798E"/>
    <w:rsid w:val="00AC3180"/>
    <w:rsid w:val="00AC3F3E"/>
    <w:rsid w:val="00B03D64"/>
    <w:rsid w:val="00B33A26"/>
    <w:rsid w:val="00B84CC7"/>
    <w:rsid w:val="00BA41F8"/>
    <w:rsid w:val="00BA74DA"/>
    <w:rsid w:val="00BC35F7"/>
    <w:rsid w:val="00BD471E"/>
    <w:rsid w:val="00BF47F0"/>
    <w:rsid w:val="00C113FE"/>
    <w:rsid w:val="00C52EC4"/>
    <w:rsid w:val="00C90531"/>
    <w:rsid w:val="00C95AAF"/>
    <w:rsid w:val="00CA4180"/>
    <w:rsid w:val="00CB1D92"/>
    <w:rsid w:val="00CC3C11"/>
    <w:rsid w:val="00D06769"/>
    <w:rsid w:val="00D20EBC"/>
    <w:rsid w:val="00D525D4"/>
    <w:rsid w:val="00D80D91"/>
    <w:rsid w:val="00D95098"/>
    <w:rsid w:val="00D95B27"/>
    <w:rsid w:val="00DC4B4F"/>
    <w:rsid w:val="00DF1BA9"/>
    <w:rsid w:val="00DF3680"/>
    <w:rsid w:val="00DF6463"/>
    <w:rsid w:val="00E15B19"/>
    <w:rsid w:val="00E2762C"/>
    <w:rsid w:val="00E32D7C"/>
    <w:rsid w:val="00E348CB"/>
    <w:rsid w:val="00E72AE3"/>
    <w:rsid w:val="00E82F4D"/>
    <w:rsid w:val="00EC5B36"/>
    <w:rsid w:val="00ED2050"/>
    <w:rsid w:val="00ED5005"/>
    <w:rsid w:val="00EE35A7"/>
    <w:rsid w:val="00F009C6"/>
    <w:rsid w:val="00F41B39"/>
    <w:rsid w:val="00F457FA"/>
    <w:rsid w:val="00F4586A"/>
    <w:rsid w:val="00F555DC"/>
    <w:rsid w:val="00F6248F"/>
    <w:rsid w:val="00F86F16"/>
    <w:rsid w:val="00FA3F08"/>
    <w:rsid w:val="00FC2426"/>
    <w:rsid w:val="00FC6F00"/>
    <w:rsid w:val="00FC77DC"/>
    <w:rsid w:val="00FD1BEA"/>
    <w:rsid w:val="7636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BD1C4"/>
  <w14:defaultImageDpi w14:val="32767"/>
  <w15:chartTrackingRefBased/>
  <w15:docId w15:val="{D1F841F5-6DE6-4AAE-82E2-FCA4E45B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A3409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06021"/>
    <w:pPr>
      <w:numPr>
        <w:numId w:val="30"/>
      </w:numPr>
      <w:outlineLvl w:val="0"/>
    </w:pPr>
    <w:rPr>
      <w:rFonts w:ascii="Arial" w:hAnsi="Arial" w:cs="Arial"/>
      <w:b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06021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A06021"/>
    <w:pPr>
      <w:numPr>
        <w:ilvl w:val="2"/>
      </w:num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04E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4E8"/>
    <w:rPr>
      <w:rFonts w:eastAsiaTheme="minorEastAsia"/>
    </w:rPr>
  </w:style>
  <w:style w:type="paragraph" w:customStyle="1" w:styleId="Cuerpo">
    <w:name w:val="Cuerpo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Ninguno">
    <w:name w:val="Ninguno"/>
    <w:rsid w:val="0075646D"/>
    <w:rPr>
      <w:lang w:val="es-ES_tradnl"/>
    </w:rPr>
  </w:style>
  <w:style w:type="paragraph" w:styleId="Prrafodelista">
    <w:name w:val="List Paragraph"/>
    <w:link w:val="PrrafodelistaCar"/>
    <w:uiPriority w:val="34"/>
    <w:qFormat/>
    <w:rsid w:val="0075646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numbering" w:customStyle="1" w:styleId="Estiloimportado1">
    <w:name w:val="Estilo importado 1"/>
    <w:rsid w:val="0075646D"/>
    <w:pPr>
      <w:numPr>
        <w:numId w:val="1"/>
      </w:numPr>
    </w:pPr>
  </w:style>
  <w:style w:type="character" w:customStyle="1" w:styleId="Hyperlink0">
    <w:name w:val="Hyperlink.0"/>
    <w:basedOn w:val="Hipervnculo"/>
    <w:rsid w:val="0075646D"/>
    <w:rPr>
      <w:color w:val="0000FF"/>
      <w:u w:val="single" w:color="0000FF"/>
    </w:rPr>
  </w:style>
  <w:style w:type="numbering" w:customStyle="1" w:styleId="Estiloimportado10">
    <w:name w:val="Estilo importado 1.0"/>
    <w:rsid w:val="0075646D"/>
    <w:pPr>
      <w:numPr>
        <w:numId w:val="11"/>
      </w:numPr>
    </w:pPr>
  </w:style>
  <w:style w:type="character" w:customStyle="1" w:styleId="Hyperlink1">
    <w:name w:val="Hyperlink.1"/>
    <w:basedOn w:val="Hyperlink0"/>
    <w:rsid w:val="0075646D"/>
    <w:rPr>
      <w:color w:val="000000"/>
      <w:u w:val="single" w:color="0000FF"/>
    </w:rPr>
  </w:style>
  <w:style w:type="numbering" w:customStyle="1" w:styleId="Estiloimportado3">
    <w:name w:val="Estilo importado 3"/>
    <w:rsid w:val="0075646D"/>
    <w:pPr>
      <w:numPr>
        <w:numId w:val="18"/>
      </w:numPr>
    </w:pPr>
  </w:style>
  <w:style w:type="paragraph" w:customStyle="1" w:styleId="Poromisin">
    <w:name w:val="Por omisión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5646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paragraph" w:customStyle="1" w:styleId="bullet">
    <w:name w:val="bullet"/>
    <w:basedOn w:val="Prrafodelista"/>
    <w:link w:val="bulletCar"/>
    <w:rsid w:val="00D95B27"/>
    <w:pPr>
      <w:numPr>
        <w:numId w:val="3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"/>
    </w:rPr>
  </w:style>
  <w:style w:type="character" w:customStyle="1" w:styleId="PrrafodelistaCar">
    <w:name w:val="Párrafo de lista Car"/>
    <w:basedOn w:val="Fuentedeprrafopredeter"/>
    <w:link w:val="Prrafodelista"/>
    <w:rsid w:val="00D95B27"/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bulletCar">
    <w:name w:val="bullet Car"/>
    <w:basedOn w:val="PrrafodelistaCar"/>
    <w:link w:val="bullet"/>
    <w:rsid w:val="00D95B27"/>
    <w:rPr>
      <w:rFonts w:ascii="Arial" w:eastAsia="Cambria" w:hAnsi="Arial" w:cs="Arial"/>
      <w:color w:val="000000"/>
      <w:u w:color="000000"/>
      <w:bdr w:val="nil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1B8A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B8A"/>
    <w:rPr>
      <w:rFonts w:ascii="Times New Roman" w:eastAsia="Cambria" w:hAnsi="Times New Roman" w:cs="Times New Roman"/>
      <w:color w:val="000000"/>
      <w:sz w:val="18"/>
      <w:szCs w:val="18"/>
      <w:u w:color="000000"/>
      <w:bdr w:val="nil"/>
      <w:lang w:val="es-ES" w:eastAsia="es-ES_tradnl"/>
    </w:rPr>
  </w:style>
  <w:style w:type="table" w:styleId="Tablaconcuadrcula">
    <w:name w:val="Table Grid"/>
    <w:basedOn w:val="Tablanormal"/>
    <w:uiPriority w:val="59"/>
    <w:rsid w:val="00AA3409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enzo\Downloads\___PLANTILLA%20CARTA%20TURISMO%20CANARIAS%20nuev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211b06-b08b-41c0-a1af-0991e8b490e3">
      <Terms xmlns="http://schemas.microsoft.com/office/infopath/2007/PartnerControls"/>
    </lcf76f155ced4ddcb4097134ff3c332f>
    <TaxCatchAll xmlns="1b3ad7ca-224c-43fc-86f1-cce54e29edc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C76A63A514114FA5E8400F79CFDF31" ma:contentTypeVersion="11" ma:contentTypeDescription="Crear nuevo documento." ma:contentTypeScope="" ma:versionID="4cdde07c70dba573393e7a73ab316c0f">
  <xsd:schema xmlns:xsd="http://www.w3.org/2001/XMLSchema" xmlns:xs="http://www.w3.org/2001/XMLSchema" xmlns:p="http://schemas.microsoft.com/office/2006/metadata/properties" xmlns:ns2="b8211b06-b08b-41c0-a1af-0991e8b490e3" xmlns:ns3="1b3ad7ca-224c-43fc-86f1-cce54e29edcb" targetNamespace="http://schemas.microsoft.com/office/2006/metadata/properties" ma:root="true" ma:fieldsID="bdb93586dd3ea0cc129e94cb7b12d56a" ns2:_="" ns3:_="">
    <xsd:import namespace="b8211b06-b08b-41c0-a1af-0991e8b490e3"/>
    <xsd:import namespace="1b3ad7ca-224c-43fc-86f1-cce54e29e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11b06-b08b-41c0-a1af-0991e8b490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bde019f4-19d5-47b6-9bfc-f940379ba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ad7ca-224c-43fc-86f1-cce54e29edc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3a8c0de-252c-4535-b117-3e6fa0597812}" ma:internalName="TaxCatchAll" ma:showField="CatchAllData" ma:web="1b3ad7ca-224c-43fc-86f1-cce54e29ed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E8C5BD-26E7-504A-ACCE-686C902AC3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7E9C9B-CD4F-41AA-AF1D-61F6A4DF7E76}">
  <ds:schemaRefs>
    <ds:schemaRef ds:uri="http://schemas.microsoft.com/office/2006/metadata/properties"/>
    <ds:schemaRef ds:uri="http://schemas.microsoft.com/office/infopath/2007/PartnerControls"/>
    <ds:schemaRef ds:uri="b8211b06-b08b-41c0-a1af-0991e8b490e3"/>
    <ds:schemaRef ds:uri="1b3ad7ca-224c-43fc-86f1-cce54e29edcb"/>
  </ds:schemaRefs>
</ds:datastoreItem>
</file>

<file path=customXml/itemProps3.xml><?xml version="1.0" encoding="utf-8"?>
<ds:datastoreItem xmlns:ds="http://schemas.openxmlformats.org/officeDocument/2006/customXml" ds:itemID="{D8484934-E32D-458D-9698-3035BAE22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211b06-b08b-41c0-a1af-0991e8b490e3"/>
    <ds:schemaRef ds:uri="1b3ad7ca-224c-43fc-86f1-cce54e29e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8B2FA-AC74-4C93-A393-64AE1F9FC7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___PLANTILLA CARTA TURISMO CANARIAS nueva</Template>
  <TotalTime>2</TotalTime>
  <Pages>3</Pages>
  <Words>217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</dc:creator>
  <cp:keywords/>
  <dc:description/>
  <cp:lastModifiedBy>Valeria Hernández Reyes</cp:lastModifiedBy>
  <cp:revision>6</cp:revision>
  <cp:lastPrinted>2023-10-18T07:08:00Z</cp:lastPrinted>
  <dcterms:created xsi:type="dcterms:W3CDTF">2025-08-19T12:53:00Z</dcterms:created>
  <dcterms:modified xsi:type="dcterms:W3CDTF">2025-09-22T11:45:00Z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0x01010026C76A63A514114FA5E8400F79CFDF31</vt:lpwstr>
  </property>
  <property fmtid="{D5CDD505-2E9C-101B-9397-08002B2CF9AE}" pid="3" name="MediaServiceImageTags">
    <vt:lpwstr/>
  </property>
</Properties>
</file>