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84C5" w14:textId="25FD6475" w:rsidR="00AA3409" w:rsidRPr="00AE1100" w:rsidRDefault="009D1F3D" w:rsidP="009D1F3D">
      <w:pPr>
        <w:autoSpaceDE w:val="0"/>
        <w:jc w:val="center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>A</w:t>
      </w:r>
      <w:r w:rsidR="00AA3409" w:rsidRPr="00AE1100"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>NEXO II</w:t>
      </w:r>
      <w:r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>I</w:t>
      </w:r>
    </w:p>
    <w:p w14:paraId="077ACCE9" w14:textId="4B8815AD" w:rsidR="59825135" w:rsidRDefault="59825135" w:rsidP="59825135">
      <w:pPr>
        <w:jc w:val="center"/>
        <w:rPr>
          <w:rFonts w:ascii="Arial" w:eastAsia="Cambria" w:hAnsi="Arial" w:cs="Arial"/>
          <w:b/>
          <w:bCs/>
          <w:color w:val="000000" w:themeColor="text1"/>
          <w:sz w:val="24"/>
          <w:szCs w:val="24"/>
        </w:rPr>
      </w:pPr>
    </w:p>
    <w:p w14:paraId="47217ACC" w14:textId="57DCC96D" w:rsidR="02B1077E" w:rsidRDefault="02B1077E" w:rsidP="5982513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eastAsia="es-ES"/>
        </w:rPr>
      </w:pPr>
      <w:r w:rsidRPr="59825135">
        <w:rPr>
          <w:rFonts w:ascii="Arial" w:hAnsi="Arial" w:cs="Arial"/>
          <w:b/>
          <w:bCs/>
          <w:sz w:val="24"/>
          <w:szCs w:val="24"/>
          <w:u w:val="single"/>
          <w:lang w:eastAsia="es-ES"/>
        </w:rPr>
        <w:t>MEMORIA ECONÓMICA</w:t>
      </w:r>
    </w:p>
    <w:p w14:paraId="0EB96DB1" w14:textId="1EA46A98" w:rsidR="59825135" w:rsidRDefault="59825135" w:rsidP="59825135">
      <w:pPr>
        <w:jc w:val="center"/>
        <w:rPr>
          <w:rFonts w:ascii="Arial" w:eastAsia="Cambria" w:hAnsi="Arial" w:cs="Arial"/>
          <w:b/>
          <w:bCs/>
          <w:color w:val="000000" w:themeColor="text1"/>
          <w:sz w:val="24"/>
          <w:szCs w:val="24"/>
        </w:rPr>
      </w:pPr>
    </w:p>
    <w:p w14:paraId="4D37045D" w14:textId="65851DE4" w:rsidR="59825135" w:rsidRDefault="59825135" w:rsidP="59825135">
      <w:pPr>
        <w:jc w:val="center"/>
        <w:rPr>
          <w:rFonts w:ascii="Arial" w:eastAsia="Cambria" w:hAnsi="Arial" w:cs="Arial"/>
          <w:b/>
          <w:bCs/>
          <w:color w:val="000000" w:themeColor="text1"/>
          <w:sz w:val="24"/>
          <w:szCs w:val="24"/>
        </w:rPr>
      </w:pPr>
    </w:p>
    <w:p w14:paraId="21A03D46" w14:textId="198C1DC6" w:rsidR="02B1077E" w:rsidRDefault="02B1077E" w:rsidP="59825135">
      <w:pPr>
        <w:rPr>
          <w:rFonts w:ascii="Arial" w:hAnsi="Arial" w:cs="Arial"/>
          <w:b/>
          <w:bCs/>
          <w:sz w:val="24"/>
          <w:szCs w:val="24"/>
          <w:u w:val="single"/>
          <w:lang w:eastAsia="es-ES"/>
        </w:rPr>
      </w:pPr>
      <w:r w:rsidRPr="59825135">
        <w:rPr>
          <w:rFonts w:ascii="Arial" w:hAnsi="Arial" w:cs="Arial"/>
          <w:b/>
          <w:bCs/>
          <w:sz w:val="24"/>
          <w:szCs w:val="24"/>
          <w:u w:val="single"/>
          <w:lang w:eastAsia="es-ES"/>
        </w:rPr>
        <w:t>Presupuesto de gastos (detallado):</w:t>
      </w:r>
    </w:p>
    <w:p w14:paraId="2D48D202" w14:textId="526CAC9B" w:rsidR="02B1077E" w:rsidRDefault="02B1077E" w:rsidP="59825135">
      <w:pPr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5982513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[Véase Cl</w:t>
      </w:r>
      <w:r w:rsidR="00FB556C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á</w:t>
      </w:r>
      <w:r w:rsidRPr="5982513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usula 18 de las Bases del Proceso Selectivo]</w:t>
      </w:r>
    </w:p>
    <w:p w14:paraId="5696CDBB" w14:textId="77777777" w:rsidR="00FB556C" w:rsidRDefault="00FB556C" w:rsidP="59825135">
      <w:pPr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6"/>
        <w:gridCol w:w="1679"/>
      </w:tblGrid>
      <w:tr w:rsidR="009D1F3D" w:rsidRPr="00AE1100" w14:paraId="3AEE53CC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787B470D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Descripción del gasto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1B1CA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Importe estimado</w:t>
            </w:r>
          </w:p>
        </w:tc>
      </w:tr>
      <w:tr w:rsidR="009D1F3D" w:rsidRPr="00AE1100" w14:paraId="6D2EBE9C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6411828A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0EC9C246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0E3D1755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355355F1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5914CE59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63B878E4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58B4DA0A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2D1D9A62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033845EB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3702B41F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4D54F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7EA34BCF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20DEF28F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240C158B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363B1E9F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59A04DFE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75DCE49C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44480B89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15128D9C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03CF56F8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50AACA0F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1AEF5D64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6BDE77E7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11528C3C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43168614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522284EE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4B88130A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26DA913F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2A02E140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1E3000DA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3E4F48B7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02A56568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6AB4B907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329D7C45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5EB54213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78266C90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322B317D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3E164A1F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63D64013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751FC054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5E2245A2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5A4DA2FD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2D650C25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188FA8DB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20A2D057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6F729E0C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1B261FE8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5702ABC9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211F50E8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496F89B4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299711AD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1C851F5B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3A1097A9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5D92BE52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238DE72D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15EA6E36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1DA62992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619C2C2D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3F5792C3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33839DE0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0A957AA4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238EACB0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48B04FCE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5B4C6E38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1E2D3E00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5CE90768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2EF26874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249E0315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4E457330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72CE0542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64ACA511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49E4DAEB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5960D57F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72EB59E7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52DA01DC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6BAF47B4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E5EB888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273D24CA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10864791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A7435B5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1BAEF5B7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14:paraId="6FB93086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noWrap/>
            <w:vAlign w:val="bottom"/>
            <w:hideMark/>
          </w:tcPr>
          <w:p w14:paraId="2E876809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6F63748C" w14:textId="77777777" w:rsidTr="00FB556C">
        <w:trPr>
          <w:trHeight w:val="300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2153C28" w14:textId="77777777" w:rsidR="009D1F3D" w:rsidRPr="00AE1100" w:rsidRDefault="009D1F3D" w:rsidP="00E23C8C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3B199BC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9D1F3D" w:rsidRPr="00AE1100" w14:paraId="33A922BB" w14:textId="77777777" w:rsidTr="00FB556C">
        <w:trPr>
          <w:trHeight w:val="345"/>
        </w:trPr>
        <w:tc>
          <w:tcPr>
            <w:tcW w:w="6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034743D" w14:textId="31989082" w:rsidR="59825135" w:rsidRDefault="59825135" w:rsidP="59825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</w:p>
          <w:p w14:paraId="557B01FD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IMPORTE TOTAL ESTIMADO DEL EVENTO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B082CBC" w14:textId="77777777" w:rsidR="009D1F3D" w:rsidRPr="00AE1100" w:rsidRDefault="009D1F3D" w:rsidP="00E23C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AE1100"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</w:tbl>
    <w:p w14:paraId="6312B936" w14:textId="176B319B" w:rsidR="59825135" w:rsidRDefault="59825135"/>
    <w:p w14:paraId="4F841192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7A6BA028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56B6A7F0" w14:textId="7D7A98BB" w:rsidR="59825135" w:rsidRDefault="59825135" w:rsidP="5982513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0"/>
        <w:gridCol w:w="1576"/>
        <w:gridCol w:w="1679"/>
      </w:tblGrid>
      <w:tr w:rsidR="59825135" w14:paraId="024228DD" w14:textId="77777777" w:rsidTr="59825135">
        <w:trPr>
          <w:trHeight w:val="360"/>
        </w:trPr>
        <w:tc>
          <w:tcPr>
            <w:tcW w:w="52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B449CF" w14:textId="77777777" w:rsidR="59825135" w:rsidRDefault="59825135" w:rsidP="59825135">
            <w:pPr>
              <w:rPr>
                <w:rFonts w:ascii="Arial" w:hAnsi="Arial" w:cs="Arial"/>
                <w:sz w:val="24"/>
                <w:szCs w:val="24"/>
                <w:highlight w:val="yellow"/>
                <w:lang w:eastAsia="es-ES"/>
              </w:rPr>
            </w:pPr>
          </w:p>
          <w:p w14:paraId="785F3D2C" w14:textId="3E6F701D" w:rsidR="59825135" w:rsidRDefault="59825135" w:rsidP="59825135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2E5D92A9" w14:textId="6E2B4F96" w:rsidR="59825135" w:rsidRDefault="59825135" w:rsidP="59825135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42C5A" w14:textId="77777777" w:rsidR="59825135" w:rsidRDefault="59825135" w:rsidP="59825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59825135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Importe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CC7778" w14:textId="77777777" w:rsidR="59825135" w:rsidRDefault="59825135" w:rsidP="59825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59825135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Porcentaje con respecto al presupuesto del evento</w:t>
            </w:r>
          </w:p>
          <w:p w14:paraId="5A64970B" w14:textId="46573EC5" w:rsidR="59825135" w:rsidRDefault="59825135" w:rsidP="59825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59825135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(mínimo 5%)</w:t>
            </w:r>
          </w:p>
        </w:tc>
      </w:tr>
      <w:tr w:rsidR="59825135" w14:paraId="323F112E" w14:textId="77777777" w:rsidTr="59825135">
        <w:trPr>
          <w:trHeight w:val="600"/>
        </w:trPr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8139C3" w14:textId="77777777" w:rsidR="59825135" w:rsidRDefault="59825135" w:rsidP="59825135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  <w:p w14:paraId="566B9DF4" w14:textId="11A53D44" w:rsidR="59825135" w:rsidRDefault="59825135" w:rsidP="59825135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59825135">
              <w:rPr>
                <w:rFonts w:ascii="Arial" w:hAnsi="Arial" w:cs="Arial"/>
                <w:sz w:val="24"/>
                <w:szCs w:val="24"/>
                <w:lang w:eastAsia="es-ES"/>
              </w:rPr>
              <w:t>Gasto destinado a publicidad, comunicación y/o difusión del evento.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9BA40" w14:textId="77777777" w:rsidR="59825135" w:rsidRDefault="59825135" w:rsidP="59825135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3A0FA8" w14:textId="77777777" w:rsidR="59825135" w:rsidRDefault="59825135" w:rsidP="59825135">
            <w:pPr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4530798E" w14:textId="77777777" w:rsidR="59825135" w:rsidRDefault="59825135" w:rsidP="59825135">
      <w:pPr>
        <w:rPr>
          <w:rFonts w:ascii="Arial" w:hAnsi="Arial" w:cs="Arial"/>
          <w:sz w:val="24"/>
          <w:szCs w:val="24"/>
        </w:rPr>
      </w:pPr>
    </w:p>
    <w:p w14:paraId="3C0D967C" w14:textId="49B7154A" w:rsidR="59825135" w:rsidRDefault="59825135" w:rsidP="59825135">
      <w:pPr>
        <w:rPr>
          <w:rFonts w:ascii="Arial" w:hAnsi="Arial" w:cs="Arial"/>
          <w:sz w:val="24"/>
          <w:szCs w:val="24"/>
        </w:rPr>
      </w:pPr>
    </w:p>
    <w:p w14:paraId="330B4A95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45CEAE93" w14:textId="0A0EDF57" w:rsidR="00932738" w:rsidRPr="00AE1100" w:rsidRDefault="00932738" w:rsidP="00932738">
      <w:pPr>
        <w:autoSpaceDE w:val="0"/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</w:pPr>
      <w:r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>3.1</w:t>
      </w:r>
      <w:r w:rsidRPr="00AE1100"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 xml:space="preserve">.- </w:t>
      </w:r>
      <w:r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>Impacto</w:t>
      </w:r>
      <w:r w:rsidR="52BA1013"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 xml:space="preserve"> socioeconómico </w:t>
      </w:r>
      <w:r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>a generar en el ámbito territorial donde se celebre el evento (máximo 5 punt</w:t>
      </w:r>
      <w:r w:rsidR="00CA332C"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>o</w:t>
      </w:r>
      <w:r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 xml:space="preserve">s) </w:t>
      </w:r>
      <w:r w:rsidRPr="69902831">
        <w:rPr>
          <w:rFonts w:ascii="Arial" w:eastAsia="Cambria" w:hAnsi="Arial" w:cs="Arial"/>
          <w:i/>
          <w:iCs/>
          <w:color w:val="000000"/>
          <w:sz w:val="24"/>
          <w:szCs w:val="24"/>
          <w:bdr w:val="nil"/>
        </w:rPr>
        <w:t xml:space="preserve">[Véase guía de </w:t>
      </w:r>
      <w:r w:rsidR="00CA332C" w:rsidRPr="69902831">
        <w:rPr>
          <w:rFonts w:ascii="Arial" w:eastAsia="Cambria" w:hAnsi="Arial" w:cs="Arial"/>
          <w:i/>
          <w:iCs/>
          <w:color w:val="000000"/>
          <w:sz w:val="24"/>
          <w:szCs w:val="24"/>
          <w:bdr w:val="nil"/>
        </w:rPr>
        <w:t>proceso</w:t>
      </w:r>
      <w:r w:rsidRPr="69902831">
        <w:rPr>
          <w:rFonts w:ascii="Arial" w:eastAsia="Cambria" w:hAnsi="Arial" w:cs="Arial"/>
          <w:i/>
          <w:iCs/>
          <w:color w:val="000000"/>
          <w:sz w:val="24"/>
          <w:szCs w:val="24"/>
          <w:bdr w:val="nil"/>
        </w:rPr>
        <w:t xml:space="preserve"> de selección de eventos 202</w:t>
      </w:r>
      <w:r w:rsidR="00CA332C" w:rsidRPr="69902831">
        <w:rPr>
          <w:rFonts w:ascii="Arial" w:eastAsia="Cambria" w:hAnsi="Arial" w:cs="Arial"/>
          <w:i/>
          <w:iCs/>
          <w:color w:val="000000"/>
          <w:sz w:val="24"/>
          <w:szCs w:val="24"/>
          <w:bdr w:val="nil"/>
        </w:rPr>
        <w:t>6</w:t>
      </w:r>
      <w:r w:rsidRPr="69902831">
        <w:rPr>
          <w:rFonts w:ascii="Arial" w:eastAsia="Cambria" w:hAnsi="Arial" w:cs="Arial"/>
          <w:i/>
          <w:iCs/>
          <w:color w:val="000000"/>
          <w:sz w:val="24"/>
          <w:szCs w:val="24"/>
          <w:bdr w:val="nil"/>
        </w:rPr>
        <w:t>]</w:t>
      </w:r>
    </w:p>
    <w:p w14:paraId="5031C2BD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06E56E4E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70A02BE5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423DD6C0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77847CC3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66198370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18FA52D8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47D3BA6D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4512B96E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630A7F8B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3AC01B31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0715CCD4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6F0180C1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74710389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060C8E49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69D272A5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1221E421" w14:textId="77777777" w:rsidR="009D1F3D" w:rsidRDefault="009D1F3D" w:rsidP="009D1F3D">
      <w:pPr>
        <w:rPr>
          <w:rFonts w:ascii="Arial" w:hAnsi="Arial" w:cs="Arial"/>
          <w:sz w:val="24"/>
          <w:szCs w:val="24"/>
        </w:rPr>
      </w:pPr>
    </w:p>
    <w:p w14:paraId="43B326F3" w14:textId="2719CFFE" w:rsidR="009D1F3D" w:rsidRPr="00AE1100" w:rsidRDefault="009D1F3D" w:rsidP="46C2BF1D">
      <w:pPr>
        <w:rPr>
          <w:rFonts w:ascii="Arial" w:hAnsi="Arial" w:cs="Arial"/>
          <w:sz w:val="24"/>
          <w:szCs w:val="24"/>
        </w:rPr>
      </w:pPr>
    </w:p>
    <w:sectPr w:rsidR="009D1F3D" w:rsidRPr="00AE1100" w:rsidSect="00E82F4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69" w:right="1134" w:bottom="1701" w:left="1701" w:header="38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FA2FD" w14:textId="77777777" w:rsidR="005834CF" w:rsidRDefault="005834CF" w:rsidP="00A06021">
      <w:r>
        <w:separator/>
      </w:r>
    </w:p>
  </w:endnote>
  <w:endnote w:type="continuationSeparator" w:id="0">
    <w:p w14:paraId="74FB7E0D" w14:textId="77777777" w:rsidR="005834CF" w:rsidRDefault="005834CF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72B85879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8779" w14:textId="77777777" w:rsidR="00B33A26" w:rsidRDefault="00F555DC" w:rsidP="0008290C">
    <w:pPr>
      <w:pStyle w:val="Piedepgina"/>
      <w:ind w:right="-7"/>
    </w:pPr>
    <w:r>
      <w:rPr>
        <w:noProof/>
      </w:rPr>
      <w:drawing>
        <wp:inline distT="0" distB="0" distL="0" distR="0" wp14:anchorId="5507BDD5" wp14:editId="250A6AD9">
          <wp:extent cx="5613400" cy="558800"/>
          <wp:effectExtent l="0" t="0" r="0" b="0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4EBA6" w14:textId="77777777" w:rsidR="005834CF" w:rsidRDefault="005834CF" w:rsidP="00A06021">
      <w:r>
        <w:separator/>
      </w:r>
    </w:p>
  </w:footnote>
  <w:footnote w:type="continuationSeparator" w:id="0">
    <w:p w14:paraId="7B1F4582" w14:textId="77777777" w:rsidR="005834CF" w:rsidRDefault="005834CF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0D6C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269AE323" wp14:editId="1F088E95">
          <wp:extent cx="8381784" cy="1177056"/>
          <wp:effectExtent l="0" t="0" r="0" b="0"/>
          <wp:docPr id="1353212001" name="Imagen 135321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B34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2652ADF1" wp14:editId="4CE7B8C9">
          <wp:extent cx="8073657" cy="1134675"/>
          <wp:effectExtent l="0" t="0" r="0" b="0"/>
          <wp:docPr id="1283158014" name="Imagen 1283158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0A8E6BC" wp14:editId="1AA8B3D5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406791202" name="Imagen 406791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3636B81"/>
    <w:multiLevelType w:val="hybridMultilevel"/>
    <w:tmpl w:val="58A87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C1BC9"/>
    <w:multiLevelType w:val="hybridMultilevel"/>
    <w:tmpl w:val="3B9EA8DA"/>
    <w:numStyleLink w:val="Estiloimportado3"/>
  </w:abstractNum>
  <w:abstractNum w:abstractNumId="8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13753D"/>
    <w:multiLevelType w:val="hybridMultilevel"/>
    <w:tmpl w:val="2F24D73C"/>
    <w:numStyleLink w:val="Estiloimportado10"/>
  </w:abstractNum>
  <w:abstractNum w:abstractNumId="10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8"/>
  </w:num>
  <w:num w:numId="2" w16cid:durableId="320044388">
    <w:abstractNumId w:val="0"/>
  </w:num>
  <w:num w:numId="3" w16cid:durableId="1823698706">
    <w:abstractNumId w:val="3"/>
  </w:num>
  <w:num w:numId="4" w16cid:durableId="27783934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37B46AF8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33AC55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3CEEF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70A52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6491F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1AC86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14E6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B01CF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E60682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37B46AF8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33AC55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3CEEF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70A52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6491F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1AC86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14E6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B01CF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E60682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9"/>
  </w:num>
  <w:num w:numId="13" w16cid:durableId="1214270033">
    <w:abstractNumId w:val="9"/>
    <w:lvlOverride w:ilvl="0">
      <w:lvl w:ilvl="0" w:tplc="2B80126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525C2E6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E33899F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BE00991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B1AECDC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6F020B5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DB20DE8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6B540D0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F884919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37B46AF8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33AC55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3CEEF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70A52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6491F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1AC86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14E6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B01CF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E60682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1"/>
  </w:num>
  <w:num w:numId="19" w16cid:durableId="225185213">
    <w:abstractNumId w:val="7"/>
  </w:num>
  <w:num w:numId="20" w16cid:durableId="2118088740">
    <w:abstractNumId w:val="0"/>
    <w:lvlOverride w:ilvl="0">
      <w:startOverride w:val="5"/>
      <w:lvl w:ilvl="0" w:tplc="37B46AF8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33AC55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43CEEF2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370A52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6491F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31AC86C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14E62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B01CF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E60682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4"/>
  </w:num>
  <w:num w:numId="30" w16cid:durableId="1767844250">
    <w:abstractNumId w:val="4"/>
  </w:num>
  <w:num w:numId="31" w16cid:durableId="906956786">
    <w:abstractNumId w:val="5"/>
  </w:num>
  <w:num w:numId="32" w16cid:durableId="1568997758">
    <w:abstractNumId w:val="10"/>
  </w:num>
  <w:num w:numId="33" w16cid:durableId="1136679946">
    <w:abstractNumId w:val="13"/>
  </w:num>
  <w:num w:numId="34" w16cid:durableId="859010882">
    <w:abstractNumId w:val="12"/>
  </w:num>
  <w:num w:numId="35" w16cid:durableId="159322386">
    <w:abstractNumId w:val="6"/>
  </w:num>
  <w:num w:numId="36" w16cid:durableId="191072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09"/>
    <w:rsid w:val="00013016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143BDC"/>
    <w:rsid w:val="00167659"/>
    <w:rsid w:val="001A27C0"/>
    <w:rsid w:val="001B01F6"/>
    <w:rsid w:val="001D63F5"/>
    <w:rsid w:val="001F7A68"/>
    <w:rsid w:val="00200238"/>
    <w:rsid w:val="00203B25"/>
    <w:rsid w:val="00204098"/>
    <w:rsid w:val="002122ED"/>
    <w:rsid w:val="002174D8"/>
    <w:rsid w:val="00232D19"/>
    <w:rsid w:val="0024460C"/>
    <w:rsid w:val="00274CE3"/>
    <w:rsid w:val="00291B23"/>
    <w:rsid w:val="00306A4F"/>
    <w:rsid w:val="003521B1"/>
    <w:rsid w:val="00365174"/>
    <w:rsid w:val="003A40B8"/>
    <w:rsid w:val="003C5945"/>
    <w:rsid w:val="003D3F6E"/>
    <w:rsid w:val="003F3DCE"/>
    <w:rsid w:val="00416FC5"/>
    <w:rsid w:val="00421F84"/>
    <w:rsid w:val="0044471E"/>
    <w:rsid w:val="00466054"/>
    <w:rsid w:val="00481B8A"/>
    <w:rsid w:val="004908DE"/>
    <w:rsid w:val="00497BA8"/>
    <w:rsid w:val="004B7FF4"/>
    <w:rsid w:val="0051225A"/>
    <w:rsid w:val="005124B2"/>
    <w:rsid w:val="005434FC"/>
    <w:rsid w:val="00546AFE"/>
    <w:rsid w:val="005834CF"/>
    <w:rsid w:val="005A1CFC"/>
    <w:rsid w:val="005F301D"/>
    <w:rsid w:val="00605AA3"/>
    <w:rsid w:val="00612C28"/>
    <w:rsid w:val="0061487B"/>
    <w:rsid w:val="0066688C"/>
    <w:rsid w:val="006B789B"/>
    <w:rsid w:val="006C378E"/>
    <w:rsid w:val="006D33E3"/>
    <w:rsid w:val="006D3CC0"/>
    <w:rsid w:val="006D502E"/>
    <w:rsid w:val="006E2BA0"/>
    <w:rsid w:val="006F5361"/>
    <w:rsid w:val="00724999"/>
    <w:rsid w:val="00725D74"/>
    <w:rsid w:val="0072632B"/>
    <w:rsid w:val="0075646D"/>
    <w:rsid w:val="0075792A"/>
    <w:rsid w:val="007804E8"/>
    <w:rsid w:val="0078563B"/>
    <w:rsid w:val="00787B38"/>
    <w:rsid w:val="00791115"/>
    <w:rsid w:val="007973E4"/>
    <w:rsid w:val="007C1AC2"/>
    <w:rsid w:val="007F3F37"/>
    <w:rsid w:val="007F48B7"/>
    <w:rsid w:val="00807933"/>
    <w:rsid w:val="008105F3"/>
    <w:rsid w:val="00813C69"/>
    <w:rsid w:val="00843E9B"/>
    <w:rsid w:val="008828AD"/>
    <w:rsid w:val="008B4094"/>
    <w:rsid w:val="008C407A"/>
    <w:rsid w:val="008C6200"/>
    <w:rsid w:val="008D7FF4"/>
    <w:rsid w:val="008F635C"/>
    <w:rsid w:val="0091729A"/>
    <w:rsid w:val="00920E21"/>
    <w:rsid w:val="00932738"/>
    <w:rsid w:val="00945E9D"/>
    <w:rsid w:val="00963D08"/>
    <w:rsid w:val="00964D0D"/>
    <w:rsid w:val="00974AF7"/>
    <w:rsid w:val="00991F63"/>
    <w:rsid w:val="009A4A35"/>
    <w:rsid w:val="009C2CBA"/>
    <w:rsid w:val="009D1F3D"/>
    <w:rsid w:val="00A06021"/>
    <w:rsid w:val="00A53188"/>
    <w:rsid w:val="00A573ED"/>
    <w:rsid w:val="00A62EFB"/>
    <w:rsid w:val="00A648CF"/>
    <w:rsid w:val="00A7040F"/>
    <w:rsid w:val="00A81478"/>
    <w:rsid w:val="00A95AD9"/>
    <w:rsid w:val="00AA3409"/>
    <w:rsid w:val="00AA3A63"/>
    <w:rsid w:val="00AB798E"/>
    <w:rsid w:val="00AC3180"/>
    <w:rsid w:val="00AC3F3E"/>
    <w:rsid w:val="00B03D64"/>
    <w:rsid w:val="00B33A26"/>
    <w:rsid w:val="00B84CC7"/>
    <w:rsid w:val="00BA41F8"/>
    <w:rsid w:val="00BA74DA"/>
    <w:rsid w:val="00BC35F7"/>
    <w:rsid w:val="00BD471E"/>
    <w:rsid w:val="00BF47F0"/>
    <w:rsid w:val="00C113FE"/>
    <w:rsid w:val="00C52EC4"/>
    <w:rsid w:val="00C90531"/>
    <w:rsid w:val="00C95AAF"/>
    <w:rsid w:val="00CA332C"/>
    <w:rsid w:val="00CA4180"/>
    <w:rsid w:val="00CC3C11"/>
    <w:rsid w:val="00D06769"/>
    <w:rsid w:val="00D525D4"/>
    <w:rsid w:val="00D80D91"/>
    <w:rsid w:val="00D95B27"/>
    <w:rsid w:val="00DC4B4F"/>
    <w:rsid w:val="00DF1BA9"/>
    <w:rsid w:val="00DF3680"/>
    <w:rsid w:val="00DF6463"/>
    <w:rsid w:val="00E15B19"/>
    <w:rsid w:val="00E2762C"/>
    <w:rsid w:val="00E32D7C"/>
    <w:rsid w:val="00E72AE3"/>
    <w:rsid w:val="00E82F4D"/>
    <w:rsid w:val="00EC5B36"/>
    <w:rsid w:val="00ED2050"/>
    <w:rsid w:val="00ED5005"/>
    <w:rsid w:val="00EE35A7"/>
    <w:rsid w:val="00F009C6"/>
    <w:rsid w:val="00F41B39"/>
    <w:rsid w:val="00F457FA"/>
    <w:rsid w:val="00F4586A"/>
    <w:rsid w:val="00F555DC"/>
    <w:rsid w:val="00F6248F"/>
    <w:rsid w:val="00F86F16"/>
    <w:rsid w:val="00FB556C"/>
    <w:rsid w:val="00FC6F00"/>
    <w:rsid w:val="00FC77DC"/>
    <w:rsid w:val="00FD1BEA"/>
    <w:rsid w:val="02B1077E"/>
    <w:rsid w:val="039604E5"/>
    <w:rsid w:val="11D5CFC3"/>
    <w:rsid w:val="156F5F5C"/>
    <w:rsid w:val="1B10E37B"/>
    <w:rsid w:val="244C96AA"/>
    <w:rsid w:val="286EA1E2"/>
    <w:rsid w:val="2E139705"/>
    <w:rsid w:val="30359D5A"/>
    <w:rsid w:val="342CFE86"/>
    <w:rsid w:val="35FC6954"/>
    <w:rsid w:val="37B6FE76"/>
    <w:rsid w:val="38F6F4EC"/>
    <w:rsid w:val="39887FF0"/>
    <w:rsid w:val="40D0E660"/>
    <w:rsid w:val="46C2BF1D"/>
    <w:rsid w:val="4A3B2930"/>
    <w:rsid w:val="4A9CA182"/>
    <w:rsid w:val="51D49CF3"/>
    <w:rsid w:val="52BA1013"/>
    <w:rsid w:val="567E3EA3"/>
    <w:rsid w:val="58BBE6F9"/>
    <w:rsid w:val="59825135"/>
    <w:rsid w:val="5B5FC9A4"/>
    <w:rsid w:val="5C3A2490"/>
    <w:rsid w:val="601A0C84"/>
    <w:rsid w:val="66CDDEE6"/>
    <w:rsid w:val="69902831"/>
    <w:rsid w:val="72F26426"/>
    <w:rsid w:val="7D1FDC78"/>
    <w:rsid w:val="7D9E3D77"/>
    <w:rsid w:val="7E81B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BD1C4"/>
  <w14:defaultImageDpi w14:val="32767"/>
  <w15:chartTrackingRefBased/>
  <w15:docId w15:val="{D1F841F5-6DE6-4AAE-82E2-FCA4E45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3409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59"/>
    <w:rsid w:val="00AA340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zo\Downloads\___PLANTILLA%20CARTA%20TURISMO%20CANARIAS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F962E-278C-48EC-BAE4-C5EEF4AA726F}">
  <ds:schemaRefs>
    <ds:schemaRef ds:uri="http://schemas.microsoft.com/office/2006/metadata/properties"/>
    <ds:schemaRef ds:uri="http://schemas.microsoft.com/office/infopath/2007/PartnerControls"/>
    <ds:schemaRef ds:uri="b8211b06-b08b-41c0-a1af-0991e8b490e3"/>
    <ds:schemaRef ds:uri="1b3ad7ca-224c-43fc-86f1-cce54e29edcb"/>
  </ds:schemaRefs>
</ds:datastoreItem>
</file>

<file path=customXml/itemProps2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DC96FB-77F3-4C8B-9A16-6D9D700285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E5C8E-C0C2-41BE-8F29-3847583E0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1b06-b08b-41c0-a1af-0991e8b490e3"/>
    <ds:schemaRef ds:uri="1b3ad7ca-224c-43fc-86f1-cce54e29e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___PLANTILLA CARTA TURISMO CANARIAS nueva.dotx</Template>
  <TotalTime>4</TotalTime>
  <Pages>2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Heriberto Ojeda Ojeda</cp:lastModifiedBy>
  <cp:revision>8</cp:revision>
  <cp:lastPrinted>2023-10-18T07:08:00Z</cp:lastPrinted>
  <dcterms:created xsi:type="dcterms:W3CDTF">2025-08-19T12:43:00Z</dcterms:created>
  <dcterms:modified xsi:type="dcterms:W3CDTF">2025-09-18T08:53:00Z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