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E1100" w:rsidR="00AA3409" w:rsidP="009D1F3D" w:rsidRDefault="009D1F3D" w14:paraId="03D784C5" w14:textId="25FD6475">
      <w:pPr>
        <w:autoSpaceDE w:val="0"/>
        <w:jc w:val="center"/>
        <w:rPr>
          <w:rFonts w:ascii="Arial" w:hAnsi="Arial" w:eastAsia="Cambria" w:cs="Arial"/>
          <w:b/>
          <w:bCs/>
          <w:color w:val="000000"/>
          <w:sz w:val="24"/>
          <w:szCs w:val="24"/>
          <w:u w:color="000000"/>
          <w:bdr w:val="nil"/>
        </w:rPr>
      </w:pPr>
      <w:r w:rsidR="009D1F3D">
        <w:rPr>
          <w:rFonts w:ascii="Arial" w:hAnsi="Arial" w:eastAsia="Cambria" w:cs="Arial"/>
          <w:b w:val="1"/>
          <w:bCs w:val="1"/>
          <w:color w:val="000000"/>
          <w:sz w:val="24"/>
          <w:szCs w:val="24"/>
          <w:bdr w:val="nil"/>
        </w:rPr>
        <w:t>A</w:t>
      </w:r>
      <w:r w:rsidRPr="00AE1100" w:rsidR="00AA3409">
        <w:rPr>
          <w:rFonts w:ascii="Arial" w:hAnsi="Arial" w:eastAsia="Cambria" w:cs="Arial"/>
          <w:b w:val="1"/>
          <w:bCs w:val="1"/>
          <w:color w:val="000000"/>
          <w:sz w:val="24"/>
          <w:szCs w:val="24"/>
          <w:bdr w:val="nil"/>
        </w:rPr>
        <w:t>NEXO II</w:t>
      </w:r>
      <w:r w:rsidR="009D1F3D">
        <w:rPr>
          <w:rFonts w:ascii="Arial" w:hAnsi="Arial" w:eastAsia="Cambria" w:cs="Arial"/>
          <w:b w:val="1"/>
          <w:bCs w:val="1"/>
          <w:color w:val="000000"/>
          <w:sz w:val="24"/>
          <w:szCs w:val="24"/>
          <w:bdr w:val="nil"/>
        </w:rPr>
        <w:t>I</w:t>
      </w:r>
    </w:p>
    <w:p w:rsidR="59825135" w:rsidP="59825135" w:rsidRDefault="59825135" w14:paraId="077ACCE9" w14:textId="4B8815AD">
      <w:pPr>
        <w:jc w:val="center"/>
        <w:rPr>
          <w:rFonts w:ascii="Arial" w:hAnsi="Arial" w:eastAsia="Cambria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2B1077E" w:rsidP="59825135" w:rsidRDefault="02B1077E" w14:paraId="47217ACC" w14:textId="57DCC96D">
      <w:pPr>
        <w:jc w:val="center"/>
        <w:rPr>
          <w:rFonts w:ascii="Arial" w:hAnsi="Arial" w:cs="Arial"/>
          <w:b w:val="1"/>
          <w:bCs w:val="1"/>
          <w:sz w:val="24"/>
          <w:szCs w:val="24"/>
          <w:u w:val="single"/>
          <w:lang w:eastAsia="es-ES"/>
        </w:rPr>
      </w:pPr>
      <w:r w:rsidRPr="59825135" w:rsidR="02B1077E">
        <w:rPr>
          <w:rFonts w:ascii="Arial" w:hAnsi="Arial" w:cs="Arial"/>
          <w:b w:val="1"/>
          <w:bCs w:val="1"/>
          <w:sz w:val="24"/>
          <w:szCs w:val="24"/>
          <w:u w:val="single"/>
          <w:lang w:eastAsia="es-ES"/>
        </w:rPr>
        <w:t>MEMORIA ECONÓMICA</w:t>
      </w:r>
    </w:p>
    <w:p w:rsidR="59825135" w:rsidP="59825135" w:rsidRDefault="59825135" w14:paraId="0EB96DB1" w14:textId="1EA46A98">
      <w:pPr>
        <w:jc w:val="center"/>
        <w:rPr>
          <w:rFonts w:ascii="Arial" w:hAnsi="Arial" w:eastAsia="Cambria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59825135" w:rsidP="59825135" w:rsidRDefault="59825135" w14:paraId="4D37045D" w14:textId="65851DE4">
      <w:pPr>
        <w:jc w:val="center"/>
        <w:rPr>
          <w:rFonts w:ascii="Arial" w:hAnsi="Arial" w:eastAsia="Cambria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2B1077E" w:rsidP="59825135" w:rsidRDefault="02B1077E" w14:noSpellErr="1" w14:paraId="21A03D46" w14:textId="198C1DC6">
      <w:pPr>
        <w:rPr>
          <w:rFonts w:ascii="Arial" w:hAnsi="Arial" w:cs="Arial"/>
          <w:b w:val="1"/>
          <w:bCs w:val="1"/>
          <w:sz w:val="24"/>
          <w:szCs w:val="24"/>
          <w:u w:val="single"/>
          <w:lang w:eastAsia="es-ES"/>
        </w:rPr>
      </w:pPr>
      <w:r w:rsidRPr="59825135" w:rsidR="02B1077E">
        <w:rPr>
          <w:rFonts w:ascii="Arial" w:hAnsi="Arial" w:cs="Arial"/>
          <w:b w:val="1"/>
          <w:bCs w:val="1"/>
          <w:sz w:val="24"/>
          <w:szCs w:val="24"/>
          <w:u w:val="single"/>
          <w:lang w:eastAsia="es-ES"/>
        </w:rPr>
        <w:t>Presupuesto de gastos (detallado):</w:t>
      </w:r>
    </w:p>
    <w:p w:rsidR="02B1077E" w:rsidP="59825135" w:rsidRDefault="02B1077E" w14:paraId="2D48D202" w14:textId="15A71125">
      <w:pPr>
        <w:jc w:val="both"/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59825135" w:rsidR="02B1077E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[Véase Clausula 18 de las Bases del Proceso Selectivo]</w:t>
      </w:r>
    </w:p>
    <w:tbl>
      <w:tblPr>
        <w:tblW w:w="8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200"/>
        <w:gridCol w:w="1498"/>
        <w:gridCol w:w="788"/>
        <w:gridCol w:w="788"/>
        <w:gridCol w:w="788"/>
        <w:gridCol w:w="891"/>
      </w:tblGrid>
      <w:tr w:rsidRPr="00AE1100" w:rsidR="009D1F3D" w:rsidTr="59825135" w14:paraId="0297A56E" w14:textId="77777777">
        <w:trPr>
          <w:trHeight w:val="36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tcMar/>
            <w:vAlign w:val="bottom"/>
            <w:hideMark/>
          </w:tcPr>
          <w:p w:rsidRPr="00AE1100" w:rsidR="009D1F3D" w:rsidP="00E23C8C" w:rsidRDefault="009D1F3D" w14:paraId="541FFB15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/>
            <w:vAlign w:val="bottom"/>
            <w:hideMark/>
          </w:tcPr>
          <w:p w:rsidRPr="00AE1100" w:rsidR="009D1F3D" w:rsidP="00E23C8C" w:rsidRDefault="009D1F3D" w14:paraId="69F037E8" w14:textId="77777777">
            <w:pPr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tcMar/>
            <w:vAlign w:val="bottom"/>
            <w:hideMark/>
          </w:tcPr>
          <w:p w:rsidRPr="00AE1100" w:rsidR="009D1F3D" w:rsidP="00E23C8C" w:rsidRDefault="009D1F3D" w14:paraId="3F9DB2F9" w14:textId="77777777">
            <w:pPr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tcMar/>
            <w:vAlign w:val="bottom"/>
            <w:hideMark/>
          </w:tcPr>
          <w:p w:rsidRPr="00AE1100" w:rsidR="009D1F3D" w:rsidP="00E23C8C" w:rsidRDefault="009D1F3D" w14:paraId="1FE7BF52" w14:textId="77777777">
            <w:pPr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tcMar/>
            <w:vAlign w:val="bottom"/>
            <w:hideMark/>
          </w:tcPr>
          <w:p w:rsidRPr="00AE1100" w:rsidR="009D1F3D" w:rsidP="00E23C8C" w:rsidRDefault="009D1F3D" w14:paraId="18A35D7F" w14:textId="77777777">
            <w:pPr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tcMar/>
            <w:vAlign w:val="bottom"/>
            <w:hideMark/>
          </w:tcPr>
          <w:p w:rsidRPr="00AE1100" w:rsidR="009D1F3D" w:rsidP="00E23C8C" w:rsidRDefault="009D1F3D" w14:paraId="4E468729" w14:textId="77777777">
            <w:pPr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noWrap/>
            <w:tcMar/>
            <w:vAlign w:val="bottom"/>
            <w:hideMark/>
          </w:tcPr>
          <w:p w:rsidRPr="00AE1100" w:rsidR="009D1F3D" w:rsidP="00E23C8C" w:rsidRDefault="009D1F3D" w14:paraId="02BC0850" w14:textId="77777777">
            <w:pPr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</w:tr>
      <w:tr w:rsidRPr="00AE1100" w:rsidR="009D1F3D" w:rsidTr="59825135" w14:paraId="114F8BA7" w14:textId="77777777">
        <w:trPr>
          <w:trHeight w:val="300"/>
        </w:trPr>
        <w:tc>
          <w:tcPr>
            <w:tcW w:w="52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/>
            <w:vAlign w:val="bottom"/>
            <w:hideMark/>
          </w:tcPr>
          <w:p w:rsidRPr="00AE1100" w:rsidR="009D1F3D" w:rsidP="00E23C8C" w:rsidRDefault="009D1F3D" w14:paraId="0EB22191" w14:textId="6DDB87D5">
            <w:pPr>
              <w:rPr>
                <w:rFonts w:ascii="Arial" w:hAnsi="Arial" w:cs="Arial"/>
                <w:b w:val="1"/>
                <w:bCs w:val="1"/>
                <w:sz w:val="24"/>
                <w:szCs w:val="24"/>
                <w:u w:val="single"/>
                <w:lang w:eastAsia="es-E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tcMar/>
            <w:vAlign w:val="bottom"/>
            <w:hideMark/>
          </w:tcPr>
          <w:p w:rsidRPr="00AE1100" w:rsidR="009D1F3D" w:rsidP="00E23C8C" w:rsidRDefault="009D1F3D" w14:paraId="62BE6F6A" w14:textId="77777777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eastAsia="es-E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tcMar/>
            <w:vAlign w:val="bottom"/>
            <w:hideMark/>
          </w:tcPr>
          <w:p w:rsidRPr="00AE1100" w:rsidR="009D1F3D" w:rsidP="00E23C8C" w:rsidRDefault="009D1F3D" w14:paraId="3EC5337B" w14:textId="77777777">
            <w:pPr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tcMar/>
            <w:vAlign w:val="bottom"/>
            <w:hideMark/>
          </w:tcPr>
          <w:p w:rsidRPr="00AE1100" w:rsidR="009D1F3D" w:rsidP="00E23C8C" w:rsidRDefault="009D1F3D" w14:paraId="2E54D49F" w14:textId="77777777">
            <w:pPr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noWrap/>
            <w:tcMar/>
            <w:vAlign w:val="bottom"/>
            <w:hideMark/>
          </w:tcPr>
          <w:p w:rsidRPr="00AE1100" w:rsidR="009D1F3D" w:rsidP="00E23C8C" w:rsidRDefault="009D1F3D" w14:paraId="076D9090" w14:textId="77777777">
            <w:pPr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</w:tr>
      <w:tr w:rsidRPr="00AE1100" w:rsidR="009D1F3D" w:rsidTr="59825135" w14:paraId="499F1F29" w14:textId="7777777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tcMar/>
            <w:vAlign w:val="bottom"/>
            <w:hideMark/>
          </w:tcPr>
          <w:p w:rsidRPr="00AE1100" w:rsidR="009D1F3D" w:rsidP="00E23C8C" w:rsidRDefault="009D1F3D" w14:paraId="33AD4702" w14:textId="77777777">
            <w:pPr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/>
            <w:vAlign w:val="bottom"/>
            <w:hideMark/>
          </w:tcPr>
          <w:p w:rsidRPr="00AE1100" w:rsidR="009D1F3D" w:rsidP="00E23C8C" w:rsidRDefault="009D1F3D" w14:paraId="1989DA31" w14:textId="77777777">
            <w:pPr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tcMar/>
            <w:vAlign w:val="bottom"/>
            <w:hideMark/>
          </w:tcPr>
          <w:p w:rsidRPr="00AE1100" w:rsidR="009D1F3D" w:rsidP="00E23C8C" w:rsidRDefault="009D1F3D" w14:paraId="588441B2" w14:textId="77777777">
            <w:pPr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tcMar/>
            <w:vAlign w:val="bottom"/>
            <w:hideMark/>
          </w:tcPr>
          <w:p w:rsidRPr="00AE1100" w:rsidR="009D1F3D" w:rsidP="00E23C8C" w:rsidRDefault="009D1F3D" w14:paraId="64D936D5" w14:textId="77777777">
            <w:pPr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tcMar/>
            <w:vAlign w:val="bottom"/>
            <w:hideMark/>
          </w:tcPr>
          <w:p w:rsidRPr="00AE1100" w:rsidR="009D1F3D" w:rsidP="00E23C8C" w:rsidRDefault="009D1F3D" w14:paraId="7C197C2A" w14:textId="77777777">
            <w:pPr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tcMar/>
            <w:vAlign w:val="bottom"/>
            <w:hideMark/>
          </w:tcPr>
          <w:p w:rsidRPr="00AE1100" w:rsidR="009D1F3D" w:rsidP="00E23C8C" w:rsidRDefault="009D1F3D" w14:paraId="78BD61F2" w14:textId="77777777">
            <w:pPr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noWrap/>
            <w:tcMar/>
            <w:vAlign w:val="bottom"/>
            <w:hideMark/>
          </w:tcPr>
          <w:p w:rsidRPr="00AE1100" w:rsidR="009D1F3D" w:rsidP="00E23C8C" w:rsidRDefault="009D1F3D" w14:paraId="14638983" w14:textId="77777777">
            <w:pPr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</w:tr>
      <w:tr w:rsidRPr="00AE1100" w:rsidR="009D1F3D" w:rsidTr="59825135" w14:paraId="3AEE53CC" w14:textId="77777777">
        <w:trPr>
          <w:trHeight w:val="300"/>
        </w:trPr>
        <w:tc>
          <w:tcPr>
            <w:tcW w:w="68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noWrap/>
            <w:tcMar/>
            <w:vAlign w:val="center"/>
            <w:hideMark/>
          </w:tcPr>
          <w:p w:rsidRPr="00AE1100" w:rsidR="009D1F3D" w:rsidP="00E23C8C" w:rsidRDefault="009D1F3D" w14:paraId="787B470D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  <w:t>Descripción del gasto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AE1100" w:rsidR="009D1F3D" w:rsidP="00E23C8C" w:rsidRDefault="009D1F3D" w14:paraId="2C61B1CA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  <w:t>Importe estimado</w:t>
            </w:r>
          </w:p>
        </w:tc>
      </w:tr>
      <w:tr w:rsidRPr="00AE1100" w:rsidR="009D1F3D" w:rsidTr="59825135" w14:paraId="6D2EBE9C" w14:textId="77777777">
        <w:trPr>
          <w:trHeight w:val="300"/>
        </w:trPr>
        <w:tc>
          <w:tcPr>
            <w:tcW w:w="68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AE1100" w:rsidR="009D1F3D" w:rsidP="00E23C8C" w:rsidRDefault="009D1F3D" w14:paraId="6411828A" w14:textId="77777777">
            <w:pPr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AE1100" w:rsidR="009D1F3D" w:rsidP="00E23C8C" w:rsidRDefault="009D1F3D" w14:paraId="0EC9C246" w14:textId="77777777">
            <w:pPr>
              <w:jc w:val="center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</w:tr>
      <w:tr w:rsidRPr="00AE1100" w:rsidR="009D1F3D" w:rsidTr="59825135" w14:paraId="0E3D1755" w14:textId="77777777">
        <w:trPr>
          <w:trHeight w:val="300"/>
        </w:trPr>
        <w:tc>
          <w:tcPr>
            <w:tcW w:w="68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AE1100" w:rsidR="009D1F3D" w:rsidP="00E23C8C" w:rsidRDefault="009D1F3D" w14:paraId="355355F1" w14:textId="77777777">
            <w:pPr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AE1100" w:rsidR="009D1F3D" w:rsidP="00E23C8C" w:rsidRDefault="009D1F3D" w14:paraId="5914CE59" w14:textId="77777777">
            <w:pPr>
              <w:jc w:val="center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</w:tr>
      <w:tr w:rsidRPr="00AE1100" w:rsidR="009D1F3D" w:rsidTr="59825135" w14:paraId="63B878E4" w14:textId="77777777">
        <w:trPr>
          <w:trHeight w:val="300"/>
        </w:trPr>
        <w:tc>
          <w:tcPr>
            <w:tcW w:w="68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AE1100" w:rsidR="009D1F3D" w:rsidP="00E23C8C" w:rsidRDefault="009D1F3D" w14:paraId="58B4DA0A" w14:textId="77777777">
            <w:pPr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AE1100" w:rsidR="009D1F3D" w:rsidP="00E23C8C" w:rsidRDefault="009D1F3D" w14:paraId="2D1D9A62" w14:textId="77777777">
            <w:pPr>
              <w:jc w:val="center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</w:tr>
      <w:tr w:rsidRPr="00AE1100" w:rsidR="009D1F3D" w:rsidTr="59825135" w14:paraId="033845EB" w14:textId="77777777">
        <w:trPr>
          <w:trHeight w:val="300"/>
        </w:trPr>
        <w:tc>
          <w:tcPr>
            <w:tcW w:w="68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AE1100" w:rsidR="009D1F3D" w:rsidP="00E23C8C" w:rsidRDefault="009D1F3D" w14:paraId="3702B41F" w14:textId="77777777">
            <w:pPr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AE1100" w:rsidR="009D1F3D" w:rsidP="00E23C8C" w:rsidRDefault="009D1F3D" w14:paraId="7DC4D54F" w14:textId="77777777">
            <w:pPr>
              <w:jc w:val="center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</w:tr>
      <w:tr w:rsidRPr="00AE1100" w:rsidR="009D1F3D" w:rsidTr="59825135" w14:paraId="7EA34BCF" w14:textId="77777777">
        <w:trPr>
          <w:trHeight w:val="300"/>
        </w:trPr>
        <w:tc>
          <w:tcPr>
            <w:tcW w:w="68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AE1100" w:rsidR="009D1F3D" w:rsidP="00E23C8C" w:rsidRDefault="009D1F3D" w14:paraId="20DEF28F" w14:textId="77777777">
            <w:pPr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AE1100" w:rsidR="009D1F3D" w:rsidP="00E23C8C" w:rsidRDefault="009D1F3D" w14:paraId="240C158B" w14:textId="77777777">
            <w:pPr>
              <w:jc w:val="center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</w:tr>
      <w:tr w:rsidRPr="00AE1100" w:rsidR="009D1F3D" w:rsidTr="59825135" w14:paraId="363B1E9F" w14:textId="77777777">
        <w:trPr>
          <w:trHeight w:val="300"/>
        </w:trPr>
        <w:tc>
          <w:tcPr>
            <w:tcW w:w="68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AE1100" w:rsidR="009D1F3D" w:rsidP="00E23C8C" w:rsidRDefault="009D1F3D" w14:paraId="59A04DFE" w14:textId="77777777">
            <w:pPr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AE1100" w:rsidR="009D1F3D" w:rsidP="00E23C8C" w:rsidRDefault="009D1F3D" w14:paraId="75DCE49C" w14:textId="77777777">
            <w:pPr>
              <w:jc w:val="center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</w:tr>
      <w:tr w:rsidRPr="00AE1100" w:rsidR="009D1F3D" w:rsidTr="59825135" w14:paraId="44480B89" w14:textId="77777777">
        <w:trPr>
          <w:trHeight w:val="300"/>
        </w:trPr>
        <w:tc>
          <w:tcPr>
            <w:tcW w:w="68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AE1100" w:rsidR="009D1F3D" w:rsidP="00E23C8C" w:rsidRDefault="009D1F3D" w14:paraId="15128D9C" w14:textId="77777777">
            <w:pPr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AE1100" w:rsidR="009D1F3D" w:rsidP="00E23C8C" w:rsidRDefault="009D1F3D" w14:paraId="03CF56F8" w14:textId="77777777">
            <w:pPr>
              <w:jc w:val="center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</w:tr>
      <w:tr w:rsidRPr="00AE1100" w:rsidR="009D1F3D" w:rsidTr="59825135" w14:paraId="50AACA0F" w14:textId="77777777">
        <w:trPr>
          <w:trHeight w:val="300"/>
        </w:trPr>
        <w:tc>
          <w:tcPr>
            <w:tcW w:w="68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AE1100" w:rsidR="009D1F3D" w:rsidP="00E23C8C" w:rsidRDefault="009D1F3D" w14:paraId="1AEF5D64" w14:textId="77777777">
            <w:pPr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AE1100" w:rsidR="009D1F3D" w:rsidP="00E23C8C" w:rsidRDefault="009D1F3D" w14:paraId="6BDE77E7" w14:textId="77777777">
            <w:pPr>
              <w:jc w:val="center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</w:tr>
      <w:tr w:rsidRPr="00AE1100" w:rsidR="009D1F3D" w:rsidTr="59825135" w14:paraId="11528C3C" w14:textId="77777777">
        <w:trPr>
          <w:trHeight w:val="300"/>
        </w:trPr>
        <w:tc>
          <w:tcPr>
            <w:tcW w:w="68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AE1100" w:rsidR="009D1F3D" w:rsidP="00E23C8C" w:rsidRDefault="009D1F3D" w14:paraId="43168614" w14:textId="77777777">
            <w:pPr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AE1100" w:rsidR="009D1F3D" w:rsidP="00E23C8C" w:rsidRDefault="009D1F3D" w14:paraId="522284EE" w14:textId="77777777">
            <w:pPr>
              <w:jc w:val="center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</w:tr>
      <w:tr w:rsidRPr="00AE1100" w:rsidR="009D1F3D" w:rsidTr="59825135" w14:paraId="4B88130A" w14:textId="77777777">
        <w:trPr>
          <w:trHeight w:val="300"/>
        </w:trPr>
        <w:tc>
          <w:tcPr>
            <w:tcW w:w="68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AE1100" w:rsidR="009D1F3D" w:rsidP="00E23C8C" w:rsidRDefault="009D1F3D" w14:paraId="26DA913F" w14:textId="77777777">
            <w:pPr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AE1100" w:rsidR="009D1F3D" w:rsidP="00E23C8C" w:rsidRDefault="009D1F3D" w14:paraId="2A02E140" w14:textId="77777777">
            <w:pPr>
              <w:jc w:val="center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</w:tr>
      <w:tr w:rsidRPr="00AE1100" w:rsidR="009D1F3D" w:rsidTr="59825135" w14:paraId="1E3000DA" w14:textId="77777777">
        <w:trPr>
          <w:trHeight w:val="300"/>
        </w:trPr>
        <w:tc>
          <w:tcPr>
            <w:tcW w:w="68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AE1100" w:rsidR="009D1F3D" w:rsidP="00E23C8C" w:rsidRDefault="009D1F3D" w14:paraId="3E4F48B7" w14:textId="77777777">
            <w:pPr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AE1100" w:rsidR="009D1F3D" w:rsidP="00E23C8C" w:rsidRDefault="009D1F3D" w14:paraId="02A56568" w14:textId="77777777">
            <w:pPr>
              <w:jc w:val="center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</w:tr>
      <w:tr w:rsidRPr="00AE1100" w:rsidR="009D1F3D" w:rsidTr="59825135" w14:paraId="6AB4B907" w14:textId="77777777">
        <w:trPr>
          <w:trHeight w:val="300"/>
        </w:trPr>
        <w:tc>
          <w:tcPr>
            <w:tcW w:w="68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AE1100" w:rsidR="009D1F3D" w:rsidP="00E23C8C" w:rsidRDefault="009D1F3D" w14:paraId="329D7C45" w14:textId="77777777">
            <w:pPr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AE1100" w:rsidR="009D1F3D" w:rsidP="00E23C8C" w:rsidRDefault="009D1F3D" w14:paraId="5EB54213" w14:textId="77777777">
            <w:pPr>
              <w:jc w:val="center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</w:tr>
      <w:tr w:rsidRPr="00AE1100" w:rsidR="009D1F3D" w:rsidTr="59825135" w14:paraId="78266C90" w14:textId="77777777">
        <w:trPr>
          <w:trHeight w:val="300"/>
        </w:trPr>
        <w:tc>
          <w:tcPr>
            <w:tcW w:w="68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AE1100" w:rsidR="009D1F3D" w:rsidP="00E23C8C" w:rsidRDefault="009D1F3D" w14:paraId="322B317D" w14:textId="77777777">
            <w:pPr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AE1100" w:rsidR="009D1F3D" w:rsidP="00E23C8C" w:rsidRDefault="009D1F3D" w14:paraId="3E164A1F" w14:textId="77777777">
            <w:pPr>
              <w:jc w:val="center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</w:tr>
      <w:tr w:rsidRPr="00AE1100" w:rsidR="009D1F3D" w:rsidTr="59825135" w14:paraId="63D64013" w14:textId="77777777">
        <w:trPr>
          <w:trHeight w:val="300"/>
        </w:trPr>
        <w:tc>
          <w:tcPr>
            <w:tcW w:w="68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AE1100" w:rsidR="009D1F3D" w:rsidP="00E23C8C" w:rsidRDefault="009D1F3D" w14:paraId="751FC054" w14:textId="77777777">
            <w:pPr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AE1100" w:rsidR="009D1F3D" w:rsidP="00E23C8C" w:rsidRDefault="009D1F3D" w14:paraId="5E2245A2" w14:textId="77777777">
            <w:pPr>
              <w:jc w:val="center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</w:tr>
      <w:tr w:rsidRPr="00AE1100" w:rsidR="009D1F3D" w:rsidTr="59825135" w14:paraId="5A4DA2FD" w14:textId="77777777">
        <w:trPr>
          <w:trHeight w:val="300"/>
        </w:trPr>
        <w:tc>
          <w:tcPr>
            <w:tcW w:w="68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AE1100" w:rsidR="009D1F3D" w:rsidP="00E23C8C" w:rsidRDefault="009D1F3D" w14:paraId="2D650C25" w14:textId="77777777">
            <w:pPr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AE1100" w:rsidR="009D1F3D" w:rsidP="00E23C8C" w:rsidRDefault="009D1F3D" w14:paraId="188FA8DB" w14:textId="77777777">
            <w:pPr>
              <w:jc w:val="center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</w:tr>
      <w:tr w:rsidRPr="00AE1100" w:rsidR="009D1F3D" w:rsidTr="59825135" w14:paraId="20A2D057" w14:textId="77777777">
        <w:trPr>
          <w:trHeight w:val="300"/>
        </w:trPr>
        <w:tc>
          <w:tcPr>
            <w:tcW w:w="68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AE1100" w:rsidR="009D1F3D" w:rsidP="00E23C8C" w:rsidRDefault="009D1F3D" w14:paraId="6F729E0C" w14:textId="77777777">
            <w:pPr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AE1100" w:rsidR="009D1F3D" w:rsidP="00E23C8C" w:rsidRDefault="009D1F3D" w14:paraId="1B261FE8" w14:textId="77777777">
            <w:pPr>
              <w:jc w:val="center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</w:tr>
      <w:tr w:rsidRPr="00AE1100" w:rsidR="009D1F3D" w:rsidTr="59825135" w14:paraId="5702ABC9" w14:textId="77777777">
        <w:trPr>
          <w:trHeight w:val="300"/>
        </w:trPr>
        <w:tc>
          <w:tcPr>
            <w:tcW w:w="68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AE1100" w:rsidR="009D1F3D" w:rsidP="00E23C8C" w:rsidRDefault="009D1F3D" w14:paraId="211F50E8" w14:textId="77777777">
            <w:pPr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AE1100" w:rsidR="009D1F3D" w:rsidP="00E23C8C" w:rsidRDefault="009D1F3D" w14:paraId="496F89B4" w14:textId="77777777">
            <w:pPr>
              <w:jc w:val="center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</w:tr>
      <w:tr w:rsidRPr="00AE1100" w:rsidR="009D1F3D" w:rsidTr="59825135" w14:paraId="299711AD" w14:textId="77777777">
        <w:trPr>
          <w:trHeight w:val="300"/>
        </w:trPr>
        <w:tc>
          <w:tcPr>
            <w:tcW w:w="68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AE1100" w:rsidR="009D1F3D" w:rsidP="00E23C8C" w:rsidRDefault="009D1F3D" w14:paraId="1C851F5B" w14:textId="77777777">
            <w:pPr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AE1100" w:rsidR="009D1F3D" w:rsidP="00E23C8C" w:rsidRDefault="009D1F3D" w14:paraId="3A1097A9" w14:textId="77777777">
            <w:pPr>
              <w:jc w:val="center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</w:tr>
      <w:tr w:rsidRPr="00AE1100" w:rsidR="009D1F3D" w:rsidTr="59825135" w14:paraId="5D92BE52" w14:textId="77777777">
        <w:trPr>
          <w:trHeight w:val="300"/>
        </w:trPr>
        <w:tc>
          <w:tcPr>
            <w:tcW w:w="68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AE1100" w:rsidR="009D1F3D" w:rsidP="00E23C8C" w:rsidRDefault="009D1F3D" w14:paraId="238DE72D" w14:textId="77777777">
            <w:pPr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AE1100" w:rsidR="009D1F3D" w:rsidP="00E23C8C" w:rsidRDefault="009D1F3D" w14:paraId="15EA6E36" w14:textId="77777777">
            <w:pPr>
              <w:jc w:val="center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</w:tr>
      <w:tr w:rsidRPr="00AE1100" w:rsidR="009D1F3D" w:rsidTr="59825135" w14:paraId="1DA62992" w14:textId="77777777">
        <w:trPr>
          <w:trHeight w:val="300"/>
        </w:trPr>
        <w:tc>
          <w:tcPr>
            <w:tcW w:w="68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AE1100" w:rsidR="009D1F3D" w:rsidP="00E23C8C" w:rsidRDefault="009D1F3D" w14:paraId="619C2C2D" w14:textId="77777777">
            <w:pPr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AE1100" w:rsidR="009D1F3D" w:rsidP="00E23C8C" w:rsidRDefault="009D1F3D" w14:paraId="3F5792C3" w14:textId="77777777">
            <w:pPr>
              <w:jc w:val="center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</w:tr>
      <w:tr w:rsidRPr="00AE1100" w:rsidR="009D1F3D" w:rsidTr="59825135" w14:paraId="33839DE0" w14:textId="77777777">
        <w:trPr>
          <w:trHeight w:val="300"/>
        </w:trPr>
        <w:tc>
          <w:tcPr>
            <w:tcW w:w="68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AE1100" w:rsidR="009D1F3D" w:rsidP="00E23C8C" w:rsidRDefault="009D1F3D" w14:paraId="0A957AA4" w14:textId="77777777">
            <w:pPr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AE1100" w:rsidR="009D1F3D" w:rsidP="00E23C8C" w:rsidRDefault="009D1F3D" w14:paraId="238EACB0" w14:textId="77777777">
            <w:pPr>
              <w:jc w:val="center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</w:tr>
      <w:tr w:rsidRPr="00AE1100" w:rsidR="009D1F3D" w:rsidTr="59825135" w14:paraId="48B04FCE" w14:textId="77777777">
        <w:trPr>
          <w:trHeight w:val="300"/>
        </w:trPr>
        <w:tc>
          <w:tcPr>
            <w:tcW w:w="68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AE1100" w:rsidR="009D1F3D" w:rsidP="00E23C8C" w:rsidRDefault="009D1F3D" w14:paraId="5B4C6E38" w14:textId="77777777">
            <w:pPr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AE1100" w:rsidR="009D1F3D" w:rsidP="00E23C8C" w:rsidRDefault="009D1F3D" w14:paraId="1E2D3E00" w14:textId="77777777">
            <w:pPr>
              <w:jc w:val="center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</w:tr>
      <w:tr w:rsidRPr="00AE1100" w:rsidR="009D1F3D" w:rsidTr="59825135" w14:paraId="5CE90768" w14:textId="77777777">
        <w:trPr>
          <w:trHeight w:val="300"/>
        </w:trPr>
        <w:tc>
          <w:tcPr>
            <w:tcW w:w="68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AE1100" w:rsidR="009D1F3D" w:rsidP="00E23C8C" w:rsidRDefault="009D1F3D" w14:paraId="2EF26874" w14:textId="77777777">
            <w:pPr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AE1100" w:rsidR="009D1F3D" w:rsidP="00E23C8C" w:rsidRDefault="009D1F3D" w14:paraId="249E0315" w14:textId="77777777">
            <w:pPr>
              <w:jc w:val="center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</w:tr>
      <w:tr w:rsidRPr="00AE1100" w:rsidR="009D1F3D" w:rsidTr="59825135" w14:paraId="4E457330" w14:textId="77777777">
        <w:trPr>
          <w:trHeight w:val="300"/>
        </w:trPr>
        <w:tc>
          <w:tcPr>
            <w:tcW w:w="68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AE1100" w:rsidR="009D1F3D" w:rsidP="00E23C8C" w:rsidRDefault="009D1F3D" w14:paraId="72CE0542" w14:textId="77777777">
            <w:pPr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AE1100" w:rsidR="009D1F3D" w:rsidP="00E23C8C" w:rsidRDefault="009D1F3D" w14:paraId="64ACA511" w14:textId="77777777">
            <w:pPr>
              <w:jc w:val="center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</w:tr>
      <w:tr w:rsidRPr="00AE1100" w:rsidR="009D1F3D" w:rsidTr="59825135" w14:paraId="49E4DAEB" w14:textId="77777777">
        <w:trPr>
          <w:trHeight w:val="300"/>
        </w:trPr>
        <w:tc>
          <w:tcPr>
            <w:tcW w:w="68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AE1100" w:rsidR="009D1F3D" w:rsidP="00E23C8C" w:rsidRDefault="009D1F3D" w14:paraId="5960D57F" w14:textId="77777777">
            <w:pPr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AE1100" w:rsidR="009D1F3D" w:rsidP="00E23C8C" w:rsidRDefault="009D1F3D" w14:paraId="72EB59E7" w14:textId="77777777">
            <w:pPr>
              <w:jc w:val="center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</w:tr>
      <w:tr w:rsidRPr="00AE1100" w:rsidR="009D1F3D" w:rsidTr="59825135" w14:paraId="52DA01DC" w14:textId="77777777">
        <w:trPr>
          <w:trHeight w:val="300"/>
        </w:trPr>
        <w:tc>
          <w:tcPr>
            <w:tcW w:w="68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AE1100" w:rsidR="009D1F3D" w:rsidP="00E23C8C" w:rsidRDefault="009D1F3D" w14:paraId="6BAF47B4" w14:textId="77777777">
            <w:pPr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nil"/>
              <w:bottom w:val="single" w:color="000000" w:themeColor="text1" w:sz="4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AE1100" w:rsidR="009D1F3D" w:rsidP="00E23C8C" w:rsidRDefault="009D1F3D" w14:paraId="3E5EB888" w14:textId="77777777">
            <w:pPr>
              <w:jc w:val="center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</w:tr>
      <w:tr w:rsidRPr="00AE1100" w:rsidR="009D1F3D" w:rsidTr="59825135" w14:paraId="273D24CA" w14:textId="77777777">
        <w:trPr>
          <w:trHeight w:val="300"/>
        </w:trPr>
        <w:tc>
          <w:tcPr>
            <w:tcW w:w="68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AE1100" w:rsidR="009D1F3D" w:rsidP="00E23C8C" w:rsidRDefault="009D1F3D" w14:paraId="10864791" w14:textId="77777777">
            <w:pPr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679" w:type="dxa"/>
            <w:gridSpan w:val="2"/>
            <w:tcBorders>
              <w:top w:val="single" w:color="000000" w:themeColor="text1" w:sz="4" w:space="0"/>
              <w:left w:val="single" w:color="000000" w:themeColor="text1" w:sz="4"/>
              <w:bottom w:val="single" w:color="000000" w:themeColor="text1" w:sz="4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AE1100" w:rsidR="009D1F3D" w:rsidP="00E23C8C" w:rsidRDefault="009D1F3D" w14:paraId="0A7435B5" w14:textId="77777777">
            <w:pPr>
              <w:jc w:val="center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</w:tr>
      <w:tr w:rsidRPr="00AE1100" w:rsidR="009D1F3D" w:rsidTr="59825135" w14:paraId="1BAEF5B7" w14:textId="77777777">
        <w:trPr>
          <w:trHeight w:val="300"/>
        </w:trPr>
        <w:tc>
          <w:tcPr>
            <w:tcW w:w="68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AE1100" w:rsidR="009D1F3D" w:rsidP="00E23C8C" w:rsidRDefault="009D1F3D" w14:paraId="6FB93086" w14:textId="77777777">
            <w:pPr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679" w:type="dxa"/>
            <w:gridSpan w:val="2"/>
            <w:tcBorders>
              <w:top w:val="single" w:color="000000" w:themeColor="text1" w:sz="4" w:space="0"/>
              <w:left w:val="nil" w:color="000000" w:themeColor="text1" w:sz="4"/>
              <w:bottom w:val="nil" w:color="000000" w:themeColor="text1" w:sz="4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AE1100" w:rsidR="009D1F3D" w:rsidP="00E23C8C" w:rsidRDefault="009D1F3D" w14:paraId="2E876809" w14:textId="77777777">
            <w:pPr>
              <w:jc w:val="center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</w:tr>
      <w:tr w:rsidRPr="00AE1100" w:rsidR="009D1F3D" w:rsidTr="59825135" w14:paraId="6F63748C" w14:textId="77777777">
        <w:trPr>
          <w:trHeight w:val="300"/>
        </w:trPr>
        <w:tc>
          <w:tcPr>
            <w:tcW w:w="682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AE1100" w:rsidR="009D1F3D" w:rsidP="00E23C8C" w:rsidRDefault="009D1F3D" w14:paraId="22153C28" w14:textId="77777777">
            <w:pPr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679" w:type="dxa"/>
            <w:gridSpan w:val="2"/>
            <w:tcBorders>
              <w:top w:val="single" w:color="000000" w:themeColor="text1" w:sz="4" w:space="0"/>
              <w:left w:val="nil"/>
              <w:bottom w:val="single" w:color="000000" w:themeColor="text1" w:sz="4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AE1100" w:rsidR="009D1F3D" w:rsidP="00E23C8C" w:rsidRDefault="009D1F3D" w14:paraId="23B199BC" w14:textId="77777777">
            <w:pPr>
              <w:jc w:val="center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</w:tr>
      <w:tr w:rsidRPr="00AE1100" w:rsidR="009D1F3D" w:rsidTr="59825135" w14:paraId="33A922BB" w14:textId="77777777">
        <w:trPr>
          <w:trHeight w:val="345"/>
        </w:trPr>
        <w:tc>
          <w:tcPr>
            <w:tcW w:w="6826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="59825135" w:rsidP="59825135" w:rsidRDefault="59825135" w14:paraId="0034743D" w14:textId="31989082">
            <w:pPr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  <w:lang w:eastAsia="es-ES"/>
              </w:rPr>
            </w:pPr>
          </w:p>
          <w:p w:rsidRPr="00AE1100" w:rsidR="009D1F3D" w:rsidP="00E23C8C" w:rsidRDefault="009D1F3D" w14:paraId="557B01FD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  <w:t>IMPORTE TOTAL ESTIMADO DEL EVENTO</w:t>
            </w:r>
          </w:p>
        </w:tc>
        <w:tc>
          <w:tcPr>
            <w:tcW w:w="167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AE1100" w:rsidR="009D1F3D" w:rsidP="00E23C8C" w:rsidRDefault="009D1F3D" w14:paraId="6B082CBC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</w:tr>
    </w:tbl>
    <w:p w:rsidR="59825135" w:rsidRDefault="59825135" w14:paraId="6312B936" w14:textId="176B319B"/>
    <w:p w:rsidR="009D1F3D" w:rsidP="009D1F3D" w:rsidRDefault="009D1F3D" w14:paraId="4F841192" w14:textId="77777777">
      <w:pPr>
        <w:rPr>
          <w:rFonts w:ascii="Arial" w:hAnsi="Arial" w:cs="Arial"/>
          <w:sz w:val="24"/>
          <w:szCs w:val="24"/>
        </w:rPr>
      </w:pPr>
    </w:p>
    <w:p w:rsidR="009D1F3D" w:rsidP="009D1F3D" w:rsidRDefault="009D1F3D" w14:paraId="7A6BA028" w14:textId="77777777">
      <w:pPr>
        <w:rPr>
          <w:rFonts w:ascii="Arial" w:hAnsi="Arial" w:cs="Arial"/>
          <w:sz w:val="24"/>
          <w:szCs w:val="24"/>
        </w:rPr>
      </w:pPr>
    </w:p>
    <w:p w:rsidR="59825135" w:rsidP="59825135" w:rsidRDefault="59825135" w14:paraId="56B6A7F0" w14:textId="7D7A98B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50"/>
        <w:gridCol w:w="1576"/>
        <w:gridCol w:w="1679"/>
      </w:tblGrid>
      <w:tr w:rsidR="59825135" w:rsidTr="59825135" w14:paraId="024228DD">
        <w:trPr>
          <w:trHeight w:val="360"/>
        </w:trPr>
        <w:tc>
          <w:tcPr>
            <w:tcW w:w="5250" w:type="dxa"/>
            <w:tcBorders>
              <w:top w:val="single" w:color="000000" w:themeColor="text1" w:sz="12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59825135" w:rsidP="59825135" w:rsidRDefault="59825135" w14:paraId="34B449CF">
            <w:pPr>
              <w:rPr>
                <w:rFonts w:ascii="Arial" w:hAnsi="Arial" w:cs="Arial"/>
                <w:sz w:val="24"/>
                <w:szCs w:val="24"/>
                <w:highlight w:val="yellow"/>
                <w:lang w:eastAsia="es-ES"/>
              </w:rPr>
            </w:pPr>
          </w:p>
          <w:p w:rsidR="59825135" w:rsidP="59825135" w:rsidRDefault="59825135" w14:noSpellErr="1" w14:paraId="785F3D2C" w14:textId="3E6F701D">
            <w:pPr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  <w:p w:rsidR="59825135" w:rsidP="59825135" w:rsidRDefault="59825135" w14:paraId="2E5D92A9" w14:textId="6E2B4F96">
            <w:pPr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59825135" w:rsidP="59825135" w:rsidRDefault="59825135" w14:paraId="03742C5A">
            <w:pPr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  <w:lang w:eastAsia="es-ES"/>
              </w:rPr>
            </w:pPr>
            <w:r w:rsidRPr="59825135" w:rsidR="59825135">
              <w:rPr>
                <w:rFonts w:ascii="Arial" w:hAnsi="Arial" w:cs="Arial"/>
                <w:b w:val="1"/>
                <w:bCs w:val="1"/>
                <w:sz w:val="24"/>
                <w:szCs w:val="24"/>
                <w:lang w:eastAsia="es-ES"/>
              </w:rPr>
              <w:t>Importe</w:t>
            </w:r>
          </w:p>
        </w:tc>
        <w:tc>
          <w:tcPr>
            <w:tcW w:w="167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59825135" w:rsidP="59825135" w:rsidRDefault="59825135" w14:paraId="4FCC7778">
            <w:pPr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  <w:lang w:eastAsia="es-ES"/>
              </w:rPr>
            </w:pPr>
            <w:r w:rsidRPr="59825135" w:rsidR="59825135">
              <w:rPr>
                <w:rFonts w:ascii="Arial" w:hAnsi="Arial" w:cs="Arial"/>
                <w:b w:val="1"/>
                <w:bCs w:val="1"/>
                <w:sz w:val="24"/>
                <w:szCs w:val="24"/>
                <w:lang w:eastAsia="es-ES"/>
              </w:rPr>
              <w:t>Porcentaje con respecto al presupuesto del event</w:t>
            </w:r>
            <w:r w:rsidRPr="59825135" w:rsidR="59825135">
              <w:rPr>
                <w:rFonts w:ascii="Arial" w:hAnsi="Arial" w:cs="Arial"/>
                <w:b w:val="1"/>
                <w:bCs w:val="1"/>
                <w:sz w:val="24"/>
                <w:szCs w:val="24"/>
                <w:lang w:eastAsia="es-ES"/>
              </w:rPr>
              <w:t>o</w:t>
            </w:r>
          </w:p>
          <w:p w:rsidR="59825135" w:rsidP="59825135" w:rsidRDefault="59825135" w14:paraId="5A64970B" w14:textId="46573EC5">
            <w:pPr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  <w:lang w:eastAsia="es-ES"/>
              </w:rPr>
            </w:pPr>
            <w:r w:rsidRPr="59825135" w:rsidR="59825135">
              <w:rPr>
                <w:rFonts w:ascii="Arial" w:hAnsi="Arial" w:cs="Arial"/>
                <w:b w:val="1"/>
                <w:bCs w:val="1"/>
                <w:sz w:val="24"/>
                <w:szCs w:val="24"/>
                <w:lang w:eastAsia="es-ES"/>
              </w:rPr>
              <w:t>(mínimo 5%)</w:t>
            </w:r>
          </w:p>
        </w:tc>
      </w:tr>
      <w:tr w:rsidR="59825135" w:rsidTr="59825135" w14:paraId="323F112E">
        <w:trPr>
          <w:trHeight w:val="600"/>
        </w:trPr>
        <w:tc>
          <w:tcPr>
            <w:tcW w:w="525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59825135" w:rsidP="59825135" w:rsidRDefault="59825135" w14:paraId="2B8139C3">
            <w:pPr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  <w:p w:rsidR="59825135" w:rsidP="59825135" w:rsidRDefault="59825135" w14:paraId="566B9DF4" w14:textId="11A53D44">
            <w:pPr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59825135" w:rsidR="59825135">
              <w:rPr>
                <w:rFonts w:ascii="Arial" w:hAnsi="Arial" w:cs="Arial"/>
                <w:sz w:val="24"/>
                <w:szCs w:val="24"/>
                <w:lang w:eastAsia="es-ES"/>
              </w:rPr>
              <w:t>Gasto destinado a publicidad, comunicación y/o difusión del evento.</w:t>
            </w:r>
          </w:p>
        </w:tc>
        <w:tc>
          <w:tcPr>
            <w:tcW w:w="157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59825135" w:rsidP="59825135" w:rsidRDefault="59825135" w14:paraId="23F9BA40">
            <w:pPr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67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59825135" w:rsidP="59825135" w:rsidRDefault="59825135" w14:paraId="4C3A0FA8">
            <w:pPr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</w:tr>
    </w:tbl>
    <w:p w:rsidR="59825135" w:rsidP="59825135" w:rsidRDefault="59825135" w14:paraId="4530798E">
      <w:pPr>
        <w:rPr>
          <w:rFonts w:ascii="Arial" w:hAnsi="Arial" w:cs="Arial"/>
          <w:sz w:val="24"/>
          <w:szCs w:val="24"/>
        </w:rPr>
      </w:pPr>
    </w:p>
    <w:p w:rsidR="59825135" w:rsidP="59825135" w:rsidRDefault="59825135" w14:paraId="3C0D967C" w14:textId="49B7154A">
      <w:pPr>
        <w:rPr>
          <w:rFonts w:ascii="Arial" w:hAnsi="Arial" w:cs="Arial"/>
          <w:sz w:val="24"/>
          <w:szCs w:val="24"/>
        </w:rPr>
      </w:pPr>
    </w:p>
    <w:p w:rsidR="009D1F3D" w:rsidP="009D1F3D" w:rsidRDefault="009D1F3D" w14:paraId="330B4A95" w14:textId="77777777">
      <w:pPr>
        <w:rPr>
          <w:rFonts w:ascii="Arial" w:hAnsi="Arial" w:cs="Arial"/>
          <w:sz w:val="24"/>
          <w:szCs w:val="24"/>
        </w:rPr>
      </w:pPr>
    </w:p>
    <w:p w:rsidRPr="00AE1100" w:rsidR="00932738" w:rsidP="00932738" w:rsidRDefault="00932738" w14:paraId="45CEAE93" w14:textId="0A0EDF57">
      <w:pPr>
        <w:autoSpaceDE w:val="0"/>
        <w:rPr>
          <w:rFonts w:ascii="Arial" w:hAnsi="Arial" w:eastAsia="Cambria" w:cs="Arial"/>
          <w:b w:val="1"/>
          <w:bCs w:val="1"/>
          <w:color w:val="000000"/>
          <w:sz w:val="24"/>
          <w:szCs w:val="24"/>
          <w:bdr w:val="nil"/>
        </w:rPr>
      </w:pPr>
      <w:r w:rsidR="00932738">
        <w:rPr>
          <w:rFonts w:ascii="Arial" w:hAnsi="Arial" w:eastAsia="Cambria" w:cs="Arial"/>
          <w:b w:val="1"/>
          <w:bCs w:val="1"/>
          <w:color w:val="000000"/>
          <w:sz w:val="24"/>
          <w:szCs w:val="24"/>
          <w:bdr w:val="nil"/>
        </w:rPr>
        <w:t>3.1</w:t>
      </w:r>
      <w:r w:rsidRPr="00AE1100" w:rsidR="00932738">
        <w:rPr>
          <w:rFonts w:ascii="Arial" w:hAnsi="Arial" w:eastAsia="Cambria" w:cs="Arial"/>
          <w:b w:val="1"/>
          <w:bCs w:val="1"/>
          <w:color w:val="000000"/>
          <w:sz w:val="24"/>
          <w:szCs w:val="24"/>
          <w:bdr w:val="nil"/>
        </w:rPr>
        <w:t xml:space="preserve">.- </w:t>
      </w:r>
      <w:r w:rsidR="00932738">
        <w:rPr>
          <w:rFonts w:ascii="Arial" w:hAnsi="Arial" w:eastAsia="Cambria" w:cs="Arial"/>
          <w:b w:val="1"/>
          <w:bCs w:val="1"/>
          <w:color w:val="000000"/>
          <w:sz w:val="24"/>
          <w:szCs w:val="24"/>
          <w:bdr w:val="nil"/>
        </w:rPr>
        <w:t>Impacto</w:t>
      </w:r>
      <w:r w:rsidR="52BA1013">
        <w:rPr>
          <w:rFonts w:ascii="Arial" w:hAnsi="Arial" w:eastAsia="Cambria" w:cs="Arial"/>
          <w:b w:val="1"/>
          <w:bCs w:val="1"/>
          <w:color w:val="000000"/>
          <w:sz w:val="24"/>
          <w:szCs w:val="24"/>
          <w:bdr w:val="nil"/>
        </w:rPr>
        <w:t xml:space="preserve"> socioeconómico </w:t>
      </w:r>
      <w:r w:rsidR="00932738">
        <w:rPr>
          <w:rFonts w:ascii="Arial" w:hAnsi="Arial" w:eastAsia="Cambria" w:cs="Arial"/>
          <w:b w:val="1"/>
          <w:bCs w:val="1"/>
          <w:color w:val="000000"/>
          <w:sz w:val="24"/>
          <w:szCs w:val="24"/>
          <w:bdr w:val="nil"/>
        </w:rPr>
        <w:t>a generar en el ámbito territorial donde se celebre el evento (máximo 5 punt</w:t>
      </w:r>
      <w:r w:rsidR="00CA332C">
        <w:rPr>
          <w:rFonts w:ascii="Arial" w:hAnsi="Arial" w:eastAsia="Cambria" w:cs="Arial"/>
          <w:b w:val="1"/>
          <w:bCs w:val="1"/>
          <w:color w:val="000000"/>
          <w:sz w:val="24"/>
          <w:szCs w:val="24"/>
          <w:bdr w:val="nil"/>
        </w:rPr>
        <w:t>o</w:t>
      </w:r>
      <w:r w:rsidR="00932738">
        <w:rPr>
          <w:rFonts w:ascii="Arial" w:hAnsi="Arial" w:eastAsia="Cambria" w:cs="Arial"/>
          <w:b w:val="1"/>
          <w:bCs w:val="1"/>
          <w:color w:val="000000"/>
          <w:sz w:val="24"/>
          <w:szCs w:val="24"/>
          <w:bdr w:val="nil"/>
        </w:rPr>
        <w:t xml:space="preserve">s) </w:t>
      </w:r>
      <w:r w:rsidRPr="69902831" w:rsidR="00932738">
        <w:rPr>
          <w:rFonts w:ascii="Arial" w:hAnsi="Arial" w:eastAsia="Cambria" w:cs="Arial"/>
          <w:i w:val="1"/>
          <w:iCs w:val="1"/>
          <w:color w:val="000000"/>
          <w:sz w:val="24"/>
          <w:szCs w:val="24"/>
          <w:bdr w:val="nil"/>
        </w:rPr>
        <w:t xml:space="preserve">[Véase guía de </w:t>
      </w:r>
      <w:r w:rsidRPr="69902831" w:rsidR="00CA332C">
        <w:rPr>
          <w:rFonts w:ascii="Arial" w:hAnsi="Arial" w:eastAsia="Cambria" w:cs="Arial"/>
          <w:i w:val="1"/>
          <w:iCs w:val="1"/>
          <w:color w:val="000000"/>
          <w:sz w:val="24"/>
          <w:szCs w:val="24"/>
          <w:bdr w:val="nil"/>
        </w:rPr>
        <w:t>proceso</w:t>
      </w:r>
      <w:r w:rsidRPr="69902831" w:rsidR="00932738">
        <w:rPr>
          <w:rFonts w:ascii="Arial" w:hAnsi="Arial" w:eastAsia="Cambria" w:cs="Arial"/>
          <w:i w:val="1"/>
          <w:iCs w:val="1"/>
          <w:color w:val="000000"/>
          <w:sz w:val="24"/>
          <w:szCs w:val="24"/>
          <w:bdr w:val="nil"/>
        </w:rPr>
        <w:t xml:space="preserve"> de selección de eventos 202</w:t>
      </w:r>
      <w:r w:rsidRPr="69902831" w:rsidR="00CA332C">
        <w:rPr>
          <w:rFonts w:ascii="Arial" w:hAnsi="Arial" w:eastAsia="Cambria" w:cs="Arial"/>
          <w:i w:val="1"/>
          <w:iCs w:val="1"/>
          <w:color w:val="000000"/>
          <w:sz w:val="24"/>
          <w:szCs w:val="24"/>
          <w:bdr w:val="nil"/>
        </w:rPr>
        <w:t>6</w:t>
      </w:r>
      <w:r w:rsidRPr="69902831" w:rsidR="00932738">
        <w:rPr>
          <w:rFonts w:ascii="Arial" w:hAnsi="Arial" w:eastAsia="Cambria" w:cs="Arial"/>
          <w:i w:val="1"/>
          <w:iCs w:val="1"/>
          <w:color w:val="000000"/>
          <w:sz w:val="24"/>
          <w:szCs w:val="24"/>
          <w:bdr w:val="nil"/>
        </w:rPr>
        <w:t>]</w:t>
      </w:r>
    </w:p>
    <w:p w:rsidR="009D1F3D" w:rsidP="009D1F3D" w:rsidRDefault="009D1F3D" w14:paraId="5031C2BD" w14:textId="77777777">
      <w:pPr>
        <w:rPr>
          <w:rFonts w:ascii="Arial" w:hAnsi="Arial" w:cs="Arial"/>
          <w:sz w:val="24"/>
          <w:szCs w:val="24"/>
        </w:rPr>
      </w:pPr>
    </w:p>
    <w:p w:rsidR="009D1F3D" w:rsidP="009D1F3D" w:rsidRDefault="009D1F3D" w14:paraId="06E56E4E" w14:textId="77777777">
      <w:pPr>
        <w:rPr>
          <w:rFonts w:ascii="Arial" w:hAnsi="Arial" w:cs="Arial"/>
          <w:sz w:val="24"/>
          <w:szCs w:val="24"/>
        </w:rPr>
      </w:pPr>
    </w:p>
    <w:p w:rsidR="009D1F3D" w:rsidP="009D1F3D" w:rsidRDefault="009D1F3D" w14:paraId="70A02BE5" w14:textId="77777777">
      <w:pPr>
        <w:rPr>
          <w:rFonts w:ascii="Arial" w:hAnsi="Arial" w:cs="Arial"/>
          <w:sz w:val="24"/>
          <w:szCs w:val="24"/>
        </w:rPr>
      </w:pPr>
    </w:p>
    <w:p w:rsidR="009D1F3D" w:rsidP="009D1F3D" w:rsidRDefault="009D1F3D" w14:paraId="423DD6C0" w14:textId="77777777">
      <w:pPr>
        <w:rPr>
          <w:rFonts w:ascii="Arial" w:hAnsi="Arial" w:cs="Arial"/>
          <w:sz w:val="24"/>
          <w:szCs w:val="24"/>
        </w:rPr>
      </w:pPr>
    </w:p>
    <w:p w:rsidR="009D1F3D" w:rsidP="009D1F3D" w:rsidRDefault="009D1F3D" w14:paraId="77847CC3" w14:textId="77777777">
      <w:pPr>
        <w:rPr>
          <w:rFonts w:ascii="Arial" w:hAnsi="Arial" w:cs="Arial"/>
          <w:sz w:val="24"/>
          <w:szCs w:val="24"/>
        </w:rPr>
      </w:pPr>
    </w:p>
    <w:p w:rsidR="009D1F3D" w:rsidP="009D1F3D" w:rsidRDefault="009D1F3D" w14:paraId="66198370" w14:textId="77777777">
      <w:pPr>
        <w:rPr>
          <w:rFonts w:ascii="Arial" w:hAnsi="Arial" w:cs="Arial"/>
          <w:sz w:val="24"/>
          <w:szCs w:val="24"/>
        </w:rPr>
      </w:pPr>
    </w:p>
    <w:p w:rsidR="009D1F3D" w:rsidP="009D1F3D" w:rsidRDefault="009D1F3D" w14:paraId="18FA52D8" w14:textId="77777777">
      <w:pPr>
        <w:rPr>
          <w:rFonts w:ascii="Arial" w:hAnsi="Arial" w:cs="Arial"/>
          <w:sz w:val="24"/>
          <w:szCs w:val="24"/>
        </w:rPr>
      </w:pPr>
    </w:p>
    <w:p w:rsidR="009D1F3D" w:rsidP="009D1F3D" w:rsidRDefault="009D1F3D" w14:paraId="47D3BA6D" w14:textId="77777777">
      <w:pPr>
        <w:rPr>
          <w:rFonts w:ascii="Arial" w:hAnsi="Arial" w:cs="Arial"/>
          <w:sz w:val="24"/>
          <w:szCs w:val="24"/>
        </w:rPr>
      </w:pPr>
    </w:p>
    <w:p w:rsidR="009D1F3D" w:rsidP="009D1F3D" w:rsidRDefault="009D1F3D" w14:paraId="4512B96E" w14:textId="77777777">
      <w:pPr>
        <w:rPr>
          <w:rFonts w:ascii="Arial" w:hAnsi="Arial" w:cs="Arial"/>
          <w:sz w:val="24"/>
          <w:szCs w:val="24"/>
        </w:rPr>
      </w:pPr>
    </w:p>
    <w:p w:rsidR="009D1F3D" w:rsidP="009D1F3D" w:rsidRDefault="009D1F3D" w14:paraId="630A7F8B" w14:textId="77777777">
      <w:pPr>
        <w:rPr>
          <w:rFonts w:ascii="Arial" w:hAnsi="Arial" w:cs="Arial"/>
          <w:sz w:val="24"/>
          <w:szCs w:val="24"/>
        </w:rPr>
      </w:pPr>
    </w:p>
    <w:p w:rsidR="009D1F3D" w:rsidP="009D1F3D" w:rsidRDefault="009D1F3D" w14:paraId="3AC01B31" w14:textId="77777777">
      <w:pPr>
        <w:rPr>
          <w:rFonts w:ascii="Arial" w:hAnsi="Arial" w:cs="Arial"/>
          <w:sz w:val="24"/>
          <w:szCs w:val="24"/>
        </w:rPr>
      </w:pPr>
    </w:p>
    <w:p w:rsidR="009D1F3D" w:rsidP="009D1F3D" w:rsidRDefault="009D1F3D" w14:paraId="0715CCD4" w14:textId="77777777">
      <w:pPr>
        <w:rPr>
          <w:rFonts w:ascii="Arial" w:hAnsi="Arial" w:cs="Arial"/>
          <w:sz w:val="24"/>
          <w:szCs w:val="24"/>
        </w:rPr>
      </w:pPr>
    </w:p>
    <w:p w:rsidR="009D1F3D" w:rsidP="009D1F3D" w:rsidRDefault="009D1F3D" w14:paraId="6F0180C1" w14:textId="77777777">
      <w:pPr>
        <w:rPr>
          <w:rFonts w:ascii="Arial" w:hAnsi="Arial" w:cs="Arial"/>
          <w:sz w:val="24"/>
          <w:szCs w:val="24"/>
        </w:rPr>
      </w:pPr>
    </w:p>
    <w:p w:rsidR="009D1F3D" w:rsidP="009D1F3D" w:rsidRDefault="009D1F3D" w14:paraId="74710389" w14:textId="77777777">
      <w:pPr>
        <w:rPr>
          <w:rFonts w:ascii="Arial" w:hAnsi="Arial" w:cs="Arial"/>
          <w:sz w:val="24"/>
          <w:szCs w:val="24"/>
        </w:rPr>
      </w:pPr>
    </w:p>
    <w:p w:rsidR="009D1F3D" w:rsidP="009D1F3D" w:rsidRDefault="009D1F3D" w14:paraId="060C8E49" w14:textId="77777777">
      <w:pPr>
        <w:rPr>
          <w:rFonts w:ascii="Arial" w:hAnsi="Arial" w:cs="Arial"/>
          <w:sz w:val="24"/>
          <w:szCs w:val="24"/>
        </w:rPr>
      </w:pPr>
    </w:p>
    <w:p w:rsidR="009D1F3D" w:rsidP="009D1F3D" w:rsidRDefault="009D1F3D" w14:paraId="69D272A5" w14:textId="77777777">
      <w:pPr>
        <w:rPr>
          <w:rFonts w:ascii="Arial" w:hAnsi="Arial" w:cs="Arial"/>
          <w:sz w:val="24"/>
          <w:szCs w:val="24"/>
        </w:rPr>
      </w:pPr>
    </w:p>
    <w:p w:rsidR="009D1F3D" w:rsidP="009D1F3D" w:rsidRDefault="009D1F3D" w14:paraId="1221E421" w14:textId="77777777">
      <w:pPr>
        <w:rPr>
          <w:rFonts w:ascii="Arial" w:hAnsi="Arial" w:cs="Arial"/>
          <w:sz w:val="24"/>
          <w:szCs w:val="24"/>
        </w:rPr>
      </w:pPr>
    </w:p>
    <w:p w:rsidRPr="00AE1100" w:rsidR="009D1F3D" w:rsidP="46C2BF1D" w:rsidRDefault="009D1F3D" w14:paraId="43B326F3" w14:textId="2719CFFE">
      <w:pPr>
        <w:pStyle w:val="Normal"/>
        <w:rPr>
          <w:rFonts w:ascii="Arial" w:hAnsi="Arial" w:cs="Arial"/>
          <w:sz w:val="24"/>
          <w:szCs w:val="24"/>
        </w:rPr>
      </w:pPr>
    </w:p>
    <w:sectPr w:rsidRPr="00AE1100" w:rsidR="009D1F3D" w:rsidSect="00E82F4D">
      <w:headerReference w:type="default" r:id="rId8"/>
      <w:footerReference w:type="default" r:id="rId9"/>
      <w:headerReference w:type="first" r:id="rId10"/>
      <w:footerReference w:type="first" r:id="rId11"/>
      <w:pgSz w:w="11900" w:h="16840" w:orient="portrait"/>
      <w:pgMar w:top="2769" w:right="1134" w:bottom="1701" w:left="1701" w:header="387" w:footer="6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834CF" w:rsidP="00A06021" w:rsidRDefault="005834CF" w14:paraId="053FA2FD" w14:textId="77777777">
      <w:r>
        <w:separator/>
      </w:r>
    </w:p>
  </w:endnote>
  <w:endnote w:type="continuationSeparator" w:id="0">
    <w:p w:rsidR="005834CF" w:rsidP="00A06021" w:rsidRDefault="005834CF" w14:paraId="74FB7E0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022615"/>
      <w:docPartObj>
        <w:docPartGallery w:val="Page Numbers (Bottom of Page)"/>
        <w:docPartUnique/>
      </w:docPartObj>
    </w:sdtPr>
    <w:sdtContent>
      <w:sdt>
        <w:sdtPr>
          <w:id w:val="-1259218990"/>
          <w:docPartObj>
            <w:docPartGallery w:val="Page Numbers (Top of Page)"/>
            <w:docPartUnique/>
          </w:docPartObj>
        </w:sdtPr>
        <w:sdtContent>
          <w:p w:rsidR="00B33A26" w:rsidP="00416FC5" w:rsidRDefault="00920E21" w14:paraId="72B85879" w14:textId="77777777">
            <w:pPr>
              <w:pStyle w:val="Piedepgina"/>
              <w:jc w:val="right"/>
            </w:pPr>
            <w:r>
              <w:t xml:space="preserve">Página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  <w:r>
              <w:t xml:space="preserve"> de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B33A26" w:rsidP="0008290C" w:rsidRDefault="00F555DC" w14:paraId="37A58779" w14:textId="77777777">
    <w:pPr>
      <w:pStyle w:val="Piedepgina"/>
      <w:ind w:right="-7"/>
    </w:pPr>
    <w:r>
      <w:rPr>
        <w:noProof/>
      </w:rPr>
      <w:drawing>
        <wp:inline distT="0" distB="0" distL="0" distR="0" wp14:anchorId="5507BDD5" wp14:editId="250A6AD9">
          <wp:extent cx="5613400" cy="558800"/>
          <wp:effectExtent l="0" t="0" r="0" b="0"/>
          <wp:docPr id="192183302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833022" name="Imagen 19218330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400" cy="5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834CF" w:rsidP="00A06021" w:rsidRDefault="005834CF" w14:paraId="3094EBA6" w14:textId="77777777">
      <w:r>
        <w:separator/>
      </w:r>
    </w:p>
  </w:footnote>
  <w:footnote w:type="continuationSeparator" w:id="0">
    <w:p w:rsidR="005834CF" w:rsidP="00A06021" w:rsidRDefault="005834CF" w14:paraId="7B1F458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481B8A" w:rsidR="00481B8A" w:rsidP="00481B8A" w:rsidRDefault="00481B8A" w14:paraId="77570D6C" w14:textId="77777777">
    <w:pPr>
      <w:pStyle w:val="Encabezado"/>
      <w:ind w:left="-1701"/>
    </w:pPr>
    <w:r>
      <w:rPr>
        <w:b/>
        <w:noProof/>
      </w:rPr>
      <w:drawing>
        <wp:inline distT="0" distB="0" distL="0" distR="0" wp14:anchorId="269AE323" wp14:editId="1F088E95">
          <wp:extent cx="8381784" cy="1177056"/>
          <wp:effectExtent l="0" t="0" r="0" b="0"/>
          <wp:docPr id="1353212001" name="Imagen 1353212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tillaCabecera2020-2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2106" cy="1202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7804E8" w:rsidP="00F6248F" w:rsidRDefault="00F6248F" w14:paraId="6471B343" w14:textId="77777777">
    <w:pPr>
      <w:pStyle w:val="Encabezado"/>
      <w:ind w:left="-1701"/>
    </w:pPr>
    <w:r>
      <w:rPr>
        <w:b/>
        <w:noProof/>
      </w:rPr>
      <w:drawing>
        <wp:inline distT="0" distB="0" distL="0" distR="0" wp14:anchorId="2652ADF1" wp14:editId="4CE7B8C9">
          <wp:extent cx="8073657" cy="1134675"/>
          <wp:effectExtent l="0" t="0" r="0" b="0"/>
          <wp:docPr id="1283158014" name="Imagen 1283158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tillaCabecera2020-2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8652" cy="11859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113FE">
      <w:rPr>
        <w:b/>
        <w:noProof/>
      </w:rPr>
      <w:drawing>
        <wp:anchor distT="0" distB="0" distL="114300" distR="114300" simplePos="0" relativeHeight="251666432" behindDoc="1" locked="1" layoutInCell="1" allowOverlap="1" wp14:anchorId="70A8E6BC" wp14:editId="1AA8B3D5">
          <wp:simplePos x="0" y="0"/>
          <wp:positionH relativeFrom="column">
            <wp:posOffset>-1102995</wp:posOffset>
          </wp:positionH>
          <wp:positionV relativeFrom="page">
            <wp:posOffset>1697990</wp:posOffset>
          </wp:positionV>
          <wp:extent cx="640715" cy="6947535"/>
          <wp:effectExtent l="0" t="0" r="0" b="0"/>
          <wp:wrapNone/>
          <wp:docPr id="406791202" name="Imagen 406791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direccion-04-04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461"/>
                  <a:stretch/>
                </pic:blipFill>
                <pic:spPr bwMode="auto">
                  <a:xfrm>
                    <a:off x="0" y="0"/>
                    <a:ext cx="640715" cy="6947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3687A"/>
    <w:multiLevelType w:val="hybridMultilevel"/>
    <w:tmpl w:val="02E45DD0"/>
    <w:numStyleLink w:val="Estiloimportado1"/>
  </w:abstractNum>
  <w:abstractNum w:abstractNumId="1" w15:restartNumberingAfterBreak="0">
    <w:nsid w:val="11505932"/>
    <w:multiLevelType w:val="hybridMultilevel"/>
    <w:tmpl w:val="2F24D73C"/>
    <w:styleLink w:val="Estiloimportado10"/>
    <w:lvl w:ilvl="0" w:tplc="DB0AA31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E618BD1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2" w:tplc="E172881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3" w:tplc="ECC25C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4" w:tplc="531E2D1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5" w:tplc="1756899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6" w:tplc="BA7A6C5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7" w:tplc="A45A9D2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8" w:tplc="11DEE6A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</w:abstractNum>
  <w:abstractNum w:abstractNumId="2" w15:restartNumberingAfterBreak="0">
    <w:nsid w:val="13636B81"/>
    <w:multiLevelType w:val="hybridMultilevel"/>
    <w:tmpl w:val="58A877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F3717"/>
    <w:multiLevelType w:val="hybridMultilevel"/>
    <w:tmpl w:val="43903E14"/>
    <w:lvl w:ilvl="0" w:tplc="13C6081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02289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309B6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80B0F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D4F3A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3EB6B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700BD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74C4E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EA54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D8B1681"/>
    <w:multiLevelType w:val="multilevel"/>
    <w:tmpl w:val="5DF4EF00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773580"/>
    <w:multiLevelType w:val="hybridMultilevel"/>
    <w:tmpl w:val="A848855C"/>
    <w:lvl w:ilvl="0" w:tplc="A77A6FE8">
      <w:start w:val="1"/>
      <w:numFmt w:val="bullet"/>
      <w:pStyle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3601F8C"/>
    <w:multiLevelType w:val="hybridMultilevel"/>
    <w:tmpl w:val="4DCABA1C"/>
    <w:lvl w:ilvl="0" w:tplc="35AEC55E">
      <w:numFmt w:val="bullet"/>
      <w:lvlText w:val="-"/>
      <w:lvlJc w:val="left"/>
      <w:pPr>
        <w:ind w:left="720" w:hanging="360"/>
      </w:pPr>
      <w:rPr>
        <w:rFonts w:hint="default" w:ascii="Arial" w:hAnsi="Arial" w:eastAsia="Cambria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AAC1BC9"/>
    <w:multiLevelType w:val="hybridMultilevel"/>
    <w:tmpl w:val="3B9EA8DA"/>
    <w:numStyleLink w:val="Estiloimportado3"/>
  </w:abstractNum>
  <w:abstractNum w:abstractNumId="8" w15:restartNumberingAfterBreak="0">
    <w:nsid w:val="40D61C80"/>
    <w:multiLevelType w:val="hybridMultilevel"/>
    <w:tmpl w:val="02E45DD0"/>
    <w:styleLink w:val="Estiloimportado1"/>
    <w:lvl w:ilvl="0" w:tplc="73BC6A76">
      <w:start w:val="1"/>
      <w:numFmt w:val="decimal"/>
      <w:lvlText w:val="%1."/>
      <w:lvlJc w:val="left"/>
      <w:pPr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C8824A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F0367E">
      <w:start w:val="1"/>
      <w:numFmt w:val="lowerRoman"/>
      <w:lvlText w:val="%3."/>
      <w:lvlJc w:val="left"/>
      <w:pPr>
        <w:ind w:left="180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B265F8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EE6C9A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9223C4">
      <w:start w:val="1"/>
      <w:numFmt w:val="lowerRoman"/>
      <w:lvlText w:val="%6."/>
      <w:lvlJc w:val="left"/>
      <w:pPr>
        <w:ind w:left="396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66899E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BE56F0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EC11C0">
      <w:start w:val="1"/>
      <w:numFmt w:val="lowerRoman"/>
      <w:lvlText w:val="%9."/>
      <w:lvlJc w:val="left"/>
      <w:pPr>
        <w:ind w:left="612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713753D"/>
    <w:multiLevelType w:val="hybridMultilevel"/>
    <w:tmpl w:val="2F24D73C"/>
    <w:numStyleLink w:val="Estiloimportado10"/>
  </w:abstractNum>
  <w:abstractNum w:abstractNumId="10" w15:restartNumberingAfterBreak="0">
    <w:nsid w:val="6975037F"/>
    <w:multiLevelType w:val="hybridMultilevel"/>
    <w:tmpl w:val="9E908FF4"/>
    <w:lvl w:ilvl="0" w:tplc="0C0A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6A005ED7"/>
    <w:multiLevelType w:val="hybridMultilevel"/>
    <w:tmpl w:val="3B9EA8DA"/>
    <w:styleLink w:val="Estiloimportado3"/>
    <w:lvl w:ilvl="0" w:tplc="4200485C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43A0B856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73" w:hanging="39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F40F9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93" w:hanging="39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E2F376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913" w:hanging="393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2EDAC6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33" w:hanging="39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7A80E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</w:tabs>
        <w:ind w:left="4353" w:hanging="39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EE68A2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5073" w:hanging="393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70D122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</w:tabs>
        <w:ind w:left="5793" w:hanging="39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3A0F7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</w:tabs>
        <w:ind w:left="6513" w:hanging="39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DC91853"/>
    <w:multiLevelType w:val="hybridMultilevel"/>
    <w:tmpl w:val="32D80AD4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40A798F"/>
    <w:multiLevelType w:val="hybridMultilevel"/>
    <w:tmpl w:val="5F98D090"/>
    <w:lvl w:ilvl="0" w:tplc="0C0A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7D993642"/>
    <w:multiLevelType w:val="hybridMultilevel"/>
    <w:tmpl w:val="A308D14E"/>
    <w:lvl w:ilvl="0" w:tplc="E3503592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540213452">
    <w:abstractNumId w:val="8"/>
  </w:num>
  <w:num w:numId="2" w16cid:durableId="320044388">
    <w:abstractNumId w:val="0"/>
  </w:num>
  <w:num w:numId="3" w16cid:durableId="1823698706">
    <w:abstractNumId w:val="3"/>
  </w:num>
  <w:num w:numId="4" w16cid:durableId="277839346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5" w16cid:durableId="1787197370">
    <w:abstractNumId w:val="0"/>
    <w:lvlOverride w:ilvl="0">
      <w:startOverride w:val="2"/>
      <w:lvl w:ilvl="0" w:tplc="50F42DA0">
        <w:start w:val="2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09AB078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C7CCBD2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2D8E9DA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2D016FA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85CB774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F6640AE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27EBE02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6CE5570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718968548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44257495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8" w16cid:durableId="2019035506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9" w16cid:durableId="963198121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269123223">
    <w:abstractNumId w:val="0"/>
    <w:lvlOverride w:ilvl="0">
      <w:startOverride w:val="3"/>
      <w:lvl w:ilvl="0" w:tplc="50F42DA0">
        <w:start w:val="3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09AB078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C7CCBD2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2D8E9DA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2D016FA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85CB774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F6640AE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27EBE02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6CE5570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379667339">
    <w:abstractNumId w:val="1"/>
  </w:num>
  <w:num w:numId="12" w16cid:durableId="1789162096">
    <w:abstractNumId w:val="9"/>
  </w:num>
  <w:num w:numId="13" w16cid:durableId="1214270033">
    <w:abstractNumId w:val="9"/>
    <w:lvlOverride w:ilvl="0">
      <w:lvl w:ilvl="0" w:tplc="9B7A0384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3072DE6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E6A2F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A8704F0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6523E7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F93614D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1A6861E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B80890A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DB14163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4" w16cid:durableId="980187177">
    <w:abstractNumId w:val="0"/>
    <w:lvlOverride w:ilvl="0">
      <w:startOverride w:val="4"/>
      <w:lvl w:ilvl="0" w:tplc="50F42DA0">
        <w:start w:val="4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09AB078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C7CCBD2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2D8E9DA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2D016FA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85CB774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F6640AE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27EBE02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6CE5570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1377049650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6" w16cid:durableId="949357425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7" w16cid:durableId="1426417218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8" w16cid:durableId="1878227913">
    <w:abstractNumId w:val="11"/>
  </w:num>
  <w:num w:numId="19" w16cid:durableId="225185213">
    <w:abstractNumId w:val="7"/>
  </w:num>
  <w:num w:numId="20" w16cid:durableId="2118088740">
    <w:abstractNumId w:val="0"/>
    <w:lvlOverride w:ilvl="0">
      <w:startOverride w:val="5"/>
      <w:lvl w:ilvl="0" w:tplc="50F42DA0">
        <w:start w:val="5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09AB078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C7CCBD2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2D8E9DA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2D016FA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85CB774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F6640AE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27EBE02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6CE5570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2029866986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2095979133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3" w16cid:durableId="1256014059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 w16cid:durableId="847788484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5" w16cid:durableId="792753354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 w16cid:durableId="1528182156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7" w16cid:durableId="1298954164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 w16cid:durableId="1003434849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 w16cid:durableId="771975140">
    <w:abstractNumId w:val="14"/>
  </w:num>
  <w:num w:numId="30" w16cid:durableId="1767844250">
    <w:abstractNumId w:val="4"/>
  </w:num>
  <w:num w:numId="31" w16cid:durableId="906956786">
    <w:abstractNumId w:val="5"/>
  </w:num>
  <w:num w:numId="32" w16cid:durableId="1568997758">
    <w:abstractNumId w:val="10"/>
  </w:num>
  <w:num w:numId="33" w16cid:durableId="1136679946">
    <w:abstractNumId w:val="13"/>
  </w:num>
  <w:num w:numId="34" w16cid:durableId="859010882">
    <w:abstractNumId w:val="12"/>
  </w:num>
  <w:num w:numId="35" w16cid:durableId="159322386">
    <w:abstractNumId w:val="6"/>
  </w:num>
  <w:num w:numId="36" w16cid:durableId="1910724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trackRevisions w:val="false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409"/>
    <w:rsid w:val="00013016"/>
    <w:rsid w:val="0004646F"/>
    <w:rsid w:val="00061F97"/>
    <w:rsid w:val="00075D0B"/>
    <w:rsid w:val="0008290C"/>
    <w:rsid w:val="00084581"/>
    <w:rsid w:val="000868A4"/>
    <w:rsid w:val="000942C6"/>
    <w:rsid w:val="000A1698"/>
    <w:rsid w:val="000A6472"/>
    <w:rsid w:val="00143BDC"/>
    <w:rsid w:val="00167659"/>
    <w:rsid w:val="001A27C0"/>
    <w:rsid w:val="001B01F6"/>
    <w:rsid w:val="001D63F5"/>
    <w:rsid w:val="001F7A68"/>
    <w:rsid w:val="00200238"/>
    <w:rsid w:val="00203B25"/>
    <w:rsid w:val="00204098"/>
    <w:rsid w:val="002122ED"/>
    <w:rsid w:val="002174D8"/>
    <w:rsid w:val="00232D19"/>
    <w:rsid w:val="0024460C"/>
    <w:rsid w:val="00274CE3"/>
    <w:rsid w:val="00291B23"/>
    <w:rsid w:val="00306A4F"/>
    <w:rsid w:val="003521B1"/>
    <w:rsid w:val="003A40B8"/>
    <w:rsid w:val="003C5945"/>
    <w:rsid w:val="003D3F6E"/>
    <w:rsid w:val="003F3DCE"/>
    <w:rsid w:val="00416FC5"/>
    <w:rsid w:val="00421F84"/>
    <w:rsid w:val="0044471E"/>
    <w:rsid w:val="00466054"/>
    <w:rsid w:val="00481B8A"/>
    <w:rsid w:val="004908DE"/>
    <w:rsid w:val="00497BA8"/>
    <w:rsid w:val="004B7FF4"/>
    <w:rsid w:val="0051225A"/>
    <w:rsid w:val="005124B2"/>
    <w:rsid w:val="005434FC"/>
    <w:rsid w:val="00546AFE"/>
    <w:rsid w:val="005834CF"/>
    <w:rsid w:val="005A1CFC"/>
    <w:rsid w:val="005F301D"/>
    <w:rsid w:val="00605AA3"/>
    <w:rsid w:val="00612C28"/>
    <w:rsid w:val="0061487B"/>
    <w:rsid w:val="0066688C"/>
    <w:rsid w:val="006B789B"/>
    <w:rsid w:val="006C378E"/>
    <w:rsid w:val="006D33E3"/>
    <w:rsid w:val="006D3CC0"/>
    <w:rsid w:val="006D502E"/>
    <w:rsid w:val="006E2BA0"/>
    <w:rsid w:val="006F5361"/>
    <w:rsid w:val="00724999"/>
    <w:rsid w:val="00725D74"/>
    <w:rsid w:val="0072632B"/>
    <w:rsid w:val="0075646D"/>
    <w:rsid w:val="0075792A"/>
    <w:rsid w:val="007804E8"/>
    <w:rsid w:val="0078563B"/>
    <w:rsid w:val="00787B38"/>
    <w:rsid w:val="00791115"/>
    <w:rsid w:val="007973E4"/>
    <w:rsid w:val="007C1AC2"/>
    <w:rsid w:val="007F3F37"/>
    <w:rsid w:val="007F48B7"/>
    <w:rsid w:val="00807933"/>
    <w:rsid w:val="008105F3"/>
    <w:rsid w:val="00813C69"/>
    <w:rsid w:val="00843E9B"/>
    <w:rsid w:val="008828AD"/>
    <w:rsid w:val="008B4094"/>
    <w:rsid w:val="008C407A"/>
    <w:rsid w:val="008C6200"/>
    <w:rsid w:val="008D7FF4"/>
    <w:rsid w:val="008F635C"/>
    <w:rsid w:val="0091729A"/>
    <w:rsid w:val="00920E21"/>
    <w:rsid w:val="00932738"/>
    <w:rsid w:val="00945E9D"/>
    <w:rsid w:val="00963D08"/>
    <w:rsid w:val="00964D0D"/>
    <w:rsid w:val="00974AF7"/>
    <w:rsid w:val="00991F63"/>
    <w:rsid w:val="009A4A35"/>
    <w:rsid w:val="009C2CBA"/>
    <w:rsid w:val="009D1F3D"/>
    <w:rsid w:val="00A06021"/>
    <w:rsid w:val="00A53188"/>
    <w:rsid w:val="00A573ED"/>
    <w:rsid w:val="00A62EFB"/>
    <w:rsid w:val="00A648CF"/>
    <w:rsid w:val="00A7040F"/>
    <w:rsid w:val="00A81478"/>
    <w:rsid w:val="00A95AD9"/>
    <w:rsid w:val="00AA3409"/>
    <w:rsid w:val="00AA3A63"/>
    <w:rsid w:val="00AB798E"/>
    <w:rsid w:val="00AC3180"/>
    <w:rsid w:val="00AC3F3E"/>
    <w:rsid w:val="00B03D64"/>
    <w:rsid w:val="00B33A26"/>
    <w:rsid w:val="00B84CC7"/>
    <w:rsid w:val="00BA41F8"/>
    <w:rsid w:val="00BA74DA"/>
    <w:rsid w:val="00BC35F7"/>
    <w:rsid w:val="00BD471E"/>
    <w:rsid w:val="00BF47F0"/>
    <w:rsid w:val="00C113FE"/>
    <w:rsid w:val="00C52EC4"/>
    <w:rsid w:val="00C90531"/>
    <w:rsid w:val="00C95AAF"/>
    <w:rsid w:val="00CA332C"/>
    <w:rsid w:val="00CA4180"/>
    <w:rsid w:val="00CC3C11"/>
    <w:rsid w:val="00D06769"/>
    <w:rsid w:val="00D525D4"/>
    <w:rsid w:val="00D80D91"/>
    <w:rsid w:val="00D95B27"/>
    <w:rsid w:val="00DC4B4F"/>
    <w:rsid w:val="00DF1BA9"/>
    <w:rsid w:val="00DF3680"/>
    <w:rsid w:val="00DF6463"/>
    <w:rsid w:val="00E15B19"/>
    <w:rsid w:val="00E2762C"/>
    <w:rsid w:val="00E32D7C"/>
    <w:rsid w:val="00E72AE3"/>
    <w:rsid w:val="00E82F4D"/>
    <w:rsid w:val="00EC5B36"/>
    <w:rsid w:val="00ED2050"/>
    <w:rsid w:val="00ED5005"/>
    <w:rsid w:val="00EE35A7"/>
    <w:rsid w:val="00F009C6"/>
    <w:rsid w:val="00F41B39"/>
    <w:rsid w:val="00F457FA"/>
    <w:rsid w:val="00F4586A"/>
    <w:rsid w:val="00F555DC"/>
    <w:rsid w:val="00F6248F"/>
    <w:rsid w:val="00F86F16"/>
    <w:rsid w:val="00FC6F00"/>
    <w:rsid w:val="00FC77DC"/>
    <w:rsid w:val="00FD1BEA"/>
    <w:rsid w:val="02B1077E"/>
    <w:rsid w:val="039604E5"/>
    <w:rsid w:val="11D5CFC3"/>
    <w:rsid w:val="156F5F5C"/>
    <w:rsid w:val="1B10E37B"/>
    <w:rsid w:val="244C96AA"/>
    <w:rsid w:val="286EA1E2"/>
    <w:rsid w:val="2E139705"/>
    <w:rsid w:val="30359D5A"/>
    <w:rsid w:val="342CFE86"/>
    <w:rsid w:val="35FC6954"/>
    <w:rsid w:val="37B6FE76"/>
    <w:rsid w:val="38F6F4EC"/>
    <w:rsid w:val="39887FF0"/>
    <w:rsid w:val="40D0E660"/>
    <w:rsid w:val="46C2BF1D"/>
    <w:rsid w:val="4A3B2930"/>
    <w:rsid w:val="4A9CA182"/>
    <w:rsid w:val="51D49CF3"/>
    <w:rsid w:val="52BA1013"/>
    <w:rsid w:val="567E3EA3"/>
    <w:rsid w:val="58BBE6F9"/>
    <w:rsid w:val="59825135"/>
    <w:rsid w:val="5B5FC9A4"/>
    <w:rsid w:val="5C3A2490"/>
    <w:rsid w:val="601A0C84"/>
    <w:rsid w:val="66CDDEE6"/>
    <w:rsid w:val="69902831"/>
    <w:rsid w:val="72F26426"/>
    <w:rsid w:val="7D1FDC78"/>
    <w:rsid w:val="7D9E3D77"/>
    <w:rsid w:val="7E81B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CBD1C4"/>
  <w14:defaultImageDpi w14:val="32767"/>
  <w15:chartTrackingRefBased/>
  <w15:docId w15:val="{D1F841F5-6DE6-4AAE-82E2-FCA4E45B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AA3409"/>
    <w:rPr>
      <w:rFonts w:ascii="Times New Roman" w:hAnsi="Times New Roman" w:eastAsia="Times New Roman" w:cs="Times New Roman"/>
      <w:sz w:val="20"/>
      <w:szCs w:val="20"/>
      <w:lang w:val="es-ES" w:eastAsia="es-ES_tradnl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A06021"/>
    <w:pPr>
      <w:numPr>
        <w:numId w:val="30"/>
      </w:numPr>
      <w:outlineLvl w:val="0"/>
    </w:pPr>
    <w:rPr>
      <w:rFonts w:ascii="Arial" w:hAnsi="Arial" w:cs="Arial"/>
      <w:b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A06021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A06021"/>
    <w:pPr>
      <w:numPr>
        <w:ilvl w:val="2"/>
      </w:numPr>
      <w:outlineLvl w:val="2"/>
    </w:p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04E8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7804E8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7804E8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7804E8"/>
    <w:rPr>
      <w:rFonts w:eastAsiaTheme="minorEastAsia"/>
    </w:rPr>
  </w:style>
  <w:style w:type="paragraph" w:styleId="Cuerpo" w:customStyle="1">
    <w:name w:val="Cuerpo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hAnsi="Cambria" w:eastAsia="Cambria" w:cs="Cambria"/>
      <w:color w:val="000000"/>
      <w:u w:color="000000"/>
      <w:bdr w:val="nil"/>
      <w:lang w:eastAsia="es-ES_tradnl"/>
    </w:rPr>
  </w:style>
  <w:style w:type="character" w:styleId="Ninguno" w:customStyle="1">
    <w:name w:val="Ninguno"/>
    <w:rsid w:val="0075646D"/>
    <w:rPr>
      <w:lang w:val="es-ES_tradnl"/>
    </w:rPr>
  </w:style>
  <w:style w:type="paragraph" w:styleId="Prrafodelista">
    <w:name w:val="List Paragraph"/>
    <w:link w:val="PrrafodelistaCar"/>
    <w:uiPriority w:val="34"/>
    <w:qFormat/>
    <w:rsid w:val="0075646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mbria" w:hAnsi="Cambria" w:eastAsia="Cambria" w:cs="Cambria"/>
      <w:color w:val="000000"/>
      <w:u w:color="000000"/>
      <w:bdr w:val="nil"/>
      <w:lang w:eastAsia="es-ES_tradnl"/>
    </w:rPr>
  </w:style>
  <w:style w:type="numbering" w:styleId="Estiloimportado1" w:customStyle="1">
    <w:name w:val="Estilo importado 1"/>
    <w:rsid w:val="0075646D"/>
    <w:pPr>
      <w:numPr>
        <w:numId w:val="1"/>
      </w:numPr>
    </w:pPr>
  </w:style>
  <w:style w:type="character" w:styleId="Hyperlink0" w:customStyle="1">
    <w:name w:val="Hyperlink.0"/>
    <w:basedOn w:val="Hipervnculo"/>
    <w:rsid w:val="0075646D"/>
    <w:rPr>
      <w:color w:val="0000FF"/>
      <w:u w:val="single" w:color="0000FF"/>
    </w:rPr>
  </w:style>
  <w:style w:type="numbering" w:styleId="Estiloimportado10" w:customStyle="1">
    <w:name w:val="Estilo importado 1.0"/>
    <w:rsid w:val="0075646D"/>
    <w:pPr>
      <w:numPr>
        <w:numId w:val="11"/>
      </w:numPr>
    </w:pPr>
  </w:style>
  <w:style w:type="character" w:styleId="Hyperlink1" w:customStyle="1">
    <w:name w:val="Hyperlink.1"/>
    <w:basedOn w:val="Hyperlink0"/>
    <w:rsid w:val="0075646D"/>
    <w:rPr>
      <w:color w:val="000000"/>
      <w:u w:val="single" w:color="0000FF"/>
    </w:rPr>
  </w:style>
  <w:style w:type="numbering" w:styleId="Estiloimportado3" w:customStyle="1">
    <w:name w:val="Estilo importado 3"/>
    <w:rsid w:val="0075646D"/>
    <w:pPr>
      <w:numPr>
        <w:numId w:val="18"/>
      </w:numPr>
    </w:pPr>
  </w:style>
  <w:style w:type="paragraph" w:styleId="Poromisin" w:customStyle="1">
    <w:name w:val="Por omisión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hAnsi="Helvetica Neue" w:eastAsia="Helvetica Neue" w:cs="Helvetica Neue"/>
      <w:color w:val="000000"/>
      <w:sz w:val="22"/>
      <w:szCs w:val="22"/>
      <w:bdr w:val="nil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75646D"/>
    <w:rPr>
      <w:color w:val="0563C1" w:themeColor="hyperlink"/>
      <w:u w:val="single"/>
    </w:rPr>
  </w:style>
  <w:style w:type="character" w:styleId="Ttulo1Car" w:customStyle="1">
    <w:name w:val="Título 1 Car"/>
    <w:basedOn w:val="Fuentedeprrafopredeter"/>
    <w:link w:val="Ttulo1"/>
    <w:uiPriority w:val="9"/>
    <w:rsid w:val="00A06021"/>
    <w:rPr>
      <w:rFonts w:ascii="Arial" w:hAnsi="Arial" w:eastAsia="Cambria" w:cs="Arial"/>
      <w:b/>
      <w:color w:val="000000"/>
      <w:u w:color="000000"/>
      <w:bdr w:val="nil"/>
      <w:lang w:eastAsia="es-ES_tradnl"/>
    </w:rPr>
  </w:style>
  <w:style w:type="character" w:styleId="Ttulo2Car" w:customStyle="1">
    <w:name w:val="Título 2 Car"/>
    <w:basedOn w:val="Fuentedeprrafopredeter"/>
    <w:link w:val="Ttulo2"/>
    <w:uiPriority w:val="9"/>
    <w:rsid w:val="00A06021"/>
    <w:rPr>
      <w:rFonts w:ascii="Arial" w:hAnsi="Arial" w:eastAsia="Cambria" w:cs="Arial"/>
      <w:b/>
      <w:color w:val="000000"/>
      <w:u w:color="000000"/>
      <w:bdr w:val="nil"/>
      <w:lang w:eastAsia="es-ES_tradnl"/>
    </w:rPr>
  </w:style>
  <w:style w:type="character" w:styleId="Ttulo3Car" w:customStyle="1">
    <w:name w:val="Título 3 Car"/>
    <w:basedOn w:val="Fuentedeprrafopredeter"/>
    <w:link w:val="Ttulo3"/>
    <w:uiPriority w:val="9"/>
    <w:rsid w:val="00A06021"/>
    <w:rPr>
      <w:rFonts w:ascii="Arial" w:hAnsi="Arial" w:eastAsia="Cambria" w:cs="Arial"/>
      <w:b/>
      <w:color w:val="000000"/>
      <w:u w:color="000000"/>
      <w:bdr w:val="nil"/>
      <w:lang w:eastAsia="es-ES_tradnl"/>
    </w:rPr>
  </w:style>
  <w:style w:type="paragraph" w:styleId="bullet" w:customStyle="1">
    <w:name w:val="bullet"/>
    <w:basedOn w:val="Prrafodelista"/>
    <w:link w:val="bulletCar"/>
    <w:rsid w:val="00D95B27"/>
    <w:pPr>
      <w:numPr>
        <w:numId w:val="31"/>
      </w:num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</w:pPr>
    <w:rPr>
      <w:rFonts w:ascii="Arial" w:hAnsi="Arial" w:cs="Arial"/>
    </w:rPr>
  </w:style>
  <w:style w:type="character" w:styleId="PrrafodelistaCar" w:customStyle="1">
    <w:name w:val="Párrafo de lista Car"/>
    <w:basedOn w:val="Fuentedeprrafopredeter"/>
    <w:link w:val="Prrafodelista"/>
    <w:rsid w:val="00D95B27"/>
    <w:rPr>
      <w:rFonts w:ascii="Cambria" w:hAnsi="Cambria" w:eastAsia="Cambria" w:cs="Cambria"/>
      <w:color w:val="000000"/>
      <w:u w:color="000000"/>
      <w:bdr w:val="nil"/>
      <w:lang w:eastAsia="es-ES_tradnl"/>
    </w:rPr>
  </w:style>
  <w:style w:type="character" w:styleId="bulletCar" w:customStyle="1">
    <w:name w:val="bullet Car"/>
    <w:basedOn w:val="PrrafodelistaCar"/>
    <w:link w:val="bullet"/>
    <w:rsid w:val="00D95B27"/>
    <w:rPr>
      <w:rFonts w:ascii="Arial" w:hAnsi="Arial" w:eastAsia="Cambria" w:cs="Arial"/>
      <w:color w:val="000000"/>
      <w:u w:color="000000"/>
      <w:bdr w:val="nil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1B8A"/>
    <w:rPr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481B8A"/>
    <w:rPr>
      <w:rFonts w:ascii="Times New Roman" w:hAnsi="Times New Roman" w:eastAsia="Cambria" w:cs="Times New Roman"/>
      <w:color w:val="000000"/>
      <w:sz w:val="18"/>
      <w:szCs w:val="18"/>
      <w:u w:color="000000"/>
      <w:bdr w:val="nil"/>
      <w:lang w:val="es-ES" w:eastAsia="es-ES_tradnl"/>
    </w:rPr>
  </w:style>
  <w:style w:type="table" w:styleId="Tablaconcuadrcula">
    <w:name w:val="Table Grid"/>
    <w:basedOn w:val="Tablanormal"/>
    <w:uiPriority w:val="59"/>
    <w:rsid w:val="00AA3409"/>
    <w:rPr>
      <w:sz w:val="22"/>
      <w:szCs w:val="22"/>
      <w:lang w:val="es-E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40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2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enzo\Downloads\___PLANTILLA%20CARTA%20TURISMO%20CANARIAS%20nueva.dotx" TargetMode="External"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C76A63A514114FA5E8400F79CFDF31" ma:contentTypeVersion="11" ma:contentTypeDescription="Crear nuevo documento." ma:contentTypeScope="" ma:versionID="4cdde07c70dba573393e7a73ab316c0f">
  <xsd:schema xmlns:xsd="http://www.w3.org/2001/XMLSchema" xmlns:xs="http://www.w3.org/2001/XMLSchema" xmlns:p="http://schemas.microsoft.com/office/2006/metadata/properties" xmlns:ns2="b8211b06-b08b-41c0-a1af-0991e8b490e3" xmlns:ns3="1b3ad7ca-224c-43fc-86f1-cce54e29edcb" targetNamespace="http://schemas.microsoft.com/office/2006/metadata/properties" ma:root="true" ma:fieldsID="bdb93586dd3ea0cc129e94cb7b12d56a" ns2:_="" ns3:_="">
    <xsd:import namespace="b8211b06-b08b-41c0-a1af-0991e8b490e3"/>
    <xsd:import namespace="1b3ad7ca-224c-43fc-86f1-cce54e29ed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11b06-b08b-41c0-a1af-0991e8b490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bde019f4-19d5-47b6-9bfc-f940379ba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ad7ca-224c-43fc-86f1-cce54e29edc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3a8c0de-252c-4535-b117-3e6fa0597812}" ma:internalName="TaxCatchAll" ma:showField="CatchAllData" ma:web="1b3ad7ca-224c-43fc-86f1-cce54e29ed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211b06-b08b-41c0-a1af-0991e8b490e3">
      <Terms xmlns="http://schemas.microsoft.com/office/infopath/2007/PartnerControls"/>
    </lcf76f155ced4ddcb4097134ff3c332f>
    <TaxCatchAll xmlns="1b3ad7ca-224c-43fc-86f1-cce54e29edcb" xsi:nil="true"/>
  </documentManagement>
</p:properties>
</file>

<file path=customXml/itemProps1.xml><?xml version="1.0" encoding="utf-8"?>
<ds:datastoreItem xmlns:ds="http://schemas.openxmlformats.org/officeDocument/2006/customXml" ds:itemID="{19E8C5BD-26E7-504A-ACCE-686C902AC3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CE5C8E-C0C2-41BE-8F29-3847583E03E9}"/>
</file>

<file path=customXml/itemProps3.xml><?xml version="1.0" encoding="utf-8"?>
<ds:datastoreItem xmlns:ds="http://schemas.openxmlformats.org/officeDocument/2006/customXml" ds:itemID="{74DC96FB-77F3-4C8B-9A16-6D9D7002851E}"/>
</file>

<file path=customXml/itemProps4.xml><?xml version="1.0" encoding="utf-8"?>
<ds:datastoreItem xmlns:ds="http://schemas.openxmlformats.org/officeDocument/2006/customXml" ds:itemID="{D9BF962E-278C-48EC-BAE4-C5EEF4AA726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___PLANTILLA CARTA TURISMO CANARIAS nueva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lorenzo</dc:creator>
  <keywords/>
  <dc:description/>
  <lastModifiedBy>Estefanía Sosa Luján</lastModifiedBy>
  <revision>7</revision>
  <lastPrinted>2023-10-18T07:08:00.0000000Z</lastPrinted>
  <dcterms:created xsi:type="dcterms:W3CDTF">2025-08-19T12:43:00.0000000Z</dcterms:created>
  <dcterms:modified xsi:type="dcterms:W3CDTF">2025-09-17T10:14:17.9898718Z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0x01010026C76A63A514114FA5E8400F79CFDF31</vt:lpwstr>
  </property>
  <property fmtid="{D5CDD505-2E9C-101B-9397-08002B2CF9AE}" pid="3" name="MediaServiceImageTags">
    <vt:lpwstr/>
  </property>
</Properties>
</file>