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84C5" w14:textId="77777777" w:rsidR="00AA3409" w:rsidRPr="00AE1100" w:rsidRDefault="00AA3409" w:rsidP="00AA3409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ANEXO II</w:t>
      </w:r>
    </w:p>
    <w:p w14:paraId="7E0D1A75" w14:textId="77777777" w:rsidR="00AA3409" w:rsidRPr="00AE1100" w:rsidRDefault="00AA3409" w:rsidP="00AA3409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57BCF0BD" w14:textId="77777777" w:rsidR="00AA3409" w:rsidRPr="00AE1100" w:rsidRDefault="00AA3409" w:rsidP="00AA3409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val="single"/>
          <w:bdr w:val="nil"/>
        </w:rPr>
      </w:pP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u w:val="single"/>
          <w:bdr w:val="nil"/>
        </w:rPr>
        <w:t>MEMORIA DESCRIPTIVA DEL PROYECTO</w:t>
      </w:r>
    </w:p>
    <w:p w14:paraId="066C74C8" w14:textId="77777777" w:rsidR="00AA3409" w:rsidRPr="00AE1100" w:rsidRDefault="00AA3409" w:rsidP="00AA3409">
      <w:pPr>
        <w:autoSpaceDE w:val="0"/>
        <w:jc w:val="center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75D1B1F2" w14:textId="77777777" w:rsidR="00AA3409" w:rsidRPr="00AE1100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W w:w="8808" w:type="dxa"/>
        <w:tblInd w:w="-5" w:type="dxa"/>
        <w:tblLook w:val="04A0" w:firstRow="1" w:lastRow="0" w:firstColumn="1" w:lastColumn="0" w:noHBand="0" w:noVBand="1"/>
      </w:tblPr>
      <w:tblGrid>
        <w:gridCol w:w="2263"/>
        <w:gridCol w:w="6545"/>
      </w:tblGrid>
      <w:tr w:rsidR="00AA3409" w:rsidRPr="00AE1100" w14:paraId="64084531" w14:textId="77777777" w:rsidTr="00E23C8C">
        <w:trPr>
          <w:trHeight w:val="828"/>
        </w:trPr>
        <w:tc>
          <w:tcPr>
            <w:tcW w:w="2263" w:type="dxa"/>
            <w:vAlign w:val="center"/>
          </w:tcPr>
          <w:p w14:paraId="08A48BCD" w14:textId="77777777" w:rsidR="00AA3409" w:rsidRPr="00AE1100" w:rsidRDefault="00AA3409" w:rsidP="00EA0EDA">
            <w:pPr>
              <w:autoSpaceDE w:val="0"/>
              <w:jc w:val="center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Nombre del evento</w:t>
            </w:r>
          </w:p>
        </w:tc>
        <w:tc>
          <w:tcPr>
            <w:tcW w:w="6545" w:type="dxa"/>
          </w:tcPr>
          <w:p w14:paraId="2B93E6C1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AA3409" w:rsidRPr="00AE1100" w14:paraId="644FC76B" w14:textId="77777777" w:rsidTr="00E23C8C">
        <w:trPr>
          <w:trHeight w:val="779"/>
        </w:trPr>
        <w:tc>
          <w:tcPr>
            <w:tcW w:w="2263" w:type="dxa"/>
            <w:vAlign w:val="center"/>
          </w:tcPr>
          <w:p w14:paraId="2C5342CB" w14:textId="452139B4" w:rsidR="00AA3409" w:rsidRPr="00AE1100" w:rsidRDefault="00AA3409" w:rsidP="00EA0EDA">
            <w:pPr>
              <w:autoSpaceDE w:val="0"/>
              <w:jc w:val="center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Fecha</w:t>
            </w:r>
            <w:r w:rsid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prevista 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de</w:t>
            </w:r>
            <w:r w:rsid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ejecución del evento</w:t>
            </w:r>
          </w:p>
        </w:tc>
        <w:tc>
          <w:tcPr>
            <w:tcW w:w="6545" w:type="dxa"/>
          </w:tcPr>
          <w:p w14:paraId="11361EF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AA3409" w:rsidRPr="00AE1100" w14:paraId="0BA59CA6" w14:textId="77777777" w:rsidTr="00E23C8C">
        <w:trPr>
          <w:trHeight w:val="779"/>
        </w:trPr>
        <w:tc>
          <w:tcPr>
            <w:tcW w:w="2263" w:type="dxa"/>
            <w:vAlign w:val="center"/>
          </w:tcPr>
          <w:p w14:paraId="63A24935" w14:textId="77777777" w:rsidR="00AA3409" w:rsidRPr="00AE1100" w:rsidRDefault="00AA3409" w:rsidP="00EA0EDA">
            <w:pPr>
              <w:autoSpaceDE w:val="0"/>
              <w:jc w:val="center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Público objetivo</w:t>
            </w:r>
          </w:p>
        </w:tc>
        <w:tc>
          <w:tcPr>
            <w:tcW w:w="6545" w:type="dxa"/>
          </w:tcPr>
          <w:p w14:paraId="63DF6153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B774A91" w14:textId="77777777" w:rsidR="00AA3409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5A749AB4" w14:textId="77777777" w:rsidR="00AA3409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32F30DA3" w14:textId="1FD7D657" w:rsidR="00AA3409" w:rsidRPr="00AE1100" w:rsidRDefault="00AA3409" w:rsidP="59DF9C0C">
      <w:pPr>
        <w:autoSpaceDE w:val="0"/>
        <w:rPr>
          <w:rFonts w:ascii="Arial" w:eastAsia="Cambria" w:hAnsi="Arial" w:cs="Arial"/>
          <w:b/>
          <w:bCs/>
          <w:color w:val="000000" w:themeColor="text1"/>
          <w:sz w:val="24"/>
          <w:szCs w:val="24"/>
        </w:rPr>
      </w:pP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 xml:space="preserve">CRITERIOS DE VALORACIÓN </w:t>
      </w:r>
      <w:r w:rsidR="5EA38E47"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 xml:space="preserve">SUBJETIVA (50 puntos): </w:t>
      </w:r>
    </w:p>
    <w:p w14:paraId="09D5B6AE" w14:textId="2F8E3EA9" w:rsidR="00AA3409" w:rsidRPr="00AE1100" w:rsidRDefault="00AA3409" w:rsidP="59DF9C0C">
      <w:pPr>
        <w:autoSpaceDE w:val="0"/>
        <w:rPr>
          <w:rFonts w:ascii="Arial" w:eastAsia="Cambria" w:hAnsi="Arial" w:cs="Arial"/>
          <w:b/>
          <w:bCs/>
          <w:color w:val="000000" w:themeColor="text1"/>
          <w:sz w:val="24"/>
          <w:szCs w:val="24"/>
        </w:rPr>
      </w:pPr>
    </w:p>
    <w:p w14:paraId="546917E7" w14:textId="4C17C7B3" w:rsidR="59DF9C0C" w:rsidRPr="003A2176" w:rsidRDefault="5EA38E47" w:rsidP="59DF9C0C">
      <w:pPr>
        <w:pStyle w:val="Prrafodelista"/>
        <w:numPr>
          <w:ilvl w:val="0"/>
          <w:numId w:val="1"/>
        </w:numPr>
        <w:autoSpaceDE w:val="0"/>
        <w:rPr>
          <w:rFonts w:ascii="Arial" w:hAnsi="Arial" w:cs="Arial"/>
          <w:b/>
          <w:bCs/>
        </w:rPr>
      </w:pPr>
      <w:r w:rsidRPr="59DF9C0C">
        <w:rPr>
          <w:rFonts w:ascii="Arial" w:eastAsia="Arial" w:hAnsi="Arial" w:cs="Arial"/>
          <w:b/>
          <w:bCs/>
          <w:color w:val="000000" w:themeColor="text1"/>
          <w:lang w:val="es-ES"/>
        </w:rPr>
        <w:t>Definición y vinculación del evento con los objetivos de la marca</w:t>
      </w:r>
      <w:r w:rsidRPr="59DF9C0C">
        <w:rPr>
          <w:rFonts w:ascii="Arial" w:eastAsia="Arial" w:hAnsi="Arial" w:cs="Arial"/>
          <w:lang w:val="es-ES"/>
        </w:rPr>
        <w:t xml:space="preserve"> </w:t>
      </w:r>
      <w:r w:rsidR="00AA3409" w:rsidRPr="00AE1100">
        <w:rPr>
          <w:rFonts w:ascii="Arial" w:hAnsi="Arial" w:cs="Arial"/>
          <w:b/>
          <w:bCs/>
        </w:rPr>
        <w:t xml:space="preserve">(máximo </w:t>
      </w:r>
      <w:r w:rsidR="00EA0EDA">
        <w:rPr>
          <w:rFonts w:ascii="Arial" w:hAnsi="Arial" w:cs="Arial"/>
          <w:b/>
          <w:bCs/>
        </w:rPr>
        <w:t>38</w:t>
      </w:r>
      <w:r w:rsidR="00AA3409" w:rsidRPr="00AE1100">
        <w:rPr>
          <w:rFonts w:ascii="Arial" w:hAnsi="Arial" w:cs="Arial"/>
          <w:b/>
          <w:bCs/>
        </w:rPr>
        <w:t xml:space="preserve"> puntos, deberán alcanzar un mínimo de </w:t>
      </w:r>
      <w:r w:rsidR="22A8D5B9" w:rsidRPr="00AE1100">
        <w:rPr>
          <w:rFonts w:ascii="Arial" w:hAnsi="Arial" w:cs="Arial"/>
          <w:b/>
          <w:bCs/>
        </w:rPr>
        <w:t>20</w:t>
      </w:r>
      <w:r w:rsidR="00AA3409" w:rsidRPr="00AE1100">
        <w:rPr>
          <w:rFonts w:ascii="Arial" w:hAnsi="Arial" w:cs="Arial"/>
          <w:b/>
          <w:bCs/>
        </w:rPr>
        <w:t xml:space="preserve"> puntos para </w:t>
      </w:r>
      <w:r w:rsidR="2AE96434" w:rsidRPr="00AE1100">
        <w:rPr>
          <w:rFonts w:ascii="Arial" w:hAnsi="Arial" w:cs="Arial"/>
          <w:b/>
          <w:bCs/>
        </w:rPr>
        <w:t>ser susceptible de obtener patrocinio</w:t>
      </w:r>
      <w:r w:rsidR="00AA3409" w:rsidRPr="00AE1100">
        <w:rPr>
          <w:rFonts w:ascii="Arial" w:hAnsi="Arial" w:cs="Arial"/>
          <w:b/>
          <w:bCs/>
        </w:rPr>
        <w:t>):</w:t>
      </w:r>
    </w:p>
    <w:tbl>
      <w:tblPr>
        <w:tblStyle w:val="Tablaconcuadrcula"/>
        <w:tblpPr w:leftFromText="141" w:rightFromText="141" w:vertAnchor="text" w:horzAnchor="margin" w:tblpY="359"/>
        <w:tblW w:w="8776" w:type="dxa"/>
        <w:tblLook w:val="04A0" w:firstRow="1" w:lastRow="0" w:firstColumn="1" w:lastColumn="0" w:noHBand="0" w:noVBand="1"/>
      </w:tblPr>
      <w:tblGrid>
        <w:gridCol w:w="8776"/>
      </w:tblGrid>
      <w:tr w:rsidR="00AA3409" w:rsidRPr="00AE1100" w14:paraId="7157CE85" w14:textId="77777777" w:rsidTr="59DF9C0C">
        <w:trPr>
          <w:trHeight w:val="4792"/>
        </w:trPr>
        <w:tc>
          <w:tcPr>
            <w:tcW w:w="8776" w:type="dxa"/>
          </w:tcPr>
          <w:p w14:paraId="23DAADE4" w14:textId="71C686B8" w:rsidR="00AA3409" w:rsidRPr="00AE1100" w:rsidRDefault="00EA0EDA" w:rsidP="00AA3409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1.1.- Descripción del evento, sus actividades y calendario. Definición de público objetivo y segmento turístico. Originalidad y carácter innovador.</w:t>
            </w:r>
            <w:r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(6 puntos)</w:t>
            </w:r>
          </w:p>
          <w:p w14:paraId="174DD042" w14:textId="62071671" w:rsidR="00AA3409" w:rsidRPr="00AE1100" w:rsidRDefault="00AA3409" w:rsidP="00AA3409">
            <w:pPr>
              <w:autoSpaceDE w:val="0"/>
              <w:jc w:val="both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[Véase guía </w:t>
            </w:r>
            <w:r w:rsidR="00EA0EDA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del proceso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A0EDA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1F3B31F2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CF7CCB5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97513A6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B7F7D40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F4F810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DD4260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481812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3D0310B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F67047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D3E223E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3B4852E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F661BB1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B4110F2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A33DDDD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2D37234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4D105BC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1D5FD21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5C89F8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E25C4A9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9F671DF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E7B2FC3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6E404B5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4958ECA" w14:textId="77777777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B5840B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369B03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DEC4E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25B310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B68C46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50B2AD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9031FB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AA74D7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327B54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5C70692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F17489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FD77BB2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7D010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E39CDA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D17A97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5DB831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1A35BC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21C6FE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6B603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2B53F1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63166DD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9C06CE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F28F3E5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8897F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A1E74DF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2ACC45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C46D8A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8C02A7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240C0F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D7E290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F4EEA6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0246D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094546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0E85B5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33A907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130C2D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C75644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D44201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F53D43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8A8E892" w14:textId="2AF12BFB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1.2.</w:t>
            </w:r>
            <w:r w:rsidR="00EA0EDA"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 </w:t>
            </w:r>
            <w:r w:rsidR="00EA0EDA" w:rsidRP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Conexión del evento con elementos identitarios del destino y que aporten valor a la imagen de Islas Canarias 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(</w:t>
            </w:r>
            <w:r w:rsid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8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puntos):</w:t>
            </w:r>
          </w:p>
          <w:p w14:paraId="62EEFEC1" w14:textId="2F433D9C" w:rsidR="00AA3409" w:rsidRPr="00AE1100" w:rsidRDefault="00EA0EDA" w:rsidP="00AA3409">
            <w:pPr>
              <w:autoSpaceDE w:val="0"/>
              <w:jc w:val="both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[Véase guía 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del proceso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0409699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AAC40C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7148F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46AF53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14B31B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461833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EEAF3B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3E3BE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A1A275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A643EE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E11E48D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C156C8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1C619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101AA6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0B972F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A6ADE75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B02A63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0D1E88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70D8C2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1C79C7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F3C72C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D70582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39539A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0717C8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B9C6A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2CD3A8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EC86FB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65CEC3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552E19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E66641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D04ADC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6B9ECCF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8DC2802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8C2C46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422E92F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804DED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BEEB94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8E0097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6C6AF4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775AAC9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32D2230" w14:textId="77777777" w:rsidR="003A2176" w:rsidRDefault="003A2176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69DA664" w14:textId="2DCD972B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1.</w:t>
            </w:r>
            <w:r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3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.- </w:t>
            </w:r>
            <w:r w:rsidR="00EA0EDA" w:rsidRP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Contribución a la mejora del modelo turístico. Diversificación de la demanda y la desconcentración territorial</w:t>
            </w:r>
            <w:r w:rsid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(8 puntos)</w:t>
            </w:r>
            <w:r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: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14:paraId="5AFDD9C3" w14:textId="5C4A1F90" w:rsidR="00AA3409" w:rsidRPr="00AE1100" w:rsidRDefault="00AA3409" w:rsidP="00AA3409">
            <w:pPr>
              <w:autoSpaceDE w:val="0"/>
              <w:jc w:val="both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 w:rsidR="00EA0EDA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l proceso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A0EDA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11DF7E9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9BF6E75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9D6243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5CA193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51E229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18A1C7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21D688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EE51E9A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A16F93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10C06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C0FFB2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F84C8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B224C55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BEB28C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A964BB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F59068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21798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C0374B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0A84E7D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2708E1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2C19895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C19C3B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13393C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DF33FD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CCB69E6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6DC49C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D0DEF6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8E6552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2BFBDD5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A0727E1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26CE8EC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D5E1C42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348A35B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E260ED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7E44540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BA4187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6E016A3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3A5D58E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A43AAC8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1343E84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DEB2B27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4B9E369" w14:textId="7223226C" w:rsidR="00AA3409" w:rsidRPr="00AE1100" w:rsidRDefault="00AA3409" w:rsidP="00AA3409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1.4.- </w:t>
            </w:r>
            <w:r w:rsid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Impacto del evento en el tejido empresarial: contratación de empresas locales y creación de empleo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</w:t>
            </w:r>
            <w:r w:rsidR="0053090D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puntos):</w:t>
            </w:r>
          </w:p>
          <w:p w14:paraId="605A4ACC" w14:textId="224A4AC0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[Véase guía </w:t>
            </w:r>
            <w:r w:rsidR="00EA0EDA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</w:t>
            </w:r>
            <w:r w:rsidR="00EA0EDA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l proceso </w:t>
            </w:r>
            <w:r w:rsidR="00EA0EDA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 w:rsidR="00EA0EDA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="00EA0EDA"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1EF55082" w14:textId="77777777" w:rsidR="00AA3409" w:rsidRDefault="00AA3409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88D7D8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D3E2CA7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BA8085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2485046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24DAD8C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6AAFD30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EC1B8E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14A435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6EA5DC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F19DB21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ACE63A8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02B5D8D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CA3116F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67B42C3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D2EDA4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4647C57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5C4CAC1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15DA30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FFE1CB5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7D4471A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25151E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E6FACFD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30DE536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2A19B6D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6A8C094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D143936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C9D0CF7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07A84BC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27F7FFC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A0BCC3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71AC084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8692CE5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3C1201D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847392C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FAFF914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C44BC46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FEE8C69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C6DBC41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19B0160" w14:textId="77777777" w:rsidR="00EA0EDA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907D3AC" w14:textId="5C37E024" w:rsidR="00EA0EDA" w:rsidRDefault="00EA0EDA" w:rsidP="00AA3409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1.</w:t>
            </w:r>
            <w:r w:rsidR="0053090D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5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.-</w:t>
            </w:r>
            <w:r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EA0EDA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Posicionamiento y visibilidad de la marca durante la celebración del evento</w:t>
            </w:r>
            <w:r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(10 puntos):</w:t>
            </w:r>
          </w:p>
          <w:p w14:paraId="3C506824" w14:textId="77777777" w:rsidR="00EA0EDA" w:rsidRDefault="00EA0EDA" w:rsidP="00EA0EDA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  <w:r w:rsidRPr="59DF9C0C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bdr w:val="nil"/>
              </w:rPr>
              <w:t>[Véase guía del proceso de selección de eventos 2026]</w:t>
            </w:r>
          </w:p>
          <w:p w14:paraId="68B5CDC6" w14:textId="525A48AE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78294DED" w14:textId="46834CD4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1AF2B98" w14:textId="6E4122DD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18F5AEC" w14:textId="15C68056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738DB68E" w14:textId="10871645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CD257F0" w14:textId="508F8CD9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93E14C1" w14:textId="603560A2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277D537" w14:textId="0509928D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723DDD9" w14:textId="0AFEB3D2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B693B2E" w14:textId="668384F4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1B421A6" w14:textId="3AEFBEAD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719E206" w14:textId="6D27B55F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3A564A1" w14:textId="2D6334E9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2746D7F" w14:textId="0C23938B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130615D3" w14:textId="6FBB543E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212B6D86" w14:textId="4F93FCD9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7FF579AD" w14:textId="1409B581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7B460D6" w14:textId="1E60141E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697773E" w14:textId="479FF9EB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F12DF8B" w14:textId="72EC3F77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F23EDD1" w14:textId="4D8E4929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762EB71" w14:textId="6498AB36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1286170" w14:textId="4916E97F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517131D" w14:textId="034CFB4E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7406D3B3" w14:textId="78B69902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D61EDE0" w14:textId="2DCB1E88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73F0E647" w14:textId="0B6F0B75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70E156C" w14:textId="15E84E24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630D41DF" w14:textId="2ED4412E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53FC138" w14:textId="62A55976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3952CB6C" w14:textId="181543F5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5ED73BA0" w14:textId="2BF348B8" w:rsidR="59DF9C0C" w:rsidRDefault="59DF9C0C" w:rsidP="59DF9C0C">
            <w:pPr>
              <w:rPr>
                <w:rFonts w:ascii="Arial" w:eastAsia="Cambr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189398C0" w14:textId="5C15C5F4" w:rsidR="00EA0EDA" w:rsidRPr="00AE1100" w:rsidRDefault="00EA0EDA" w:rsidP="00AA3409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66209772" w14:textId="77777777" w:rsidR="00AA3409" w:rsidRDefault="00AA3409" w:rsidP="00AA3409">
      <w:pPr>
        <w:autoSpaceDE w:val="0"/>
        <w:ind w:left="708" w:hanging="708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698887E6" w14:textId="77777777" w:rsidR="00AA3409" w:rsidRDefault="00AA3409" w:rsidP="00AA3409">
      <w:pPr>
        <w:autoSpaceDE w:val="0"/>
        <w:ind w:left="708" w:hanging="708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pPr w:leftFromText="141" w:rightFromText="141" w:vertAnchor="text" w:horzAnchor="margin" w:tblpY="92"/>
        <w:tblW w:w="8806" w:type="dxa"/>
        <w:tblLook w:val="04A0" w:firstRow="1" w:lastRow="0" w:firstColumn="1" w:lastColumn="0" w:noHBand="0" w:noVBand="1"/>
      </w:tblPr>
      <w:tblGrid>
        <w:gridCol w:w="8806"/>
      </w:tblGrid>
      <w:tr w:rsidR="00AA3409" w:rsidRPr="00AE1100" w14:paraId="77DC3F71" w14:textId="77777777" w:rsidTr="59DF9C0C">
        <w:trPr>
          <w:trHeight w:val="7107"/>
        </w:trPr>
        <w:tc>
          <w:tcPr>
            <w:tcW w:w="8806" w:type="dxa"/>
          </w:tcPr>
          <w:p w14:paraId="19047D25" w14:textId="0B8EE30E" w:rsidR="0041317C" w:rsidRDefault="00AA3409" w:rsidP="00E23C8C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2.</w:t>
            </w:r>
            <w:r w:rsidR="0041317C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Dimensión sostenible del evento (12 puntos)</w:t>
            </w:r>
          </w:p>
          <w:p w14:paraId="373F7E22" w14:textId="6081FAC8" w:rsidR="00AA3409" w:rsidRPr="00AE1100" w:rsidRDefault="00EA0EDA" w:rsidP="00E23C8C">
            <w:pPr>
              <w:autoSpaceDE w:val="0"/>
              <w:jc w:val="both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[Véase guía de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l proceso 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de selección de eventos 202</w:t>
            </w:r>
            <w:r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6</w:t>
            </w: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]</w:t>
            </w:r>
          </w:p>
          <w:p w14:paraId="19D69D85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965AF83" w14:textId="76AFAF66" w:rsidR="00AA3409" w:rsidRPr="00AA3409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bdr w:val="nil"/>
              </w:rPr>
            </w:pPr>
            <w:r w:rsidRPr="59DF9C0C">
              <w:rPr>
                <w:rFonts w:ascii="Arial" w:eastAsia="Cambria" w:hAnsi="Arial" w:cs="Arial"/>
                <w:color w:val="000000"/>
                <w:sz w:val="24"/>
                <w:szCs w:val="24"/>
                <w:bdr w:val="nil"/>
              </w:rPr>
              <w:t>Para la valoración de este criterio, deberá cumplimentar y remitir junto a la solicitud de patrocinio, el Anexo VI.</w:t>
            </w:r>
          </w:p>
          <w:p w14:paraId="2D0B1746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D889460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BB0E658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C816BAC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C0C9E0B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B17EFE0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05A4315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1CC6D3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A87E407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A43A7BA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086537A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C3D3F0B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4A86D06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C6B6BD4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0146607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99AF55C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8C38397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F9C2866" w14:textId="77777777" w:rsidR="00AA3409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C7EC5A6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5706430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6BD90D5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17A0BF3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53FB938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53BD8B0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C40FD60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33F1918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DA2011B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31F2AA1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329314B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560C3F9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3330128" w14:textId="77777777" w:rsidR="007C1AC2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3039AC4" w14:textId="77777777" w:rsidR="007C1AC2" w:rsidRPr="00AE1100" w:rsidRDefault="007C1AC2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4C6A427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3943081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7159185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17C47D2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7B2E21B2" w14:textId="77777777" w:rsidR="003F3DCE" w:rsidRDefault="003F3DCE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7AE0CBC6" w14:textId="77777777" w:rsidR="0033283B" w:rsidRDefault="0033283B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</w:pPr>
    </w:p>
    <w:p w14:paraId="317C2B80" w14:textId="77777777" w:rsidR="0033283B" w:rsidRDefault="0033283B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</w:pPr>
    </w:p>
    <w:p w14:paraId="6E3F43E5" w14:textId="1CF65734" w:rsidR="00AA3409" w:rsidRPr="00AE1100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</w:pP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lastRenderedPageBreak/>
        <w:t xml:space="preserve">CRITERIOS DE VALORACIÓN OBJETIVA (puntuación máxima: </w:t>
      </w:r>
      <w:r w:rsidR="27B72E29"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>50</w:t>
      </w: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bdr w:val="nil"/>
        </w:rPr>
        <w:t xml:space="preserve"> puntos)</w:t>
      </w:r>
    </w:p>
    <w:p w14:paraId="0C1C8BED" w14:textId="77777777" w:rsidR="00AA3409" w:rsidRPr="00AE1100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p w14:paraId="3E30AD95" w14:textId="05DF74E5" w:rsidR="00AA3409" w:rsidRPr="00AE1100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2.- Proyección y consolidación del evento (máximo </w:t>
      </w:r>
      <w:r w:rsidR="0053090D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>16</w:t>
      </w:r>
      <w:r w:rsidRPr="00AE1100"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  <w:t xml:space="preserve"> puntos)</w:t>
      </w:r>
    </w:p>
    <w:p w14:paraId="6C800697" w14:textId="77777777" w:rsidR="00AA3409" w:rsidRPr="00AE1100" w:rsidRDefault="00AA3409" w:rsidP="00AA3409">
      <w:pPr>
        <w:autoSpaceDE w:val="0"/>
        <w:rPr>
          <w:rFonts w:ascii="Arial" w:eastAsia="Cambria" w:hAnsi="Arial" w:cs="Arial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3409" w:rsidRPr="00AE1100" w14:paraId="4B151AB1" w14:textId="77777777" w:rsidTr="00E23C8C">
        <w:trPr>
          <w:trHeight w:val="6952"/>
        </w:trPr>
        <w:tc>
          <w:tcPr>
            <w:tcW w:w="8494" w:type="dxa"/>
          </w:tcPr>
          <w:p w14:paraId="0689CA6B" w14:textId="4C03EF93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2.1.- Trayectoria del proyecto:</w:t>
            </w:r>
          </w:p>
          <w:p w14:paraId="6F270C36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[Indicar </w:t>
            </w:r>
            <w:proofErr w:type="spellStart"/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nº</w:t>
            </w:r>
            <w:proofErr w:type="spellEnd"/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edición del evento]</w:t>
            </w:r>
          </w:p>
          <w:p w14:paraId="480C6D4D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FC9FC37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2DD8A45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80E4D10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7AF2A0A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5ECA98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331AA52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35FB753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A08B316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ACB2BDC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F5E5ABB" w14:textId="0D580D30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2.2.- Número de asistentes al evento</w:t>
            </w:r>
            <w:r w:rsidR="007C1AC2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(se incluyen público y participantes)</w:t>
            </w:r>
            <w:r w:rsidRPr="00AE1100">
              <w:rPr>
                <w:rFonts w:ascii="Arial" w:eastAsia="Cambria" w:hAnsi="Arial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:</w:t>
            </w:r>
          </w:p>
          <w:p w14:paraId="71CBA088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[Indicar </w:t>
            </w:r>
            <w:proofErr w:type="spellStart"/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nº</w:t>
            </w:r>
            <w:proofErr w:type="spellEnd"/>
            <w:r w:rsidRPr="00AE1100">
              <w:rPr>
                <w:rFonts w:ascii="Arial" w:eastAsia="Cambria" w:hAnsi="Arial" w:cs="Arial"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de asistentes al evento]</w:t>
            </w:r>
          </w:p>
          <w:p w14:paraId="2BDA7120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632ABDE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0F85C49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2F92115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A76DDD2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D28AE29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CAE31D0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1B9C703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3F149EB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151AEB5E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4C430CB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74D8C8B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25158DE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6F2D0B5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C3D8326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0EDD2904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557B3A9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7384BA21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45E5720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  <w:p w14:paraId="6F55D68F" w14:textId="77777777" w:rsidR="00AA3409" w:rsidRPr="00AE1100" w:rsidRDefault="00AA3409" w:rsidP="00E23C8C">
            <w:pPr>
              <w:autoSpaceDE w:val="0"/>
              <w:rPr>
                <w:rFonts w:ascii="Arial" w:eastAsia="Cambria" w:hAnsi="Arial" w:cs="Arial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1D852AC6" w14:textId="77777777" w:rsidR="008C407A" w:rsidRPr="00AC3180" w:rsidRDefault="008C407A" w:rsidP="00AC3180"/>
    <w:sectPr w:rsidR="008C407A" w:rsidRPr="00AC3180" w:rsidSect="00E82F4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69" w:right="1134" w:bottom="1701" w:left="1701" w:header="38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1EE4" w14:textId="77777777" w:rsidR="00682BF1" w:rsidRDefault="00682BF1" w:rsidP="00A06021">
      <w:r>
        <w:separator/>
      </w:r>
    </w:p>
  </w:endnote>
  <w:endnote w:type="continuationSeparator" w:id="0">
    <w:p w14:paraId="2234632F" w14:textId="77777777" w:rsidR="00682BF1" w:rsidRDefault="00682BF1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2B85879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58779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507BDD5" wp14:editId="250A6AD9">
          <wp:extent cx="5613400" cy="558800"/>
          <wp:effectExtent l="0" t="0" r="0" b="0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D6E9" w14:textId="77777777" w:rsidR="00682BF1" w:rsidRDefault="00682BF1" w:rsidP="00A06021">
      <w:r>
        <w:separator/>
      </w:r>
    </w:p>
  </w:footnote>
  <w:footnote w:type="continuationSeparator" w:id="0">
    <w:p w14:paraId="4DF59884" w14:textId="77777777" w:rsidR="00682BF1" w:rsidRDefault="00682BF1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0D6C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269AE323" wp14:editId="1F088E95">
          <wp:extent cx="8381784" cy="1177056"/>
          <wp:effectExtent l="0" t="0" r="0" b="0"/>
          <wp:docPr id="1353212001" name="Imagen 135321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B343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2652ADF1" wp14:editId="4CE7B8C9">
          <wp:extent cx="8073657" cy="1134675"/>
          <wp:effectExtent l="0" t="0" r="0" b="0"/>
          <wp:docPr id="1283158014" name="Imagen 1283158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70A8E6BC" wp14:editId="1AA8B3D5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406791202" name="Imagen 406791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3636B81"/>
    <w:multiLevelType w:val="hybridMultilevel"/>
    <w:tmpl w:val="58A877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1BC9"/>
    <w:multiLevelType w:val="hybridMultilevel"/>
    <w:tmpl w:val="3B9EA8DA"/>
    <w:numStyleLink w:val="Estiloimportado3"/>
  </w:abstractNum>
  <w:abstractNum w:abstractNumId="8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13753D"/>
    <w:multiLevelType w:val="hybridMultilevel"/>
    <w:tmpl w:val="2F24D73C"/>
    <w:numStyleLink w:val="Estiloimportado10"/>
  </w:abstractNum>
  <w:abstractNum w:abstractNumId="10" w15:restartNumberingAfterBreak="0">
    <w:nsid w:val="63F9210C"/>
    <w:multiLevelType w:val="hybridMultilevel"/>
    <w:tmpl w:val="038C549A"/>
    <w:lvl w:ilvl="0" w:tplc="F7900D16">
      <w:start w:val="1"/>
      <w:numFmt w:val="decimal"/>
      <w:lvlText w:val="%1."/>
      <w:lvlJc w:val="left"/>
      <w:pPr>
        <w:ind w:left="720" w:hanging="360"/>
      </w:pPr>
    </w:lvl>
    <w:lvl w:ilvl="1" w:tplc="41BC489C">
      <w:start w:val="1"/>
      <w:numFmt w:val="lowerLetter"/>
      <w:lvlText w:val="%2."/>
      <w:lvlJc w:val="left"/>
      <w:pPr>
        <w:ind w:left="1440" w:hanging="360"/>
      </w:pPr>
    </w:lvl>
    <w:lvl w:ilvl="2" w:tplc="01822FA8">
      <w:start w:val="1"/>
      <w:numFmt w:val="lowerRoman"/>
      <w:lvlText w:val="%3."/>
      <w:lvlJc w:val="right"/>
      <w:pPr>
        <w:ind w:left="2160" w:hanging="180"/>
      </w:pPr>
    </w:lvl>
    <w:lvl w:ilvl="3" w:tplc="CF347820">
      <w:start w:val="1"/>
      <w:numFmt w:val="decimal"/>
      <w:lvlText w:val="%4."/>
      <w:lvlJc w:val="left"/>
      <w:pPr>
        <w:ind w:left="2880" w:hanging="360"/>
      </w:pPr>
    </w:lvl>
    <w:lvl w:ilvl="4" w:tplc="C41AD152">
      <w:start w:val="1"/>
      <w:numFmt w:val="lowerLetter"/>
      <w:lvlText w:val="%5."/>
      <w:lvlJc w:val="left"/>
      <w:pPr>
        <w:ind w:left="3600" w:hanging="360"/>
      </w:pPr>
    </w:lvl>
    <w:lvl w:ilvl="5" w:tplc="F4AAA46E">
      <w:start w:val="1"/>
      <w:numFmt w:val="lowerRoman"/>
      <w:lvlText w:val="%6."/>
      <w:lvlJc w:val="right"/>
      <w:pPr>
        <w:ind w:left="4320" w:hanging="180"/>
      </w:pPr>
    </w:lvl>
    <w:lvl w:ilvl="6" w:tplc="ADD66134">
      <w:start w:val="1"/>
      <w:numFmt w:val="decimal"/>
      <w:lvlText w:val="%7."/>
      <w:lvlJc w:val="left"/>
      <w:pPr>
        <w:ind w:left="5040" w:hanging="360"/>
      </w:pPr>
    </w:lvl>
    <w:lvl w:ilvl="7" w:tplc="8C2E41F4">
      <w:start w:val="1"/>
      <w:numFmt w:val="lowerLetter"/>
      <w:lvlText w:val="%8."/>
      <w:lvlJc w:val="left"/>
      <w:pPr>
        <w:ind w:left="5760" w:hanging="360"/>
      </w:pPr>
    </w:lvl>
    <w:lvl w:ilvl="8" w:tplc="BCD4C2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38226149">
    <w:abstractNumId w:val="10"/>
  </w:num>
  <w:num w:numId="2" w16cid:durableId="540213452">
    <w:abstractNumId w:val="8"/>
  </w:num>
  <w:num w:numId="3" w16cid:durableId="320044388">
    <w:abstractNumId w:val="0"/>
  </w:num>
  <w:num w:numId="4" w16cid:durableId="1823698706">
    <w:abstractNumId w:val="3"/>
  </w:num>
  <w:num w:numId="5" w16cid:durableId="27783934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6" w16cid:durableId="1787197370">
    <w:abstractNumId w:val="0"/>
    <w:lvlOverride w:ilvl="0">
      <w:startOverride w:val="2"/>
      <w:lvl w:ilvl="0" w:tplc="E926DDC2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B8AD0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CE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2A55D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8A254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2A752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F069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58CD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E2230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18968548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425749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201903550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0" w16cid:durableId="963198121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69123223">
    <w:abstractNumId w:val="0"/>
    <w:lvlOverride w:ilvl="0">
      <w:startOverride w:val="3"/>
      <w:lvl w:ilvl="0" w:tplc="E926DDC2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B8AD0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CE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2A55D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8A254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2A752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F069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58CD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E2230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79667339">
    <w:abstractNumId w:val="1"/>
  </w:num>
  <w:num w:numId="13" w16cid:durableId="1789162096">
    <w:abstractNumId w:val="9"/>
  </w:num>
  <w:num w:numId="14" w16cid:durableId="1214270033">
    <w:abstractNumId w:val="9"/>
    <w:lvlOverride w:ilvl="0">
      <w:lvl w:ilvl="0" w:tplc="99445A9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7A8253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4DB45F8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3ABEFA0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A1886D3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1A126DA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900E0F6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EFB8F7C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84B0B5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5" w16cid:durableId="980187177">
    <w:abstractNumId w:val="0"/>
    <w:lvlOverride w:ilvl="0">
      <w:startOverride w:val="4"/>
      <w:lvl w:ilvl="0" w:tplc="E926DDC2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B8AD0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CE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2A55D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8A254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2A752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F069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58CD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E2230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377049650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949357425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426417218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9" w16cid:durableId="1878227913">
    <w:abstractNumId w:val="12"/>
  </w:num>
  <w:num w:numId="20" w16cid:durableId="225185213">
    <w:abstractNumId w:val="7"/>
  </w:num>
  <w:num w:numId="21" w16cid:durableId="2118088740">
    <w:abstractNumId w:val="0"/>
    <w:lvlOverride w:ilvl="0">
      <w:startOverride w:val="5"/>
      <w:lvl w:ilvl="0" w:tplc="E926DDC2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B8AD0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B4CE4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2A55D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8A254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2A7526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F069D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58CD5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E2230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29866986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2095979133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4" w16cid:durableId="125601405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4778848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6" w16cid:durableId="79275335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528182156">
    <w:abstractNumId w:val="3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8" w16cid:durableId="1298954164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003434849">
    <w:abstractNumId w:val="3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771975140">
    <w:abstractNumId w:val="15"/>
  </w:num>
  <w:num w:numId="31" w16cid:durableId="1767844250">
    <w:abstractNumId w:val="4"/>
  </w:num>
  <w:num w:numId="32" w16cid:durableId="906956786">
    <w:abstractNumId w:val="5"/>
  </w:num>
  <w:num w:numId="33" w16cid:durableId="1568997758">
    <w:abstractNumId w:val="11"/>
  </w:num>
  <w:num w:numId="34" w16cid:durableId="1136679946">
    <w:abstractNumId w:val="14"/>
  </w:num>
  <w:num w:numId="35" w16cid:durableId="859010882">
    <w:abstractNumId w:val="13"/>
  </w:num>
  <w:num w:numId="36" w16cid:durableId="159322386">
    <w:abstractNumId w:val="6"/>
  </w:num>
  <w:num w:numId="37" w16cid:durableId="191072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9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143BDC"/>
    <w:rsid w:val="00167659"/>
    <w:rsid w:val="001A27C0"/>
    <w:rsid w:val="001B01F6"/>
    <w:rsid w:val="001D63F5"/>
    <w:rsid w:val="001F7A68"/>
    <w:rsid w:val="00200238"/>
    <w:rsid w:val="00203B25"/>
    <w:rsid w:val="00204098"/>
    <w:rsid w:val="002122ED"/>
    <w:rsid w:val="002174D8"/>
    <w:rsid w:val="00232D19"/>
    <w:rsid w:val="0024460C"/>
    <w:rsid w:val="00274CE3"/>
    <w:rsid w:val="00291B23"/>
    <w:rsid w:val="00306A4F"/>
    <w:rsid w:val="0033283B"/>
    <w:rsid w:val="003521B1"/>
    <w:rsid w:val="00365174"/>
    <w:rsid w:val="003A2176"/>
    <w:rsid w:val="003A40B8"/>
    <w:rsid w:val="003C5945"/>
    <w:rsid w:val="003D3F6E"/>
    <w:rsid w:val="003F3DCE"/>
    <w:rsid w:val="0041317C"/>
    <w:rsid w:val="00416FC5"/>
    <w:rsid w:val="00421F84"/>
    <w:rsid w:val="0044471E"/>
    <w:rsid w:val="00481B8A"/>
    <w:rsid w:val="004908DE"/>
    <w:rsid w:val="00497BA8"/>
    <w:rsid w:val="004B7FF4"/>
    <w:rsid w:val="0051225A"/>
    <w:rsid w:val="005124B2"/>
    <w:rsid w:val="0053090D"/>
    <w:rsid w:val="005434FC"/>
    <w:rsid w:val="00546AFE"/>
    <w:rsid w:val="005A1CFC"/>
    <w:rsid w:val="005F301D"/>
    <w:rsid w:val="00605AA3"/>
    <w:rsid w:val="00612C28"/>
    <w:rsid w:val="0061487B"/>
    <w:rsid w:val="0066688C"/>
    <w:rsid w:val="00682BF1"/>
    <w:rsid w:val="006B789B"/>
    <w:rsid w:val="006C378E"/>
    <w:rsid w:val="006D33E3"/>
    <w:rsid w:val="006D3CC0"/>
    <w:rsid w:val="006D502E"/>
    <w:rsid w:val="006E2BA0"/>
    <w:rsid w:val="006F5361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1AC2"/>
    <w:rsid w:val="007F3F37"/>
    <w:rsid w:val="007F48B7"/>
    <w:rsid w:val="00807933"/>
    <w:rsid w:val="008105F3"/>
    <w:rsid w:val="00813C69"/>
    <w:rsid w:val="00843E9B"/>
    <w:rsid w:val="008828AD"/>
    <w:rsid w:val="008B4094"/>
    <w:rsid w:val="008C407A"/>
    <w:rsid w:val="008C6200"/>
    <w:rsid w:val="008D7FF4"/>
    <w:rsid w:val="008F635C"/>
    <w:rsid w:val="00920E21"/>
    <w:rsid w:val="00945E9D"/>
    <w:rsid w:val="00946452"/>
    <w:rsid w:val="00963D08"/>
    <w:rsid w:val="00964D0D"/>
    <w:rsid w:val="00974AF7"/>
    <w:rsid w:val="00991F63"/>
    <w:rsid w:val="009A4A35"/>
    <w:rsid w:val="009C2CBA"/>
    <w:rsid w:val="00A06021"/>
    <w:rsid w:val="00A53188"/>
    <w:rsid w:val="00A573ED"/>
    <w:rsid w:val="00A62EFB"/>
    <w:rsid w:val="00A648CF"/>
    <w:rsid w:val="00A7040F"/>
    <w:rsid w:val="00A81478"/>
    <w:rsid w:val="00A95AD9"/>
    <w:rsid w:val="00AA3409"/>
    <w:rsid w:val="00AA3A63"/>
    <w:rsid w:val="00AB798E"/>
    <w:rsid w:val="00AC3180"/>
    <w:rsid w:val="00AC3F3E"/>
    <w:rsid w:val="00B03D64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5AAF"/>
    <w:rsid w:val="00CA4180"/>
    <w:rsid w:val="00CC3C11"/>
    <w:rsid w:val="00D06769"/>
    <w:rsid w:val="00D525D4"/>
    <w:rsid w:val="00D80D91"/>
    <w:rsid w:val="00D95B27"/>
    <w:rsid w:val="00DC4B4F"/>
    <w:rsid w:val="00DF1BA9"/>
    <w:rsid w:val="00DF3680"/>
    <w:rsid w:val="00DF6463"/>
    <w:rsid w:val="00E15B19"/>
    <w:rsid w:val="00E2762C"/>
    <w:rsid w:val="00E32D7C"/>
    <w:rsid w:val="00E72AE3"/>
    <w:rsid w:val="00E82F4D"/>
    <w:rsid w:val="00EA0EDA"/>
    <w:rsid w:val="00EC5B36"/>
    <w:rsid w:val="00ED2050"/>
    <w:rsid w:val="00ED5005"/>
    <w:rsid w:val="00EE35A7"/>
    <w:rsid w:val="00F009C6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  <w:rsid w:val="22A8D5B9"/>
    <w:rsid w:val="27B72E29"/>
    <w:rsid w:val="29A184D4"/>
    <w:rsid w:val="2A6BF15E"/>
    <w:rsid w:val="2AE96434"/>
    <w:rsid w:val="2BA93C55"/>
    <w:rsid w:val="3A22ED3B"/>
    <w:rsid w:val="4328634F"/>
    <w:rsid w:val="59DF9C0C"/>
    <w:rsid w:val="5EA38E47"/>
    <w:rsid w:val="64A6E03E"/>
    <w:rsid w:val="73F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BD1C4"/>
  <w14:defaultImageDpi w14:val="32767"/>
  <w15:chartTrackingRefBased/>
  <w15:docId w15:val="{D1F841F5-6DE6-4AAE-82E2-FCA4E45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3409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1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2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2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9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styleId="Tablaconcuadrcula">
    <w:name w:val="Table Grid"/>
    <w:basedOn w:val="Tablanormal"/>
    <w:uiPriority w:val="59"/>
    <w:rsid w:val="00AA34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\Downloads\___PLANTILLA%20CARTA%20TURISMO%20CANARIAS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211b06-b08b-41c0-a1af-0991e8b490e3">
      <Terms xmlns="http://schemas.microsoft.com/office/infopath/2007/PartnerControls"/>
    </lcf76f155ced4ddcb4097134ff3c332f>
    <TaxCatchAll xmlns="1b3ad7ca-224c-43fc-86f1-cce54e29ed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C76A63A514114FA5E8400F79CFDF31" ma:contentTypeVersion="11" ma:contentTypeDescription="Crear nuevo documento." ma:contentTypeScope="" ma:versionID="4cdde07c70dba573393e7a73ab316c0f">
  <xsd:schema xmlns:xsd="http://www.w3.org/2001/XMLSchema" xmlns:xs="http://www.w3.org/2001/XMLSchema" xmlns:p="http://schemas.microsoft.com/office/2006/metadata/properties" xmlns:ns2="b8211b06-b08b-41c0-a1af-0991e8b490e3" xmlns:ns3="1b3ad7ca-224c-43fc-86f1-cce54e29edcb" targetNamespace="http://schemas.microsoft.com/office/2006/metadata/properties" ma:root="true" ma:fieldsID="bdb93586dd3ea0cc129e94cb7b12d56a" ns2:_="" ns3:_="">
    <xsd:import namespace="b8211b06-b08b-41c0-a1af-0991e8b490e3"/>
    <xsd:import namespace="1b3ad7ca-224c-43fc-86f1-cce54e29e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1b06-b08b-41c0-a1af-0991e8b4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bde019f4-19d5-47b6-9bfc-f940379ba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d7ca-224c-43fc-86f1-cce54e29ed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a8c0de-252c-4535-b117-3e6fa0597812}" ma:internalName="TaxCatchAll" ma:showField="CatchAllData" ma:web="1b3ad7ca-224c-43fc-86f1-cce54e29e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153E37-BD2D-4B94-A872-CB26A1D54A35}">
  <ds:schemaRefs>
    <ds:schemaRef ds:uri="http://schemas.microsoft.com/office/2006/metadata/properties"/>
    <ds:schemaRef ds:uri="http://schemas.microsoft.com/office/infopath/2007/PartnerControls"/>
    <ds:schemaRef ds:uri="b8211b06-b08b-41c0-a1af-0991e8b490e3"/>
    <ds:schemaRef ds:uri="1b3ad7ca-224c-43fc-86f1-cce54e29edcb"/>
  </ds:schemaRefs>
</ds:datastoreItem>
</file>

<file path=customXml/itemProps2.xml><?xml version="1.0" encoding="utf-8"?>
<ds:datastoreItem xmlns:ds="http://schemas.openxmlformats.org/officeDocument/2006/customXml" ds:itemID="{203B36CF-6406-4809-9218-B23938FAD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1b06-b08b-41c0-a1af-0991e8b490e3"/>
    <ds:schemaRef ds:uri="1b3ad7ca-224c-43fc-86f1-cce54e29e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E35A3-94C6-45AA-A939-6F7C73632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___PLANTILLA CARTA TURISMO CANARIAS nueva</Template>
  <TotalTime>38</TotalTime>
  <Pages>8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Valeria Hernández Reyes</cp:lastModifiedBy>
  <cp:revision>8</cp:revision>
  <cp:lastPrinted>2023-10-18T07:08:00Z</cp:lastPrinted>
  <dcterms:created xsi:type="dcterms:W3CDTF">2025-08-19T12:41:00Z</dcterms:created>
  <dcterms:modified xsi:type="dcterms:W3CDTF">2025-09-22T11:37:00Z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0x01010026C76A63A514114FA5E8400F79CFDF31</vt:lpwstr>
  </property>
  <property fmtid="{D5CDD505-2E9C-101B-9397-08002B2CF9AE}" pid="3" name="MediaServiceImageTags">
    <vt:lpwstr/>
  </property>
</Properties>
</file>