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p w14:paraId="0FA6B196" w14:textId="6A9FE783" w:rsidR="007166C8" w:rsidRPr="007166C8" w:rsidRDefault="00152F2F" w:rsidP="00274974">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274974">
                  <w:rPr>
                    <w:rFonts w:eastAsiaTheme="majorEastAsia" w:cstheme="majorBidi"/>
                    <w:b/>
                    <w:color w:val="4F81BD" w:themeColor="accent1"/>
                    <w:sz w:val="28"/>
                    <w:szCs w:val="28"/>
                  </w:rPr>
                  <w:t>TENERIFE SUR (TFS)</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EL DE </w:t>
                </w:r>
                <w:r w:rsidR="00274974">
                  <w:rPr>
                    <w:rFonts w:eastAsiaTheme="majorEastAsia" w:cstheme="majorBidi"/>
                    <w:b/>
                    <w:color w:val="4F81BD" w:themeColor="accent1"/>
                    <w:sz w:val="28"/>
                    <w:szCs w:val="28"/>
                  </w:rPr>
                  <w:t>BUDAPEST (BUD)</w:t>
                </w:r>
              </w:p>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6DCB59CD" w:rsidR="007166C8" w:rsidRDefault="00091452" w:rsidP="00274974">
                    <w:pPr>
                      <w:pStyle w:val="Sinespaciado"/>
                      <w:rPr>
                        <w:color w:val="365F91" w:themeColor="accent1" w:themeShade="BF"/>
                        <w:sz w:val="24"/>
                      </w:rPr>
                    </w:pPr>
                    <w:r w:rsidRPr="00FF5706">
                      <w:rPr>
                        <w:b/>
                        <w:color w:val="365F91" w:themeColor="accent1" w:themeShade="BF"/>
                        <w:sz w:val="24"/>
                        <w:szCs w:val="24"/>
                      </w:rPr>
                      <w:t xml:space="preserve">AJ </w:t>
                    </w:r>
                    <w:r w:rsidR="00274974">
                      <w:rPr>
                        <w:b/>
                        <w:color w:val="365F91" w:themeColor="accent1" w:themeShade="BF"/>
                        <w:sz w:val="24"/>
                        <w:szCs w:val="24"/>
                      </w:rPr>
                      <w:t>37</w:t>
                    </w:r>
                    <w:r w:rsidRPr="00FF5706">
                      <w:rPr>
                        <w:b/>
                        <w:color w:val="365F91" w:themeColor="accent1" w:themeShade="BF"/>
                        <w:sz w:val="24"/>
                        <w:szCs w:val="24"/>
                      </w:rPr>
                      <w:t>/1</w:t>
                    </w:r>
                    <w:r w:rsidR="000F1827">
                      <w:rPr>
                        <w:b/>
                        <w:color w:val="365F91" w:themeColor="accent1" w:themeShade="BF"/>
                        <w:sz w:val="24"/>
                        <w:szCs w:val="24"/>
                      </w:rPr>
                      <w:t>5</w:t>
                    </w:r>
                    <w:r w:rsidRPr="00FF5706">
                      <w:rPr>
                        <w:b/>
                        <w:color w:val="365F91" w:themeColor="accent1" w:themeShade="BF"/>
                        <w:sz w:val="24"/>
                        <w:szCs w:val="24"/>
                      </w:rPr>
                      <w:t>CA</w:t>
                    </w:r>
                    <w:r w:rsidR="00274974">
                      <w:rPr>
                        <w:b/>
                        <w:color w:val="365F91" w:themeColor="accent1" w:themeShade="BF"/>
                        <w:sz w:val="24"/>
                        <w:szCs w:val="24"/>
                      </w:rPr>
                      <w:t xml:space="preserve"> TFS5 BUD</w:t>
                    </w:r>
                  </w:p>
                </w:tc>
              </w:sdtContent>
            </w:sdt>
          </w:tr>
        </w:tbl>
        <w:p w14:paraId="263E0EA0" w14:textId="0CD1C05E" w:rsidR="007166C8" w:rsidRDefault="00B24A45">
          <w:pPr>
            <w:spacing w:line="276" w:lineRule="auto"/>
          </w:pPr>
          <w:r>
            <w:rPr>
              <w:noProof/>
              <w:lang w:eastAsia="es-ES"/>
            </w:rPr>
            <mc:AlternateContent>
              <mc:Choice Requires="wps">
                <w:drawing>
                  <wp:anchor distT="0" distB="0" distL="114300" distR="114300" simplePos="0" relativeHeight="251655680" behindDoc="1" locked="0" layoutInCell="1" allowOverlap="1" wp14:anchorId="65CD9157" wp14:editId="25110F42">
                    <wp:simplePos x="0" y="0"/>
                    <wp:positionH relativeFrom="column">
                      <wp:posOffset>-1905</wp:posOffset>
                    </wp:positionH>
                    <wp:positionV relativeFrom="paragraph">
                      <wp:posOffset>3891915</wp:posOffset>
                    </wp:positionV>
                    <wp:extent cx="1828800" cy="1828800"/>
                    <wp:effectExtent l="0" t="0" r="17145" b="20955"/>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Pr>
                                    <w:rFonts w:cs="Arial"/>
                                    <w:bCs/>
                                    <w:color w:val="0070C0"/>
                                    <w:sz w:val="20"/>
                                    <w:szCs w:val="20"/>
                                  </w:rPr>
                                  <w:t>cuatro</w:t>
                                </w:r>
                                <w:r w:rsidRPr="00B24A45">
                                  <w:rPr>
                                    <w:rFonts w:cs="Arial"/>
                                    <w:bCs/>
                                    <w:color w:val="0070C0"/>
                                    <w:sz w:val="20"/>
                                    <w:szCs w:val="20"/>
                                  </w:rPr>
                                  <w:t xml:space="preserve"> (</w:t>
                                </w:r>
                                <w:r>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Pr>
                                    <w:rFonts w:cs="Arial"/>
                                    <w:b/>
                                    <w:bCs/>
                                    <w:color w:val="0070C0"/>
                                    <w:sz w:val="20"/>
                                    <w:szCs w:val="20"/>
                                  </w:rPr>
                                  <w:t xml:space="preserve"> y IV.- Datos de Contacto</w:t>
                                </w:r>
                                <w:r w:rsidRPr="00B24A45">
                                  <w:rPr>
                                    <w:rFonts w:cs="Arial"/>
                                    <w:bCs/>
                                    <w:color w:val="0070C0"/>
                                    <w:sz w:val="20"/>
                                    <w:szCs w:val="20"/>
                                  </w:rPr>
                                  <w:t>.</w:t>
                                </w:r>
                              </w:p>
                              <w:p w14:paraId="141F1070"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6C667D1"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59C0023" w14:textId="75252E5D" w:rsidR="000F1827"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r>
                                  <w:rPr>
                                    <w:rFonts w:cs="Arial"/>
                                    <w:bCs/>
                                    <w:color w:val="0070C0"/>
                                    <w:sz w:val="20"/>
                                    <w:szCs w:val="20"/>
                                  </w:rPr>
                                  <w:t xml:space="preserve"> </w:t>
                                </w:r>
                              </w:p>
                              <w:p w14:paraId="2E70AAA2" w14:textId="77777777" w:rsidR="000F1827" w:rsidRDefault="000F1827" w:rsidP="00B24A45">
                                <w:pPr>
                                  <w:shd w:val="clear" w:color="auto" w:fill="D9D9D9" w:themeFill="background1" w:themeFillShade="D9"/>
                                  <w:spacing w:line="276" w:lineRule="auto"/>
                                  <w:rPr>
                                    <w:rFonts w:cs="Arial"/>
                                    <w:bCs/>
                                    <w:color w:val="0070C0"/>
                                    <w:sz w:val="20"/>
                                    <w:szCs w:val="20"/>
                                  </w:rPr>
                                </w:pPr>
                              </w:p>
                              <w:p w14:paraId="050CD0A2" w14:textId="414FC541" w:rsidR="000F1827" w:rsidRPr="00B24A45" w:rsidRDefault="000F1827" w:rsidP="00B24A45">
                                <w:pPr>
                                  <w:shd w:val="clear" w:color="auto" w:fill="D9D9D9" w:themeFill="background1" w:themeFillShade="D9"/>
                                  <w:spacing w:line="276" w:lineRule="auto"/>
                                  <w:rPr>
                                    <w:rFonts w:cs="Arial"/>
                                    <w:bCs/>
                                    <w:color w:val="0070C0"/>
                                    <w:sz w:val="20"/>
                                    <w:szCs w:val="20"/>
                                  </w:rPr>
                                </w:pPr>
                                <w:r w:rsidRPr="000F1827">
                                  <w:rPr>
                                    <w:rFonts w:cs="Arial"/>
                                    <w:bCs/>
                                    <w:color w:val="0070C0"/>
                                    <w:sz w:val="20"/>
                                    <w:szCs w:val="20"/>
                                  </w:rPr>
                                  <w:t xml:space="preserve">El punto 3.1. </w:t>
                                </w:r>
                                <w:proofErr w:type="gramStart"/>
                                <w:r w:rsidRPr="000F1827">
                                  <w:rPr>
                                    <w:rFonts w:cs="Arial"/>
                                    <w:bCs/>
                                    <w:color w:val="0070C0"/>
                                    <w:sz w:val="20"/>
                                    <w:szCs w:val="20"/>
                                  </w:rPr>
                                  <w:t>del</w:t>
                                </w:r>
                                <w:proofErr w:type="gramEnd"/>
                                <w:r w:rsidRPr="000F1827">
                                  <w:rPr>
                                    <w:rFonts w:cs="Arial"/>
                                    <w:bCs/>
                                    <w:color w:val="0070C0"/>
                                    <w:sz w:val="20"/>
                                    <w:szCs w:val="20"/>
                                  </w:rPr>
                                  <w:t xml:space="preserve"> apartado III.- Plan de Negocio del presente formulario, en lo relativo a la demostración de que la ruta tiene perspectivas de ser rentable una vez finalizado el periodo de puesta en marcha de la ruta y sin incentivos (</w:t>
                                </w:r>
                                <w:proofErr w:type="spellStart"/>
                                <w:r w:rsidRPr="000F1827">
                                  <w:rPr>
                                    <w:rFonts w:cs="Arial"/>
                                    <w:bCs/>
                                    <w:color w:val="0070C0"/>
                                    <w:sz w:val="20"/>
                                    <w:szCs w:val="20"/>
                                  </w:rPr>
                                  <w:t>parr</w:t>
                                </w:r>
                                <w:proofErr w:type="spellEnd"/>
                                <w:r w:rsidRPr="000F1827">
                                  <w:rPr>
                                    <w:rFonts w:cs="Arial"/>
                                    <w:bCs/>
                                    <w:color w:val="0070C0"/>
                                    <w:sz w:val="20"/>
                                    <w:szCs w:val="20"/>
                                  </w:rPr>
                                  <w:t>. 1º) y en lo relativo a la justificación de por qué la aerolínea no habría explotado la ruta con servicios regulares en caso de no existir el incentivo (parr.2º, tendrán carácter de esencial y deben ser necesariamente cumplimentados para la valoración de su solicitud.</w:t>
                                </w:r>
                                <w:r>
                                  <w:rPr>
                                    <w:rFonts w:cs="Arial"/>
                                    <w:bCs/>
                                    <w:color w:val="0070C0"/>
                                    <w:sz w:val="20"/>
                                    <w:szCs w:val="20"/>
                                  </w:rPr>
                                  <w:t xml:space="preserve"> </w:t>
                                </w:r>
                              </w:p>
                              <w:p w14:paraId="632B233D"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8F3D226" w14:textId="2DF69C99"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Pr>
                                    <w:rFonts w:cs="Arial"/>
                                    <w:bCs/>
                                    <w:color w:val="0070C0"/>
                                    <w:sz w:val="20"/>
                                    <w:szCs w:val="20"/>
                                  </w:rPr>
                                  <w:t xml:space="preserve"> entregarse </w:t>
                                </w:r>
                                <w:r w:rsidRPr="00B24A45">
                                  <w:rPr>
                                    <w:rFonts w:cs="Arial"/>
                                    <w:bCs/>
                                    <w:color w:val="0070C0"/>
                                    <w:sz w:val="20"/>
                                    <w:szCs w:val="20"/>
                                  </w:rPr>
                                  <w:t>firmado y sellado</w:t>
                                </w:r>
                                <w:r>
                                  <w:rPr>
                                    <w:rFonts w:cs="Arial"/>
                                    <w:bCs/>
                                    <w:color w:val="0070C0"/>
                                    <w:sz w:val="20"/>
                                    <w:szCs w:val="20"/>
                                  </w:rPr>
                                  <w:t xml:space="preserve">. La firma y sello deben ser originales y ser suscritos </w:t>
                                </w:r>
                                <w:r w:rsidRPr="00B24A45">
                                  <w:rPr>
                                    <w:rFonts w:cs="Arial"/>
                                    <w:bCs/>
                                    <w:color w:val="0070C0"/>
                                    <w:sz w:val="20"/>
                                    <w:szCs w:val="20"/>
                                  </w:rPr>
                                  <w:t>por</w:t>
                                </w:r>
                                <w:r>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pt;margin-top:306.4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" fillcolor="#d8d8d8 [2732]" strokecolor="#548dd4 [1951]" strokeweight="2pt">
                    <v:textbox style="mso-fit-shape-to-text:t">
                      <w:txbxContent>
                        <w:p w14:paraId="037755B1" w14:textId="7AFF4040"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Pr>
                              <w:rFonts w:cs="Arial"/>
                              <w:bCs/>
                              <w:color w:val="0070C0"/>
                              <w:sz w:val="20"/>
                              <w:szCs w:val="20"/>
                            </w:rPr>
                            <w:t>cuatro</w:t>
                          </w:r>
                          <w:r w:rsidRPr="00B24A45">
                            <w:rPr>
                              <w:rFonts w:cs="Arial"/>
                              <w:bCs/>
                              <w:color w:val="0070C0"/>
                              <w:sz w:val="20"/>
                              <w:szCs w:val="20"/>
                            </w:rPr>
                            <w:t xml:space="preserve"> (</w:t>
                          </w:r>
                          <w:r>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Pr>
                              <w:rFonts w:cs="Arial"/>
                              <w:b/>
                              <w:bCs/>
                              <w:color w:val="0070C0"/>
                              <w:sz w:val="20"/>
                              <w:szCs w:val="20"/>
                            </w:rPr>
                            <w:t xml:space="preserve"> y IV.- Datos de Contacto</w:t>
                          </w:r>
                          <w:r w:rsidRPr="00B24A45">
                            <w:rPr>
                              <w:rFonts w:cs="Arial"/>
                              <w:bCs/>
                              <w:color w:val="0070C0"/>
                              <w:sz w:val="20"/>
                              <w:szCs w:val="20"/>
                            </w:rPr>
                            <w:t>.</w:t>
                          </w:r>
                        </w:p>
                        <w:p w14:paraId="141F1070"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6C667D1"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59C0023" w14:textId="75252E5D" w:rsidR="000F1827"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r>
                            <w:rPr>
                              <w:rFonts w:cs="Arial"/>
                              <w:bCs/>
                              <w:color w:val="0070C0"/>
                              <w:sz w:val="20"/>
                              <w:szCs w:val="20"/>
                            </w:rPr>
                            <w:t xml:space="preserve"> </w:t>
                          </w:r>
                        </w:p>
                        <w:p w14:paraId="2E70AAA2" w14:textId="77777777" w:rsidR="000F1827" w:rsidRDefault="000F1827" w:rsidP="00B24A45">
                          <w:pPr>
                            <w:shd w:val="clear" w:color="auto" w:fill="D9D9D9" w:themeFill="background1" w:themeFillShade="D9"/>
                            <w:spacing w:line="276" w:lineRule="auto"/>
                            <w:rPr>
                              <w:rFonts w:cs="Arial"/>
                              <w:bCs/>
                              <w:color w:val="0070C0"/>
                              <w:sz w:val="20"/>
                              <w:szCs w:val="20"/>
                            </w:rPr>
                          </w:pPr>
                        </w:p>
                        <w:p w14:paraId="050CD0A2" w14:textId="414FC541" w:rsidR="000F1827" w:rsidRPr="00B24A45" w:rsidRDefault="000F1827" w:rsidP="00B24A45">
                          <w:pPr>
                            <w:shd w:val="clear" w:color="auto" w:fill="D9D9D9" w:themeFill="background1" w:themeFillShade="D9"/>
                            <w:spacing w:line="276" w:lineRule="auto"/>
                            <w:rPr>
                              <w:rFonts w:cs="Arial"/>
                              <w:bCs/>
                              <w:color w:val="0070C0"/>
                              <w:sz w:val="20"/>
                              <w:szCs w:val="20"/>
                            </w:rPr>
                          </w:pPr>
                          <w:r w:rsidRPr="000F1827">
                            <w:rPr>
                              <w:rFonts w:cs="Arial"/>
                              <w:bCs/>
                              <w:color w:val="0070C0"/>
                              <w:sz w:val="20"/>
                              <w:szCs w:val="20"/>
                            </w:rPr>
                            <w:t xml:space="preserve">El punto 3.1. </w:t>
                          </w:r>
                          <w:proofErr w:type="gramStart"/>
                          <w:r w:rsidRPr="000F1827">
                            <w:rPr>
                              <w:rFonts w:cs="Arial"/>
                              <w:bCs/>
                              <w:color w:val="0070C0"/>
                              <w:sz w:val="20"/>
                              <w:szCs w:val="20"/>
                            </w:rPr>
                            <w:t>del</w:t>
                          </w:r>
                          <w:proofErr w:type="gramEnd"/>
                          <w:r w:rsidRPr="000F1827">
                            <w:rPr>
                              <w:rFonts w:cs="Arial"/>
                              <w:bCs/>
                              <w:color w:val="0070C0"/>
                              <w:sz w:val="20"/>
                              <w:szCs w:val="20"/>
                            </w:rPr>
                            <w:t xml:space="preserve"> apartado III.- Plan de Negocio del presente formulario, en lo relativo a la demostración de que la ruta tiene perspectivas de ser rentable una vez finalizado el periodo de puesta en marcha de la ruta y sin incentivos (</w:t>
                          </w:r>
                          <w:proofErr w:type="spellStart"/>
                          <w:r w:rsidRPr="000F1827">
                            <w:rPr>
                              <w:rFonts w:cs="Arial"/>
                              <w:bCs/>
                              <w:color w:val="0070C0"/>
                              <w:sz w:val="20"/>
                              <w:szCs w:val="20"/>
                            </w:rPr>
                            <w:t>parr</w:t>
                          </w:r>
                          <w:proofErr w:type="spellEnd"/>
                          <w:r w:rsidRPr="000F1827">
                            <w:rPr>
                              <w:rFonts w:cs="Arial"/>
                              <w:bCs/>
                              <w:color w:val="0070C0"/>
                              <w:sz w:val="20"/>
                              <w:szCs w:val="20"/>
                            </w:rPr>
                            <w:t>. 1º) y en lo relativo a la justificación de por qué la aerolínea no habría explotado la ruta con servicios regulares en caso de no existir el incentivo (parr.2º, tendrán carácter de esencial y deben ser necesariamente cumplimentados para la valoración de su solicitud.</w:t>
                          </w:r>
                          <w:r>
                            <w:rPr>
                              <w:rFonts w:cs="Arial"/>
                              <w:bCs/>
                              <w:color w:val="0070C0"/>
                              <w:sz w:val="20"/>
                              <w:szCs w:val="20"/>
                            </w:rPr>
                            <w:t xml:space="preserve"> </w:t>
                          </w:r>
                        </w:p>
                        <w:p w14:paraId="632B233D" w14:textId="77777777" w:rsidR="000F1827" w:rsidRPr="00B24A45" w:rsidRDefault="000F1827" w:rsidP="00B24A45">
                          <w:pPr>
                            <w:shd w:val="clear" w:color="auto" w:fill="D9D9D9" w:themeFill="background1" w:themeFillShade="D9"/>
                            <w:spacing w:line="276" w:lineRule="auto"/>
                            <w:rPr>
                              <w:rFonts w:cs="Arial"/>
                              <w:bCs/>
                              <w:color w:val="0070C0"/>
                              <w:sz w:val="20"/>
                              <w:szCs w:val="20"/>
                            </w:rPr>
                          </w:pPr>
                        </w:p>
                        <w:p w14:paraId="08F3D226" w14:textId="2DF69C99" w:rsidR="000F1827" w:rsidRPr="00B24A45" w:rsidRDefault="000F182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Pr>
                              <w:rFonts w:cs="Arial"/>
                              <w:bCs/>
                              <w:color w:val="0070C0"/>
                              <w:sz w:val="20"/>
                              <w:szCs w:val="20"/>
                            </w:rPr>
                            <w:t xml:space="preserve"> entregarse </w:t>
                          </w:r>
                          <w:r w:rsidRPr="00B24A45">
                            <w:rPr>
                              <w:rFonts w:cs="Arial"/>
                              <w:bCs/>
                              <w:color w:val="0070C0"/>
                              <w:sz w:val="20"/>
                              <w:szCs w:val="20"/>
                            </w:rPr>
                            <w:t>firmado y sellado</w:t>
                          </w:r>
                          <w:r>
                            <w:rPr>
                              <w:rFonts w:cs="Arial"/>
                              <w:bCs/>
                              <w:color w:val="0070C0"/>
                              <w:sz w:val="20"/>
                              <w:szCs w:val="20"/>
                            </w:rPr>
                            <w:t xml:space="preserve">. La firma y sello deben ser originales y ser suscritos </w:t>
                          </w:r>
                          <w:r w:rsidRPr="00B24A45">
                            <w:rPr>
                              <w:rFonts w:cs="Arial"/>
                              <w:bCs/>
                              <w:color w:val="0070C0"/>
                              <w:sz w:val="20"/>
                              <w:szCs w:val="20"/>
                            </w:rPr>
                            <w:t>por</w:t>
                          </w:r>
                          <w:r>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09E16CCF"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274974">
        <w:rPr>
          <w:rFonts w:cs="Arial"/>
          <w:b/>
          <w:bCs/>
        </w:rPr>
        <w:t xml:space="preserve">TENERIFE SUR (TFS) </w:t>
      </w:r>
      <w:r w:rsidRPr="00381129">
        <w:rPr>
          <w:rFonts w:cs="Arial"/>
          <w:b/>
          <w:bCs/>
        </w:rPr>
        <w:t>Y EL</w:t>
      </w:r>
      <w:r w:rsidR="00F4699E">
        <w:rPr>
          <w:rFonts w:cs="Arial"/>
          <w:b/>
          <w:bCs/>
        </w:rPr>
        <w:t xml:space="preserve"> </w:t>
      </w:r>
      <w:r w:rsidRPr="00381129">
        <w:rPr>
          <w:rFonts w:cs="Arial"/>
          <w:b/>
          <w:bCs/>
        </w:rPr>
        <w:t xml:space="preserve">DE </w:t>
      </w:r>
      <w:r w:rsidR="00274974">
        <w:rPr>
          <w:rFonts w:cs="Arial"/>
          <w:b/>
          <w:bCs/>
        </w:rPr>
        <w:t>BUDAPEST (BUD)</w:t>
      </w:r>
      <w:r w:rsidR="00F4699E">
        <w:rPr>
          <w:rFonts w:cs="Arial"/>
          <w:b/>
          <w:bCs/>
        </w:rPr>
        <w:t xml:space="preserve"> </w:t>
      </w:r>
      <w:r w:rsidR="00114CE6">
        <w:rPr>
          <w:rFonts w:cs="Arial"/>
          <w:b/>
          <w:bCs/>
        </w:rPr>
        <w:t xml:space="preserve">(AJ </w:t>
      </w:r>
      <w:r w:rsidR="00274974">
        <w:rPr>
          <w:rFonts w:cs="Arial"/>
          <w:b/>
          <w:bCs/>
        </w:rPr>
        <w:t>37</w:t>
      </w:r>
      <w:r w:rsidR="00B12FF2">
        <w:rPr>
          <w:rFonts w:cs="Arial"/>
          <w:b/>
          <w:bCs/>
        </w:rPr>
        <w:t>/1</w:t>
      </w:r>
      <w:r w:rsidR="000F1827">
        <w:rPr>
          <w:rFonts w:cs="Arial"/>
          <w:b/>
          <w:bCs/>
        </w:rPr>
        <w:t>5</w:t>
      </w:r>
      <w:r w:rsidR="00B12FF2">
        <w:rPr>
          <w:rFonts w:cs="Arial"/>
          <w:b/>
          <w:bCs/>
        </w:rPr>
        <w:t>CA</w:t>
      </w:r>
      <w:r w:rsidR="00274974">
        <w:rPr>
          <w:rFonts w:cs="Arial"/>
          <w:b/>
          <w:bCs/>
        </w:rPr>
        <w:t xml:space="preserve"> TFS5 BUD</w:t>
      </w:r>
      <w:r w:rsidR="00B12FF2">
        <w:rPr>
          <w:rFonts w:cs="Arial"/>
          <w:b/>
          <w:bCs/>
        </w:rPr>
        <w:t>)</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47DCC3E7" w14:textId="77777777" w:rsidR="00C11CDC"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11340881" w:history="1">
        <w:r w:rsidR="00C11CDC" w:rsidRPr="00EE08A5">
          <w:rPr>
            <w:rStyle w:val="Hipervnculo"/>
            <w:noProof/>
          </w:rPr>
          <w:t>i.- SOLICITUD DE PARTICIPACIÓN.</w:t>
        </w:r>
        <w:r w:rsidR="00C11CDC">
          <w:rPr>
            <w:noProof/>
            <w:webHidden/>
          </w:rPr>
          <w:tab/>
        </w:r>
        <w:r w:rsidR="00C11CDC">
          <w:rPr>
            <w:noProof/>
            <w:webHidden/>
          </w:rPr>
          <w:fldChar w:fldCharType="begin"/>
        </w:r>
        <w:r w:rsidR="00C11CDC">
          <w:rPr>
            <w:noProof/>
            <w:webHidden/>
          </w:rPr>
          <w:instrText xml:space="preserve"> PAGEREF _Toc411340881 \h </w:instrText>
        </w:r>
        <w:r w:rsidR="00C11CDC">
          <w:rPr>
            <w:noProof/>
            <w:webHidden/>
          </w:rPr>
        </w:r>
        <w:r w:rsidR="00C11CDC">
          <w:rPr>
            <w:noProof/>
            <w:webHidden/>
          </w:rPr>
          <w:fldChar w:fldCharType="separate"/>
        </w:r>
        <w:r w:rsidR="00C11CDC">
          <w:rPr>
            <w:noProof/>
            <w:webHidden/>
          </w:rPr>
          <w:t>2</w:t>
        </w:r>
        <w:r w:rsidR="00C11CDC">
          <w:rPr>
            <w:noProof/>
            <w:webHidden/>
          </w:rPr>
          <w:fldChar w:fldCharType="end"/>
        </w:r>
      </w:hyperlink>
    </w:p>
    <w:p w14:paraId="7B543D38" w14:textId="77777777" w:rsidR="00C11CDC" w:rsidRDefault="00BF3B3D">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882" w:history="1">
        <w:r w:rsidR="00C11CDC" w:rsidRPr="00EE08A5">
          <w:rPr>
            <w:rStyle w:val="Hipervnculo"/>
            <w:noProof/>
          </w:rPr>
          <w:t>ii.- condiciones mínimas para la solicitud del incentivo.</w:t>
        </w:r>
        <w:r w:rsidR="00C11CDC">
          <w:rPr>
            <w:noProof/>
            <w:webHidden/>
          </w:rPr>
          <w:tab/>
        </w:r>
        <w:r w:rsidR="00C11CDC">
          <w:rPr>
            <w:noProof/>
            <w:webHidden/>
          </w:rPr>
          <w:fldChar w:fldCharType="begin"/>
        </w:r>
        <w:r w:rsidR="00C11CDC">
          <w:rPr>
            <w:noProof/>
            <w:webHidden/>
          </w:rPr>
          <w:instrText xml:space="preserve"> PAGEREF _Toc411340882 \h </w:instrText>
        </w:r>
        <w:r w:rsidR="00C11CDC">
          <w:rPr>
            <w:noProof/>
            <w:webHidden/>
          </w:rPr>
        </w:r>
        <w:r w:rsidR="00C11CDC">
          <w:rPr>
            <w:noProof/>
            <w:webHidden/>
          </w:rPr>
          <w:fldChar w:fldCharType="separate"/>
        </w:r>
        <w:r w:rsidR="00C11CDC">
          <w:rPr>
            <w:noProof/>
            <w:webHidden/>
          </w:rPr>
          <w:t>5</w:t>
        </w:r>
        <w:r w:rsidR="00C11CDC">
          <w:rPr>
            <w:noProof/>
            <w:webHidden/>
          </w:rPr>
          <w:fldChar w:fldCharType="end"/>
        </w:r>
      </w:hyperlink>
    </w:p>
    <w:p w14:paraId="69BD9869"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3" w:history="1">
        <w:r w:rsidR="00C11CDC" w:rsidRPr="00EE08A5">
          <w:rPr>
            <w:rStyle w:val="Hipervnculo"/>
            <w:rFonts w:cs="Arial"/>
            <w:noProof/>
          </w:rPr>
          <w:t>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Semana de inicio de las operaciones</w:t>
        </w:r>
        <w:r w:rsidR="00C11CDC">
          <w:rPr>
            <w:noProof/>
            <w:webHidden/>
          </w:rPr>
          <w:tab/>
        </w:r>
        <w:r w:rsidR="00C11CDC">
          <w:rPr>
            <w:noProof/>
            <w:webHidden/>
          </w:rPr>
          <w:fldChar w:fldCharType="begin"/>
        </w:r>
        <w:r w:rsidR="00C11CDC">
          <w:rPr>
            <w:noProof/>
            <w:webHidden/>
          </w:rPr>
          <w:instrText xml:space="preserve"> PAGEREF _Toc411340883 \h </w:instrText>
        </w:r>
        <w:r w:rsidR="00C11CDC">
          <w:rPr>
            <w:noProof/>
            <w:webHidden/>
          </w:rPr>
        </w:r>
        <w:r w:rsidR="00C11CDC">
          <w:rPr>
            <w:noProof/>
            <w:webHidden/>
          </w:rPr>
          <w:fldChar w:fldCharType="separate"/>
        </w:r>
        <w:r w:rsidR="00C11CDC">
          <w:rPr>
            <w:noProof/>
            <w:webHidden/>
          </w:rPr>
          <w:t>5</w:t>
        </w:r>
        <w:r w:rsidR="00C11CDC">
          <w:rPr>
            <w:noProof/>
            <w:webHidden/>
          </w:rPr>
          <w:fldChar w:fldCharType="end"/>
        </w:r>
      </w:hyperlink>
    </w:p>
    <w:p w14:paraId="298CD2C8"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4" w:history="1">
        <w:r w:rsidR="00C11CDC" w:rsidRPr="00EE08A5">
          <w:rPr>
            <w:rStyle w:val="Hipervnculo"/>
            <w:rFonts w:cs="Arial"/>
            <w:noProof/>
          </w:rPr>
          <w:t>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Programación</w:t>
        </w:r>
        <w:r w:rsidR="00C11CDC">
          <w:rPr>
            <w:noProof/>
            <w:webHidden/>
          </w:rPr>
          <w:tab/>
        </w:r>
        <w:r w:rsidR="00C11CDC">
          <w:rPr>
            <w:noProof/>
            <w:webHidden/>
          </w:rPr>
          <w:fldChar w:fldCharType="begin"/>
        </w:r>
        <w:r w:rsidR="00C11CDC">
          <w:rPr>
            <w:noProof/>
            <w:webHidden/>
          </w:rPr>
          <w:instrText xml:space="preserve"> PAGEREF _Toc411340884 \h </w:instrText>
        </w:r>
        <w:r w:rsidR="00C11CDC">
          <w:rPr>
            <w:noProof/>
            <w:webHidden/>
          </w:rPr>
        </w:r>
        <w:r w:rsidR="00C11CDC">
          <w:rPr>
            <w:noProof/>
            <w:webHidden/>
          </w:rPr>
          <w:fldChar w:fldCharType="separate"/>
        </w:r>
        <w:r w:rsidR="00C11CDC">
          <w:rPr>
            <w:noProof/>
            <w:webHidden/>
          </w:rPr>
          <w:t>5</w:t>
        </w:r>
        <w:r w:rsidR="00C11CDC">
          <w:rPr>
            <w:noProof/>
            <w:webHidden/>
          </w:rPr>
          <w:fldChar w:fldCharType="end"/>
        </w:r>
      </w:hyperlink>
    </w:p>
    <w:p w14:paraId="1A7F05F2"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5" w:history="1">
        <w:r w:rsidR="00C11CDC" w:rsidRPr="00EE08A5">
          <w:rPr>
            <w:rStyle w:val="Hipervnculo"/>
            <w:rFonts w:cs="Arial"/>
            <w:noProof/>
          </w:rPr>
          <w:t>3.</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Avión</w:t>
        </w:r>
        <w:r w:rsidR="00C11CDC">
          <w:rPr>
            <w:noProof/>
            <w:webHidden/>
          </w:rPr>
          <w:tab/>
        </w:r>
        <w:r w:rsidR="00C11CDC">
          <w:rPr>
            <w:noProof/>
            <w:webHidden/>
          </w:rPr>
          <w:fldChar w:fldCharType="begin"/>
        </w:r>
        <w:r w:rsidR="00C11CDC">
          <w:rPr>
            <w:noProof/>
            <w:webHidden/>
          </w:rPr>
          <w:instrText xml:space="preserve"> PAGEREF _Toc411340885 \h </w:instrText>
        </w:r>
        <w:r w:rsidR="00C11CDC">
          <w:rPr>
            <w:noProof/>
            <w:webHidden/>
          </w:rPr>
        </w:r>
        <w:r w:rsidR="00C11CDC">
          <w:rPr>
            <w:noProof/>
            <w:webHidden/>
          </w:rPr>
          <w:fldChar w:fldCharType="separate"/>
        </w:r>
        <w:r w:rsidR="00C11CDC">
          <w:rPr>
            <w:noProof/>
            <w:webHidden/>
          </w:rPr>
          <w:t>5</w:t>
        </w:r>
        <w:r w:rsidR="00C11CDC">
          <w:rPr>
            <w:noProof/>
            <w:webHidden/>
          </w:rPr>
          <w:fldChar w:fldCharType="end"/>
        </w:r>
      </w:hyperlink>
    </w:p>
    <w:p w14:paraId="1613CCBD"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6" w:history="1">
        <w:r w:rsidR="00C11CDC" w:rsidRPr="00EE08A5">
          <w:rPr>
            <w:rStyle w:val="Hipervnculo"/>
            <w:rFonts w:cs="Arial"/>
            <w:noProof/>
          </w:rPr>
          <w:t>4.</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Capacidad total anual</w:t>
        </w:r>
        <w:r w:rsidR="00C11CDC">
          <w:rPr>
            <w:noProof/>
            <w:webHidden/>
          </w:rPr>
          <w:tab/>
        </w:r>
        <w:r w:rsidR="00C11CDC">
          <w:rPr>
            <w:noProof/>
            <w:webHidden/>
          </w:rPr>
          <w:fldChar w:fldCharType="begin"/>
        </w:r>
        <w:r w:rsidR="00C11CDC">
          <w:rPr>
            <w:noProof/>
            <w:webHidden/>
          </w:rPr>
          <w:instrText xml:space="preserve"> PAGEREF _Toc411340886 \h </w:instrText>
        </w:r>
        <w:r w:rsidR="00C11CDC">
          <w:rPr>
            <w:noProof/>
            <w:webHidden/>
          </w:rPr>
        </w:r>
        <w:r w:rsidR="00C11CDC">
          <w:rPr>
            <w:noProof/>
            <w:webHidden/>
          </w:rPr>
          <w:fldChar w:fldCharType="separate"/>
        </w:r>
        <w:r w:rsidR="00C11CDC">
          <w:rPr>
            <w:noProof/>
            <w:webHidden/>
          </w:rPr>
          <w:t>5</w:t>
        </w:r>
        <w:r w:rsidR="00C11CDC">
          <w:rPr>
            <w:noProof/>
            <w:webHidden/>
          </w:rPr>
          <w:fldChar w:fldCharType="end"/>
        </w:r>
      </w:hyperlink>
    </w:p>
    <w:p w14:paraId="10A22E81"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7" w:history="1">
        <w:r w:rsidR="00C11CDC" w:rsidRPr="00EE08A5">
          <w:rPr>
            <w:rStyle w:val="Hipervnculo"/>
            <w:rFonts w:cs="Arial"/>
            <w:noProof/>
          </w:rPr>
          <w:t>5.</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Plan de Negocio</w:t>
        </w:r>
        <w:r w:rsidR="00C11CDC">
          <w:rPr>
            <w:noProof/>
            <w:webHidden/>
          </w:rPr>
          <w:tab/>
        </w:r>
        <w:r w:rsidR="00C11CDC">
          <w:rPr>
            <w:noProof/>
            <w:webHidden/>
          </w:rPr>
          <w:fldChar w:fldCharType="begin"/>
        </w:r>
        <w:r w:rsidR="00C11CDC">
          <w:rPr>
            <w:noProof/>
            <w:webHidden/>
          </w:rPr>
          <w:instrText xml:space="preserve"> PAGEREF _Toc411340887 \h </w:instrText>
        </w:r>
        <w:r w:rsidR="00C11CDC">
          <w:rPr>
            <w:noProof/>
            <w:webHidden/>
          </w:rPr>
        </w:r>
        <w:r w:rsidR="00C11CDC">
          <w:rPr>
            <w:noProof/>
            <w:webHidden/>
          </w:rPr>
          <w:fldChar w:fldCharType="separate"/>
        </w:r>
        <w:r w:rsidR="00C11CDC">
          <w:rPr>
            <w:noProof/>
            <w:webHidden/>
          </w:rPr>
          <w:t>6</w:t>
        </w:r>
        <w:r w:rsidR="00C11CDC">
          <w:rPr>
            <w:noProof/>
            <w:webHidden/>
          </w:rPr>
          <w:fldChar w:fldCharType="end"/>
        </w:r>
      </w:hyperlink>
    </w:p>
    <w:p w14:paraId="38DEB50C" w14:textId="77777777" w:rsidR="00C11CDC" w:rsidRDefault="00BF3B3D">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888" w:history="1">
        <w:r w:rsidR="00C11CDC" w:rsidRPr="00EE08A5">
          <w:rPr>
            <w:rStyle w:val="Hipervnculo"/>
            <w:noProof/>
          </w:rPr>
          <w:t>iii.- PLAN DE NEGOCIO.</w:t>
        </w:r>
        <w:r w:rsidR="00C11CDC">
          <w:rPr>
            <w:noProof/>
            <w:webHidden/>
          </w:rPr>
          <w:tab/>
        </w:r>
        <w:r w:rsidR="00C11CDC">
          <w:rPr>
            <w:noProof/>
            <w:webHidden/>
          </w:rPr>
          <w:fldChar w:fldCharType="begin"/>
        </w:r>
        <w:r w:rsidR="00C11CDC">
          <w:rPr>
            <w:noProof/>
            <w:webHidden/>
          </w:rPr>
          <w:instrText xml:space="preserve"> PAGEREF _Toc411340888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52D47150"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89" w:history="1">
        <w:r w:rsidR="00C11CDC" w:rsidRPr="00EE08A5">
          <w:rPr>
            <w:rStyle w:val="Hipervnculo"/>
            <w:rFonts w:cs="Arial"/>
            <w:noProof/>
          </w:rPr>
          <w:t>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ANTECEDENTES:</w:t>
        </w:r>
        <w:r w:rsidR="00C11CDC">
          <w:rPr>
            <w:noProof/>
            <w:webHidden/>
          </w:rPr>
          <w:tab/>
        </w:r>
        <w:r w:rsidR="00C11CDC">
          <w:rPr>
            <w:noProof/>
            <w:webHidden/>
          </w:rPr>
          <w:fldChar w:fldCharType="begin"/>
        </w:r>
        <w:r w:rsidR="00C11CDC">
          <w:rPr>
            <w:noProof/>
            <w:webHidden/>
          </w:rPr>
          <w:instrText xml:space="preserve"> PAGEREF _Toc411340889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3B0BEFBE"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0" w:history="1">
        <w:r w:rsidR="00C11CDC" w:rsidRPr="00EE08A5">
          <w:rPr>
            <w:rStyle w:val="Hipervnculo"/>
            <w:rFonts w:cs="Arial"/>
            <w:noProof/>
          </w:rPr>
          <w:t>1.1.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Resumen de la trayectoria de la compañía aérea:</w:t>
        </w:r>
        <w:r w:rsidR="00C11CDC">
          <w:rPr>
            <w:noProof/>
            <w:webHidden/>
          </w:rPr>
          <w:tab/>
        </w:r>
        <w:r w:rsidR="00C11CDC">
          <w:rPr>
            <w:noProof/>
            <w:webHidden/>
          </w:rPr>
          <w:fldChar w:fldCharType="begin"/>
        </w:r>
        <w:r w:rsidR="00C11CDC">
          <w:rPr>
            <w:noProof/>
            <w:webHidden/>
          </w:rPr>
          <w:instrText xml:space="preserve"> PAGEREF _Toc411340890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53F91228"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1" w:history="1">
        <w:r w:rsidR="00C11CDC" w:rsidRPr="00EE08A5">
          <w:rPr>
            <w:rStyle w:val="Hipervnculo"/>
            <w:rFonts w:cs="Arial"/>
            <w:noProof/>
          </w:rPr>
          <w:t>1.2.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Antecedentes de la aerolínea, si  los hubiera, en la prestación de servicios aéreos regulares en las Islas Canarias:</w:t>
        </w:r>
        <w:r w:rsidR="00C11CDC">
          <w:rPr>
            <w:noProof/>
            <w:webHidden/>
          </w:rPr>
          <w:tab/>
        </w:r>
        <w:r w:rsidR="00C11CDC">
          <w:rPr>
            <w:noProof/>
            <w:webHidden/>
          </w:rPr>
          <w:fldChar w:fldCharType="begin"/>
        </w:r>
        <w:r w:rsidR="00C11CDC">
          <w:rPr>
            <w:noProof/>
            <w:webHidden/>
          </w:rPr>
          <w:instrText xml:space="preserve"> PAGEREF _Toc411340891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153A62F9"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92" w:history="1">
        <w:r w:rsidR="00C11CDC" w:rsidRPr="00EE08A5">
          <w:rPr>
            <w:rStyle w:val="Hipervnculo"/>
            <w:rFonts w:cs="Arial"/>
            <w:noProof/>
          </w:rPr>
          <w:t>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ESTRATEGIA DE MARKETING DE LA RUTA:</w:t>
        </w:r>
        <w:r w:rsidR="00C11CDC">
          <w:rPr>
            <w:noProof/>
            <w:webHidden/>
          </w:rPr>
          <w:tab/>
        </w:r>
        <w:r w:rsidR="00C11CDC">
          <w:rPr>
            <w:noProof/>
            <w:webHidden/>
          </w:rPr>
          <w:fldChar w:fldCharType="begin"/>
        </w:r>
        <w:r w:rsidR="00C11CDC">
          <w:rPr>
            <w:noProof/>
            <w:webHidden/>
          </w:rPr>
          <w:instrText xml:space="preserve"> PAGEREF _Toc411340892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7BF3A725"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3" w:history="1">
        <w:r w:rsidR="00C11CDC" w:rsidRPr="00EE08A5">
          <w:rPr>
            <w:rStyle w:val="Hipervnculo"/>
            <w:rFonts w:cs="Arial"/>
            <w:noProof/>
          </w:rPr>
          <w:t>2.1.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Promoción de la ruta:</w:t>
        </w:r>
        <w:r w:rsidR="00C11CDC">
          <w:rPr>
            <w:noProof/>
            <w:webHidden/>
          </w:rPr>
          <w:tab/>
        </w:r>
        <w:r w:rsidR="00C11CDC">
          <w:rPr>
            <w:noProof/>
            <w:webHidden/>
          </w:rPr>
          <w:fldChar w:fldCharType="begin"/>
        </w:r>
        <w:r w:rsidR="00C11CDC">
          <w:rPr>
            <w:noProof/>
            <w:webHidden/>
          </w:rPr>
          <w:instrText xml:space="preserve"> PAGEREF _Toc411340893 \h </w:instrText>
        </w:r>
        <w:r w:rsidR="00C11CDC">
          <w:rPr>
            <w:noProof/>
            <w:webHidden/>
          </w:rPr>
        </w:r>
        <w:r w:rsidR="00C11CDC">
          <w:rPr>
            <w:noProof/>
            <w:webHidden/>
          </w:rPr>
          <w:fldChar w:fldCharType="separate"/>
        </w:r>
        <w:r w:rsidR="00C11CDC">
          <w:rPr>
            <w:noProof/>
            <w:webHidden/>
          </w:rPr>
          <w:t>7</w:t>
        </w:r>
        <w:r w:rsidR="00C11CDC">
          <w:rPr>
            <w:noProof/>
            <w:webHidden/>
          </w:rPr>
          <w:fldChar w:fldCharType="end"/>
        </w:r>
      </w:hyperlink>
    </w:p>
    <w:p w14:paraId="4D603B97"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4" w:history="1">
        <w:r w:rsidR="00C11CDC" w:rsidRPr="00EE08A5">
          <w:rPr>
            <w:rStyle w:val="Hipervnculo"/>
            <w:rFonts w:cs="Arial"/>
            <w:noProof/>
          </w:rPr>
          <w:t>2.2.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Comercialización de la ruta:</w:t>
        </w:r>
        <w:r w:rsidR="00C11CDC">
          <w:rPr>
            <w:noProof/>
            <w:webHidden/>
          </w:rPr>
          <w:tab/>
        </w:r>
        <w:r w:rsidR="00C11CDC">
          <w:rPr>
            <w:noProof/>
            <w:webHidden/>
          </w:rPr>
          <w:fldChar w:fldCharType="begin"/>
        </w:r>
        <w:r w:rsidR="00C11CDC">
          <w:rPr>
            <w:noProof/>
            <w:webHidden/>
          </w:rPr>
          <w:instrText xml:space="preserve"> PAGEREF _Toc411340894 \h </w:instrText>
        </w:r>
        <w:r w:rsidR="00C11CDC">
          <w:rPr>
            <w:noProof/>
            <w:webHidden/>
          </w:rPr>
        </w:r>
        <w:r w:rsidR="00C11CDC">
          <w:rPr>
            <w:noProof/>
            <w:webHidden/>
          </w:rPr>
          <w:fldChar w:fldCharType="separate"/>
        </w:r>
        <w:r w:rsidR="00C11CDC">
          <w:rPr>
            <w:noProof/>
            <w:webHidden/>
          </w:rPr>
          <w:t>8</w:t>
        </w:r>
        <w:r w:rsidR="00C11CDC">
          <w:rPr>
            <w:noProof/>
            <w:webHidden/>
          </w:rPr>
          <w:fldChar w:fldCharType="end"/>
        </w:r>
      </w:hyperlink>
    </w:p>
    <w:p w14:paraId="7FDAE126"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95" w:history="1">
        <w:r w:rsidR="00C11CDC" w:rsidRPr="00EE08A5">
          <w:rPr>
            <w:rStyle w:val="Hipervnculo"/>
            <w:rFonts w:cs="Arial"/>
            <w:noProof/>
          </w:rPr>
          <w:t>3.</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VIABILIDAD ECONÓMICA FUTURA DE LA RUTA:</w:t>
        </w:r>
        <w:r w:rsidR="00C11CDC">
          <w:rPr>
            <w:noProof/>
            <w:webHidden/>
          </w:rPr>
          <w:tab/>
        </w:r>
        <w:r w:rsidR="00C11CDC">
          <w:rPr>
            <w:noProof/>
            <w:webHidden/>
          </w:rPr>
          <w:fldChar w:fldCharType="begin"/>
        </w:r>
        <w:r w:rsidR="00C11CDC">
          <w:rPr>
            <w:noProof/>
            <w:webHidden/>
          </w:rPr>
          <w:instrText xml:space="preserve"> PAGEREF _Toc411340895 \h </w:instrText>
        </w:r>
        <w:r w:rsidR="00C11CDC">
          <w:rPr>
            <w:noProof/>
            <w:webHidden/>
          </w:rPr>
        </w:r>
        <w:r w:rsidR="00C11CDC">
          <w:rPr>
            <w:noProof/>
            <w:webHidden/>
          </w:rPr>
          <w:fldChar w:fldCharType="separate"/>
        </w:r>
        <w:r w:rsidR="00C11CDC">
          <w:rPr>
            <w:noProof/>
            <w:webHidden/>
          </w:rPr>
          <w:t>8</w:t>
        </w:r>
        <w:r w:rsidR="00C11CDC">
          <w:rPr>
            <w:noProof/>
            <w:webHidden/>
          </w:rPr>
          <w:fldChar w:fldCharType="end"/>
        </w:r>
      </w:hyperlink>
    </w:p>
    <w:p w14:paraId="0AFC7215"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6" w:history="1">
        <w:r w:rsidR="00C11CDC" w:rsidRPr="00EE08A5">
          <w:rPr>
            <w:rStyle w:val="Hipervnculo"/>
            <w:rFonts w:cs="Arial"/>
            <w:noProof/>
          </w:rPr>
          <w:t>3.1.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Rentabilidad de la ruta:</w:t>
        </w:r>
        <w:r w:rsidR="00C11CDC">
          <w:rPr>
            <w:noProof/>
            <w:webHidden/>
          </w:rPr>
          <w:tab/>
        </w:r>
        <w:r w:rsidR="00C11CDC">
          <w:rPr>
            <w:noProof/>
            <w:webHidden/>
          </w:rPr>
          <w:fldChar w:fldCharType="begin"/>
        </w:r>
        <w:r w:rsidR="00C11CDC">
          <w:rPr>
            <w:noProof/>
            <w:webHidden/>
          </w:rPr>
          <w:instrText xml:space="preserve"> PAGEREF _Toc411340896 \h </w:instrText>
        </w:r>
        <w:r w:rsidR="00C11CDC">
          <w:rPr>
            <w:noProof/>
            <w:webHidden/>
          </w:rPr>
        </w:r>
        <w:r w:rsidR="00C11CDC">
          <w:rPr>
            <w:noProof/>
            <w:webHidden/>
          </w:rPr>
          <w:fldChar w:fldCharType="separate"/>
        </w:r>
        <w:r w:rsidR="00C11CDC">
          <w:rPr>
            <w:noProof/>
            <w:webHidden/>
          </w:rPr>
          <w:t>8</w:t>
        </w:r>
        <w:r w:rsidR="00C11CDC">
          <w:rPr>
            <w:noProof/>
            <w:webHidden/>
          </w:rPr>
          <w:fldChar w:fldCharType="end"/>
        </w:r>
      </w:hyperlink>
    </w:p>
    <w:p w14:paraId="11B14C19" w14:textId="77777777" w:rsidR="00C11CDC" w:rsidRDefault="00BF3B3D">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897" w:history="1">
        <w:r w:rsidR="00C11CDC" w:rsidRPr="00EE08A5">
          <w:rPr>
            <w:rStyle w:val="Hipervnculo"/>
            <w:rFonts w:cs="Arial"/>
            <w:noProof/>
          </w:rPr>
          <w:t>3.2.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Proyección de resultados de la ruta:</w:t>
        </w:r>
        <w:r w:rsidR="00C11CDC">
          <w:rPr>
            <w:noProof/>
            <w:webHidden/>
          </w:rPr>
          <w:tab/>
        </w:r>
        <w:r w:rsidR="00C11CDC">
          <w:rPr>
            <w:noProof/>
            <w:webHidden/>
          </w:rPr>
          <w:fldChar w:fldCharType="begin"/>
        </w:r>
        <w:r w:rsidR="00C11CDC">
          <w:rPr>
            <w:noProof/>
            <w:webHidden/>
          </w:rPr>
          <w:instrText xml:space="preserve"> PAGEREF _Toc411340897 \h </w:instrText>
        </w:r>
        <w:r w:rsidR="00C11CDC">
          <w:rPr>
            <w:noProof/>
            <w:webHidden/>
          </w:rPr>
        </w:r>
        <w:r w:rsidR="00C11CDC">
          <w:rPr>
            <w:noProof/>
            <w:webHidden/>
          </w:rPr>
          <w:fldChar w:fldCharType="separate"/>
        </w:r>
        <w:r w:rsidR="00C11CDC">
          <w:rPr>
            <w:noProof/>
            <w:webHidden/>
          </w:rPr>
          <w:t>9</w:t>
        </w:r>
        <w:r w:rsidR="00C11CDC">
          <w:rPr>
            <w:noProof/>
            <w:webHidden/>
          </w:rPr>
          <w:fldChar w:fldCharType="end"/>
        </w:r>
      </w:hyperlink>
    </w:p>
    <w:p w14:paraId="59C124F6" w14:textId="77777777" w:rsidR="00C11CDC" w:rsidRDefault="00BF3B3D">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898" w:history="1">
        <w:r w:rsidR="00C11CDC" w:rsidRPr="00EE08A5">
          <w:rPr>
            <w:rStyle w:val="Hipervnculo"/>
            <w:noProof/>
          </w:rPr>
          <w:t>IV.- Datos de contacto.</w:t>
        </w:r>
        <w:r w:rsidR="00C11CDC">
          <w:rPr>
            <w:noProof/>
            <w:webHidden/>
          </w:rPr>
          <w:tab/>
        </w:r>
        <w:r w:rsidR="00C11CDC">
          <w:rPr>
            <w:noProof/>
            <w:webHidden/>
          </w:rPr>
          <w:fldChar w:fldCharType="begin"/>
        </w:r>
        <w:r w:rsidR="00C11CDC">
          <w:rPr>
            <w:noProof/>
            <w:webHidden/>
          </w:rPr>
          <w:instrText xml:space="preserve"> PAGEREF _Toc411340898 \h </w:instrText>
        </w:r>
        <w:r w:rsidR="00C11CDC">
          <w:rPr>
            <w:noProof/>
            <w:webHidden/>
          </w:rPr>
        </w:r>
        <w:r w:rsidR="00C11CDC">
          <w:rPr>
            <w:noProof/>
            <w:webHidden/>
          </w:rPr>
          <w:fldChar w:fldCharType="separate"/>
        </w:r>
        <w:r w:rsidR="00C11CDC">
          <w:rPr>
            <w:noProof/>
            <w:webHidden/>
          </w:rPr>
          <w:t>10</w:t>
        </w:r>
        <w:r w:rsidR="00C11CDC">
          <w:rPr>
            <w:noProof/>
            <w:webHidden/>
          </w:rPr>
          <w:fldChar w:fldCharType="end"/>
        </w:r>
      </w:hyperlink>
    </w:p>
    <w:p w14:paraId="61B3CEF3"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899" w:history="1">
        <w:r w:rsidR="00C11CDC" w:rsidRPr="00EE08A5">
          <w:rPr>
            <w:rStyle w:val="Hipervnculo"/>
            <w:rFonts w:cs="Arial"/>
            <w:noProof/>
          </w:rPr>
          <w:t>1.</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Responsable del desarrollo de rutas</w:t>
        </w:r>
        <w:r w:rsidR="00C11CDC">
          <w:rPr>
            <w:noProof/>
            <w:webHidden/>
          </w:rPr>
          <w:tab/>
        </w:r>
        <w:r w:rsidR="00C11CDC">
          <w:rPr>
            <w:noProof/>
            <w:webHidden/>
          </w:rPr>
          <w:fldChar w:fldCharType="begin"/>
        </w:r>
        <w:r w:rsidR="00C11CDC">
          <w:rPr>
            <w:noProof/>
            <w:webHidden/>
          </w:rPr>
          <w:instrText xml:space="preserve"> PAGEREF _Toc411340899 \h </w:instrText>
        </w:r>
        <w:r w:rsidR="00C11CDC">
          <w:rPr>
            <w:noProof/>
            <w:webHidden/>
          </w:rPr>
        </w:r>
        <w:r w:rsidR="00C11CDC">
          <w:rPr>
            <w:noProof/>
            <w:webHidden/>
          </w:rPr>
          <w:fldChar w:fldCharType="separate"/>
        </w:r>
        <w:r w:rsidR="00C11CDC">
          <w:rPr>
            <w:noProof/>
            <w:webHidden/>
          </w:rPr>
          <w:t>10</w:t>
        </w:r>
        <w:r w:rsidR="00C11CDC">
          <w:rPr>
            <w:noProof/>
            <w:webHidden/>
          </w:rPr>
          <w:fldChar w:fldCharType="end"/>
        </w:r>
      </w:hyperlink>
    </w:p>
    <w:p w14:paraId="4A173B76" w14:textId="77777777" w:rsidR="00C11CDC" w:rsidRDefault="00BF3B3D">
      <w:pPr>
        <w:pStyle w:val="TDC2"/>
        <w:rPr>
          <w:rFonts w:asciiTheme="minorHAnsi" w:eastAsiaTheme="minorEastAsia" w:hAnsiTheme="minorHAnsi" w:cstheme="minorBidi"/>
          <w:b w:val="0"/>
          <w:noProof/>
          <w:sz w:val="22"/>
          <w:lang w:val="es-ES_tradnl" w:eastAsia="es-ES_tradnl"/>
        </w:rPr>
      </w:pPr>
      <w:hyperlink w:anchor="_Toc411340900" w:history="1">
        <w:r w:rsidR="00C11CDC" w:rsidRPr="00EE08A5">
          <w:rPr>
            <w:rStyle w:val="Hipervnculo"/>
            <w:rFonts w:cs="Arial"/>
            <w:noProof/>
          </w:rPr>
          <w:t>2.</w:t>
        </w:r>
        <w:r w:rsidR="00C11CDC">
          <w:rPr>
            <w:rFonts w:asciiTheme="minorHAnsi" w:eastAsiaTheme="minorEastAsia" w:hAnsiTheme="minorHAnsi" w:cstheme="minorBidi"/>
            <w:b w:val="0"/>
            <w:noProof/>
            <w:sz w:val="22"/>
            <w:lang w:val="es-ES_tradnl" w:eastAsia="es-ES_tradnl"/>
          </w:rPr>
          <w:tab/>
        </w:r>
        <w:r w:rsidR="00C11CDC" w:rsidRPr="00EE08A5">
          <w:rPr>
            <w:rStyle w:val="Hipervnculo"/>
            <w:noProof/>
          </w:rPr>
          <w:t>Responsable del asesoramiento jurídico para este procedimiento</w:t>
        </w:r>
        <w:r w:rsidR="00C11CDC">
          <w:rPr>
            <w:noProof/>
            <w:webHidden/>
          </w:rPr>
          <w:tab/>
        </w:r>
        <w:r w:rsidR="00C11CDC">
          <w:rPr>
            <w:noProof/>
            <w:webHidden/>
          </w:rPr>
          <w:fldChar w:fldCharType="begin"/>
        </w:r>
        <w:r w:rsidR="00C11CDC">
          <w:rPr>
            <w:noProof/>
            <w:webHidden/>
          </w:rPr>
          <w:instrText xml:space="preserve"> PAGEREF _Toc411340900 \h </w:instrText>
        </w:r>
        <w:r w:rsidR="00C11CDC">
          <w:rPr>
            <w:noProof/>
            <w:webHidden/>
          </w:rPr>
        </w:r>
        <w:r w:rsidR="00C11CDC">
          <w:rPr>
            <w:noProof/>
            <w:webHidden/>
          </w:rPr>
          <w:fldChar w:fldCharType="separate"/>
        </w:r>
        <w:r w:rsidR="00C11CDC">
          <w:rPr>
            <w:noProof/>
            <w:webHidden/>
          </w:rPr>
          <w:t>10</w:t>
        </w:r>
        <w:r w:rsidR="00C11CDC">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11340881"/>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6803ABE4" w:rsidR="00B0313B" w:rsidRPr="00462E2C" w:rsidRDefault="00B0313B" w:rsidP="00B0313B">
      <w:pPr>
        <w:rPr>
          <w:rFonts w:cs="Arial"/>
          <w:lang w:val="es-ES_tradnl"/>
        </w:rPr>
      </w:pPr>
      <w:proofErr w:type="gramStart"/>
      <w:r w:rsidRPr="00462E2C">
        <w:rPr>
          <w:rFonts w:cs="Arial"/>
          <w:b/>
          <w:lang w:val="es-ES_tradnl"/>
        </w:rPr>
        <w:t>D./</w:t>
      </w:r>
      <w:proofErr w:type="gramEnd"/>
      <w:r w:rsidRPr="00462E2C">
        <w:rPr>
          <w:rFonts w:cs="Arial"/>
          <w:b/>
          <w:lang w:val="es-ES_tradnl"/>
        </w:rPr>
        <w:t>Dª. ………………………………………………………,</w:t>
      </w:r>
      <w:r w:rsidRPr="00462E2C">
        <w:rPr>
          <w:rFonts w:cs="Arial"/>
          <w:lang w:val="es-ES_tradnl"/>
        </w:rPr>
        <w:t xml:space="preserve"> mayor de edad y N.I.F</w:t>
      </w:r>
      <w:proofErr w:type="gramStart"/>
      <w:r w:rsidRPr="00462E2C">
        <w:rPr>
          <w:rFonts w:cs="Arial"/>
          <w:lang w:val="es-ES_tradnl"/>
        </w:rPr>
        <w:t>. …</w:t>
      </w:r>
      <w:proofErr w:type="gramEnd"/>
      <w:r w:rsidRPr="00462E2C">
        <w:rPr>
          <w:rFonts w:cs="Arial"/>
          <w:lang w:val="es-ES_tradnl"/>
        </w:rPr>
        <w:t xml:space="preserve">………………………………….. </w:t>
      </w:r>
      <w:proofErr w:type="gramStart"/>
      <w:r w:rsidRPr="00462E2C">
        <w:rPr>
          <w:rFonts w:cs="Arial"/>
          <w:lang w:val="es-ES_tradnl"/>
        </w:rPr>
        <w:t>en</w:t>
      </w:r>
      <w:proofErr w:type="gramEnd"/>
      <w:r w:rsidRPr="00462E2C">
        <w:rPr>
          <w:rFonts w:cs="Arial"/>
          <w:lang w:val="es-ES_tradnl"/>
        </w:rPr>
        <w:t xml:space="preserve"> su propio nombre y representación/ en nombre y representación de la entidad ……………………………………………………….. con C.I.F……………………. en calidad de ………………………………………………………………, con domicilio en la calle ………………………………………, nº………. piso/planta ………., letra………., en la ciudad de …………………………………, C.P…………. provincia de ……………………………………………., País…………………………,  teléfono…………., fax ………….</w:t>
      </w:r>
      <w:r w:rsidR="00D637C4">
        <w:rPr>
          <w:rFonts w:cs="Arial"/>
          <w:lang w:val="es-ES_tradnl"/>
        </w:rPr>
        <w:t xml:space="preserve"> </w:t>
      </w:r>
      <w:r w:rsidRPr="00462E2C">
        <w:rPr>
          <w:rFonts w:cs="Arial"/>
          <w:lang w:val="es-ES_tradnl"/>
        </w:rPr>
        <w:t xml:space="preserve">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5646B023"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274974">
        <w:rPr>
          <w:rFonts w:cs="Arial"/>
          <w:lang w:val="es-ES_tradnl"/>
        </w:rPr>
        <w:t>Tenerife Sur</w:t>
      </w:r>
      <w:r w:rsidR="00EB716E">
        <w:rPr>
          <w:rFonts w:cs="Arial"/>
          <w:lang w:val="es-ES_tradnl"/>
        </w:rPr>
        <w:t xml:space="preserve"> (</w:t>
      </w:r>
      <w:r w:rsidR="00274974">
        <w:rPr>
          <w:rFonts w:cs="Arial"/>
          <w:lang w:val="es-ES_tradnl"/>
        </w:rPr>
        <w:t>TFS</w:t>
      </w:r>
      <w:r w:rsidR="00EB716E">
        <w:rPr>
          <w:rFonts w:cs="Arial"/>
          <w:lang w:val="es-ES_tradnl"/>
        </w:rPr>
        <w:t>)</w:t>
      </w:r>
      <w:r w:rsidR="000F113E">
        <w:rPr>
          <w:rFonts w:cs="Arial"/>
          <w:lang w:val="es-ES_tradnl"/>
        </w:rPr>
        <w:t xml:space="preserve"> </w:t>
      </w:r>
      <w:r>
        <w:rPr>
          <w:rFonts w:cs="Arial"/>
          <w:lang w:val="es-ES_tradnl"/>
        </w:rPr>
        <w:t>y el</w:t>
      </w:r>
      <w:r w:rsidR="00F4699E">
        <w:rPr>
          <w:rFonts w:cs="Arial"/>
          <w:lang w:val="es-ES_tradnl"/>
        </w:rPr>
        <w:t xml:space="preserve"> </w:t>
      </w:r>
      <w:r>
        <w:rPr>
          <w:rFonts w:cs="Arial"/>
          <w:lang w:val="es-ES_tradnl"/>
        </w:rPr>
        <w:t xml:space="preserve">de </w:t>
      </w:r>
      <w:r w:rsidR="00274974">
        <w:rPr>
          <w:rFonts w:cs="Arial"/>
          <w:lang w:val="es-ES_tradnl"/>
        </w:rPr>
        <w:t>Budapest</w:t>
      </w:r>
      <w:r w:rsidR="00EB716E">
        <w:rPr>
          <w:rFonts w:cs="Arial"/>
          <w:lang w:val="es-ES_tradnl"/>
        </w:rPr>
        <w:t xml:space="preserve"> (</w:t>
      </w:r>
      <w:r w:rsidR="00274974">
        <w:rPr>
          <w:rFonts w:cs="Arial"/>
          <w:lang w:val="es-ES_tradnl"/>
        </w:rPr>
        <w:t>BUD</w:t>
      </w:r>
      <w:r w:rsidR="00EB716E">
        <w:rPr>
          <w:rFonts w:cs="Arial"/>
          <w:lang w:val="es-ES_tradnl"/>
        </w:rPr>
        <w:t>)</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1251D276"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r w:rsidR="00D637C4">
        <w:rPr>
          <w:rFonts w:cs="Arial"/>
          <w:lang w:val="es-ES_tradnl"/>
        </w:rPr>
        <w:t>.</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w:t>
      </w:r>
      <w:proofErr w:type="gramStart"/>
      <w:r w:rsidRPr="00462E2C">
        <w:rPr>
          <w:rFonts w:cs="Arial"/>
          <w:lang w:val="es-ES_tradnl"/>
        </w:rPr>
        <w:t>- …</w:t>
      </w:r>
      <w:proofErr w:type="gramEnd"/>
      <w:r w:rsidRPr="00462E2C">
        <w:rPr>
          <w:rFonts w:cs="Arial"/>
          <w:lang w:val="es-ES_tradnl"/>
        </w:rPr>
        <w:t>…………………………………………………………………………………….</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 xml:space="preserve">En prueba de ello, firma la presente declaración </w:t>
      </w:r>
      <w:proofErr w:type="gramStart"/>
      <w:r>
        <w:rPr>
          <w:rFonts w:cs="Arial"/>
          <w:lang w:val="es-ES_tradnl"/>
        </w:rPr>
        <w:t>en …</w:t>
      </w:r>
      <w:proofErr w:type="gramEnd"/>
      <w:r>
        <w:rPr>
          <w:rFonts w:cs="Arial"/>
          <w:lang w:val="es-ES_tradnl"/>
        </w:rPr>
        <w:t>…</w:t>
      </w:r>
      <w:r w:rsidRPr="000F4FE7">
        <w:rPr>
          <w:rFonts w:cs="Arial"/>
          <w:lang w:val="es-ES_tradnl"/>
        </w:rPr>
        <w:t xml:space="preserve">.…………………, a …….. </w:t>
      </w:r>
      <w:proofErr w:type="gramStart"/>
      <w:r w:rsidRPr="000F4FE7">
        <w:rPr>
          <w:rFonts w:cs="Arial"/>
          <w:lang w:val="es-ES_tradnl"/>
        </w:rPr>
        <w:t>de</w:t>
      </w:r>
      <w:proofErr w:type="gramEnd"/>
      <w:r w:rsidRPr="000F4FE7">
        <w:rPr>
          <w:rFonts w:cs="Arial"/>
          <w:lang w:val="es-ES_tradnl"/>
        </w:rPr>
        <w:t xml:space="preserv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11340882"/>
      <w:r w:rsidRPr="00DC5A95">
        <w:lastRenderedPageBreak/>
        <w:t xml:space="preserve">ii.- </w:t>
      </w:r>
      <w:r w:rsidR="007A4B11">
        <w:t>condiciones mínimas para la solicitud del incentivo</w:t>
      </w:r>
      <w:bookmarkEnd w:id="3"/>
      <w:r w:rsidR="00B24A45">
        <w:t>.</w:t>
      </w:r>
      <w:bookmarkEnd w:id="4"/>
    </w:p>
    <w:p w14:paraId="7701CAAB" w14:textId="77777777" w:rsidR="001D4255" w:rsidRDefault="001D4255" w:rsidP="00670305"/>
    <w:p w14:paraId="11090B24" w14:textId="77777777" w:rsidR="0065289C" w:rsidRPr="0099150F" w:rsidRDefault="0065289C" w:rsidP="00EB716E"/>
    <w:p w14:paraId="2EE25270" w14:textId="28B26DFC" w:rsidR="007A4B11" w:rsidRDefault="00152F2F">
      <w:pPr>
        <w:pStyle w:val="punt1"/>
      </w:pPr>
      <w:bookmarkStart w:id="5" w:name="_Toc411340883"/>
      <w:r>
        <w:t>Semana</w:t>
      </w:r>
      <w:r w:rsidRPr="00DC5A95">
        <w:t xml:space="preserve"> </w:t>
      </w:r>
      <w:r w:rsidR="00D9532C" w:rsidRPr="00DC5A95">
        <w:t>de inicio de las operaciones</w:t>
      </w:r>
      <w:r w:rsidR="007A4B11" w:rsidRPr="007A4B11">
        <w:rPr>
          <w:vertAlign w:val="superscript"/>
        </w:rPr>
        <w:footnoteReference w:id="1"/>
      </w:r>
      <w:bookmarkEnd w:id="5"/>
    </w:p>
    <w:p w14:paraId="686BC886" w14:textId="382EBB6A" w:rsidR="0060220C" w:rsidRPr="00DC5A95" w:rsidRDefault="00033AA1" w:rsidP="007A4B11">
      <w:proofErr w:type="gramStart"/>
      <w:r>
        <w:t>Semana</w:t>
      </w:r>
      <w:r w:rsidRPr="007A4B11">
        <w:t xml:space="preserve"> </w:t>
      </w:r>
      <w:r w:rsidR="00735843">
        <w:t>.........</w:t>
      </w:r>
      <w:proofErr w:type="gramEnd"/>
      <w:r w:rsidR="00EB716E">
        <w:t xml:space="preserve"> </w:t>
      </w:r>
      <w:r w:rsidR="00735843">
        <w:t>(</w:t>
      </w:r>
      <w:proofErr w:type="gramStart"/>
      <w:r w:rsidR="00735843">
        <w:t>número</w:t>
      </w:r>
      <w:proofErr w:type="gramEnd"/>
      <w:r w:rsidR="00735843">
        <w:t xml:space="preserve">) del calendario, </w:t>
      </w:r>
      <w:r w:rsidR="00AB7FCC">
        <w:t xml:space="preserve">es decir, la </w:t>
      </w:r>
      <w:r w:rsidR="00735843">
        <w:t xml:space="preserve">comprendida entre </w:t>
      </w:r>
      <w:r w:rsidR="00152F2F">
        <w:t>el domingo …. (</w:t>
      </w:r>
      <w:proofErr w:type="gramStart"/>
      <w:r w:rsidR="00152F2F">
        <w:t>día</w:t>
      </w:r>
      <w:proofErr w:type="gramEnd"/>
      <w:r w:rsidR="00152F2F">
        <w:t>) de …………… (</w:t>
      </w:r>
      <w:proofErr w:type="gramStart"/>
      <w:r w:rsidR="00152F2F">
        <w:t>mes</w:t>
      </w:r>
      <w:proofErr w:type="gramEnd"/>
      <w:r w:rsidR="00152F2F">
        <w:t xml:space="preserve">) </w:t>
      </w:r>
      <w:r w:rsidR="0089535B">
        <w:t xml:space="preserve">al </w:t>
      </w:r>
      <w:r w:rsidR="00152F2F">
        <w:t>sábado …. (</w:t>
      </w:r>
      <w:proofErr w:type="gramStart"/>
      <w:r w:rsidR="00152F2F">
        <w:t>día</w:t>
      </w:r>
      <w:proofErr w:type="gramEnd"/>
      <w:r w:rsidR="00152F2F">
        <w:t>) de …………… (</w:t>
      </w:r>
      <w:proofErr w:type="gramStart"/>
      <w:r w:rsidR="00152F2F">
        <w:t>mes</w:t>
      </w:r>
      <w:proofErr w:type="gramEnd"/>
      <w:r w:rsidR="00152F2F">
        <w:t>) de ……… (</w:t>
      </w:r>
      <w:proofErr w:type="gramStart"/>
      <w:r w:rsidR="00152F2F">
        <w:t>año</w:t>
      </w:r>
      <w:proofErr w:type="gramEnd"/>
      <w:r w:rsidR="00152F2F">
        <w:t>).</w:t>
      </w:r>
    </w:p>
    <w:p w14:paraId="06895A41" w14:textId="77777777" w:rsidR="00921C76" w:rsidRPr="00DC5A95" w:rsidRDefault="00921C76" w:rsidP="00670305"/>
    <w:p w14:paraId="2EA31313" w14:textId="7047566B" w:rsidR="007D6433" w:rsidRPr="00DC5A95" w:rsidRDefault="004F4422" w:rsidP="00E07873">
      <w:pPr>
        <w:pStyle w:val="punt1"/>
      </w:pPr>
      <w:bookmarkStart w:id="6" w:name="_Toc411340884"/>
      <w:r w:rsidRPr="00DC5A95">
        <w:t>Programa</w:t>
      </w:r>
      <w:r w:rsidR="00F949B6">
        <w:t>ción</w:t>
      </w:r>
      <w:bookmarkEnd w:id="6"/>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3"/>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7" w:name="_Toc411340885"/>
      <w:r w:rsidRPr="00DC5A95">
        <w:t>Avión</w:t>
      </w:r>
      <w:bookmarkEnd w:id="7"/>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38D837AE" w:rsidR="00F633DA" w:rsidRPr="00E07873" w:rsidRDefault="00B14467" w:rsidP="00E07873">
      <w:pPr>
        <w:pStyle w:val="punt1"/>
      </w:pPr>
      <w:bookmarkStart w:id="8" w:name="_Toc411340886"/>
      <w:r w:rsidRPr="00E07873">
        <w:t>Capacidad total anual</w:t>
      </w:r>
      <w:r w:rsidR="00D332E1" w:rsidRPr="0050653C">
        <w:rPr>
          <w:rStyle w:val="Refdenotaalpie"/>
        </w:rPr>
        <w:footnoteReference w:id="4"/>
      </w:r>
      <w:bookmarkEnd w:id="8"/>
      <w:r w:rsidR="00854D56" w:rsidRPr="00E07873">
        <w:t xml:space="preserve"> </w:t>
      </w:r>
    </w:p>
    <w:p w14:paraId="5FB4CF6B" w14:textId="177862CA" w:rsidR="00E13D23" w:rsidRDefault="00E13D23" w:rsidP="0089535B">
      <w:pPr>
        <w:pStyle w:val="Prrafodelista"/>
        <w:keepNext/>
        <w:numPr>
          <w:ilvl w:val="1"/>
          <w:numId w:val="23"/>
        </w:numPr>
        <w:ind w:left="0" w:firstLine="0"/>
      </w:pPr>
      <w:r>
        <w:lastRenderedPageBreak/>
        <w:t xml:space="preserve">TRAYECTOS </w:t>
      </w:r>
      <w:r w:rsidR="00274974">
        <w:t>TENERIFE SUR (TFS)</w:t>
      </w:r>
      <w:r>
        <w:t xml:space="preserve"> – </w:t>
      </w:r>
      <w:r w:rsidR="00274974">
        <w:t>BUDAPEST (BUD)</w:t>
      </w:r>
      <w:r w:rsidR="00683A65" w:rsidRPr="0050653C">
        <w:rPr>
          <w:vertAlign w:val="superscript"/>
        </w:rPr>
        <w:footnoteReference w:id="5"/>
      </w:r>
      <w:r>
        <w:t xml:space="preserve">: </w:t>
      </w:r>
      <w:r w:rsidRPr="00E13D23">
        <w:t>…………………….. (Asientos)</w:t>
      </w:r>
    </w:p>
    <w:p w14:paraId="1B06073C" w14:textId="24659335" w:rsidR="00E13D23" w:rsidRDefault="00E13D23" w:rsidP="0089535B">
      <w:pPr>
        <w:pStyle w:val="Prrafodelista"/>
        <w:keepNext/>
        <w:numPr>
          <w:ilvl w:val="1"/>
          <w:numId w:val="23"/>
        </w:numPr>
        <w:ind w:left="0" w:firstLine="0"/>
      </w:pPr>
      <w:r>
        <w:t xml:space="preserve">TRAYECTOS </w:t>
      </w:r>
      <w:r w:rsidR="00274974">
        <w:t>BUDAPEST (BUD)</w:t>
      </w:r>
      <w:r>
        <w:t xml:space="preserve"> – </w:t>
      </w:r>
      <w:r w:rsidR="00274974">
        <w:t>TENERIFE SUR (TFS)</w:t>
      </w:r>
      <w:r w:rsidR="00683A65" w:rsidRPr="0050653C">
        <w:rPr>
          <w:vertAlign w:val="superscript"/>
        </w:rPr>
        <w:footnoteReference w:id="6"/>
      </w:r>
      <w:r>
        <w:t xml:space="preserve">: </w:t>
      </w:r>
      <w:r w:rsidRPr="00E13D23">
        <w:t>…………………….. (Asientos)</w:t>
      </w:r>
    </w:p>
    <w:p w14:paraId="0E848F59" w14:textId="7DAF39F9" w:rsidR="00E13D23" w:rsidRDefault="00E13D23" w:rsidP="0089535B">
      <w:pPr>
        <w:pStyle w:val="Prrafodelista"/>
        <w:keepNext/>
        <w:numPr>
          <w:ilvl w:val="1"/>
          <w:numId w:val="23"/>
        </w:numPr>
        <w:ind w:left="0" w:firstLine="0"/>
      </w:pPr>
      <w:r>
        <w:t>TOTAL:</w:t>
      </w: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9" w:name="_Toc411340887"/>
      <w:r w:rsidRPr="00B14467">
        <w:t>Plan de Negocio</w:t>
      </w:r>
      <w:r w:rsidR="00F633DA">
        <w:rPr>
          <w:rStyle w:val="Refdenotaalpie"/>
        </w:rPr>
        <w:footnoteReference w:id="7"/>
      </w:r>
      <w:bookmarkEnd w:id="9"/>
      <w:r w:rsidR="00670305">
        <w:br w:type="page"/>
      </w:r>
    </w:p>
    <w:p w14:paraId="4F176C03" w14:textId="7993CD43" w:rsidR="00B0313B" w:rsidRDefault="007D6433" w:rsidP="007D6433">
      <w:pPr>
        <w:pStyle w:val="Ttulo1"/>
        <w:keepNext w:val="0"/>
        <w:keepLines w:val="0"/>
      </w:pPr>
      <w:bookmarkStart w:id="10" w:name="_Toc411340888"/>
      <w:r w:rsidRPr="00670305">
        <w:lastRenderedPageBreak/>
        <w:t>i</w:t>
      </w:r>
      <w:r w:rsidR="00B0313B" w:rsidRPr="00670305">
        <w:t>ii.- PLAN DE NEGOCIO</w:t>
      </w:r>
      <w:r w:rsidR="001B6754">
        <w:rPr>
          <w:rStyle w:val="Refdenotaalpie"/>
        </w:rPr>
        <w:footnoteReference w:id="8"/>
      </w:r>
      <w:r w:rsidR="00B0313B">
        <w:t>.</w:t>
      </w:r>
      <w:bookmarkEnd w:id="10"/>
    </w:p>
    <w:p w14:paraId="3A5263AD" w14:textId="769FE962" w:rsidR="00482FF2" w:rsidRPr="00670305" w:rsidRDefault="009E0AFA" w:rsidP="00670305">
      <w:pPr>
        <w:pStyle w:val="punt1"/>
        <w:numPr>
          <w:ilvl w:val="0"/>
          <w:numId w:val="28"/>
        </w:numPr>
      </w:pPr>
      <w:bookmarkStart w:id="11" w:name="_Toc411340889"/>
      <w:r w:rsidRPr="00670305">
        <w:rPr>
          <w:caps w:val="0"/>
        </w:rPr>
        <w:t>ANTECEDENTES</w:t>
      </w:r>
      <w:r w:rsidR="00482FF2" w:rsidRPr="00670305">
        <w:t>:</w:t>
      </w:r>
      <w:bookmarkEnd w:id="11"/>
    </w:p>
    <w:p w14:paraId="0E365594" w14:textId="75F079EA" w:rsidR="0074227B" w:rsidRDefault="00482FF2" w:rsidP="00261B88">
      <w:pPr>
        <w:pStyle w:val="punt2"/>
      </w:pPr>
      <w:bookmarkStart w:id="12" w:name="_Toc411340890"/>
      <w:r w:rsidRPr="00482FF2">
        <w:t>Resumen de la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04F37CDF" w:rsidR="00482FF2" w:rsidRPr="000F1827" w:rsidRDefault="00645EF3" w:rsidP="00261B88">
      <w:pPr>
        <w:pStyle w:val="punt2"/>
      </w:pPr>
      <w:bookmarkStart w:id="13" w:name="_Toc411340891"/>
      <w:r w:rsidRPr="000F1827">
        <w:t xml:space="preserve">Antecedentes de la aerolínea, si  los hubiera, </w:t>
      </w:r>
      <w:r w:rsidR="00482FF2" w:rsidRPr="000F1827">
        <w:t xml:space="preserve">en la prestación de servicios </w:t>
      </w:r>
      <w:r w:rsidRPr="000F1827">
        <w:t xml:space="preserve">aéreos regulares </w:t>
      </w:r>
      <w:r w:rsidR="00482FF2" w:rsidRPr="000F1827">
        <w:t>en las Islas Canarias</w:t>
      </w:r>
      <w:r w:rsidR="009A53CF" w:rsidRPr="000F1827">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411340892"/>
      <w:r w:rsidRPr="005A094E">
        <w:rPr>
          <w:caps w:val="0"/>
        </w:rPr>
        <w:t>ESTRATEGIA DE MARKETING</w:t>
      </w:r>
      <w:r>
        <w:rPr>
          <w:caps w:val="0"/>
        </w:rPr>
        <w:t xml:space="preserve"> DE LA RUTA</w:t>
      </w:r>
      <w:r w:rsidR="000C61F6">
        <w:rPr>
          <w:rStyle w:val="Refdenotaalpie"/>
          <w:b w:val="0"/>
          <w:caps w:val="0"/>
        </w:rPr>
        <w:footnoteReference w:id="9"/>
      </w:r>
      <w:r w:rsidR="00482FF2" w:rsidRPr="005A094E">
        <w:t>:</w:t>
      </w:r>
      <w:bookmarkEnd w:id="14"/>
      <w:r w:rsidR="00482FF2">
        <w:t xml:space="preserve"> </w:t>
      </w:r>
    </w:p>
    <w:p w14:paraId="5CFB93D2" w14:textId="1C0E725F" w:rsidR="00482FF2" w:rsidRDefault="00482FF2" w:rsidP="001D78A7">
      <w:pPr>
        <w:pStyle w:val="punt2"/>
      </w:pPr>
      <w:bookmarkStart w:id="15" w:name="_Toc411340893"/>
      <w:r>
        <w:t>Promoción de la ruta:</w:t>
      </w:r>
      <w:bookmarkEnd w:id="15"/>
    </w:p>
    <w:p w14:paraId="3A62D5AD" w14:textId="33AC2870"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6" w:name="_Toc411340894"/>
      <w:r>
        <w:lastRenderedPageBreak/>
        <w:t>Comercialización de la ruta</w:t>
      </w:r>
      <w:r w:rsidR="002E3E0F">
        <w:rPr>
          <w:rStyle w:val="Refdenotaalpie"/>
        </w:rPr>
        <w:footnoteReference w:id="10"/>
      </w:r>
      <w:r>
        <w:t>:</w:t>
      </w:r>
      <w:bookmarkEnd w:id="16"/>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7" w:name="_Toc411340895"/>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1"/>
      </w:r>
      <w:r w:rsidR="00482FF2" w:rsidRPr="005A094E">
        <w:t>:</w:t>
      </w:r>
      <w:bookmarkEnd w:id="17"/>
      <w:r w:rsidR="00482FF2">
        <w:t xml:space="preserve"> </w:t>
      </w:r>
    </w:p>
    <w:p w14:paraId="15782F4F" w14:textId="77777777" w:rsidR="001137D9" w:rsidRDefault="001137D9" w:rsidP="00A37999">
      <w:pPr>
        <w:pStyle w:val="punt2"/>
      </w:pPr>
      <w:bookmarkStart w:id="18" w:name="_Toc411340896"/>
      <w:r>
        <w:t>Rentabilidad de la ruta:</w:t>
      </w:r>
      <w:bookmarkEnd w:id="18"/>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lastRenderedPageBreak/>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19" w:name="_Toc411340897"/>
      <w:r>
        <w:t>Proyección de resultados de la ruta:</w:t>
      </w:r>
      <w:bookmarkEnd w:id="19"/>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2C4F2E4C" w14:textId="77777777" w:rsidR="00717A99" w:rsidRDefault="00717A99" w:rsidP="00484D21"/>
    <w:p w14:paraId="74AFF1B9" w14:textId="77777777" w:rsidR="00717A99" w:rsidRDefault="00717A99" w:rsidP="00484D21"/>
    <w:p w14:paraId="1CD9376D" w14:textId="77777777" w:rsidR="00717A99" w:rsidRDefault="00717A99" w:rsidP="00484D21"/>
    <w:p w14:paraId="543015C1" w14:textId="77777777" w:rsidR="00717A99" w:rsidRDefault="00717A99" w:rsidP="00484D21"/>
    <w:p w14:paraId="53BF800D" w14:textId="77777777" w:rsidR="00717A99" w:rsidRDefault="00717A99" w:rsidP="00484D21"/>
    <w:p w14:paraId="74A064FC" w14:textId="77777777" w:rsidR="00717A99" w:rsidRDefault="00717A99" w:rsidP="00484D21"/>
    <w:p w14:paraId="484F17D3" w14:textId="77777777" w:rsidR="00717A99" w:rsidRDefault="00717A99" w:rsidP="00484D21"/>
    <w:p w14:paraId="1D51D24C" w14:textId="77777777" w:rsidR="00717A99" w:rsidRDefault="00717A99" w:rsidP="00484D21"/>
    <w:p w14:paraId="66FD5C83" w14:textId="77777777" w:rsidR="00717A99" w:rsidRDefault="00717A99" w:rsidP="00484D21"/>
    <w:p w14:paraId="20D3028E" w14:textId="77777777" w:rsidR="00717A99" w:rsidRDefault="00717A99" w:rsidP="00484D21"/>
    <w:p w14:paraId="5A15C9D1" w14:textId="77777777" w:rsidR="00717A99" w:rsidRDefault="00717A99" w:rsidP="00484D21"/>
    <w:p w14:paraId="0303AC7D" w14:textId="77777777" w:rsidR="00BD4EB0" w:rsidRDefault="00BD4EB0" w:rsidP="00484D21"/>
    <w:p w14:paraId="678D0E2F" w14:textId="724B8826" w:rsidR="00B14467" w:rsidRDefault="0089535B" w:rsidP="00EB716E">
      <w:pPr>
        <w:pStyle w:val="Ttulo1"/>
      </w:pPr>
      <w:bookmarkStart w:id="20" w:name="_Toc411340898"/>
      <w:r>
        <w:lastRenderedPageBreak/>
        <w:t>IV.- Datos de contacto</w:t>
      </w:r>
      <w:r w:rsidR="00E07873">
        <w:t>.</w:t>
      </w:r>
      <w:bookmarkEnd w:id="20"/>
    </w:p>
    <w:p w14:paraId="2965FFB6" w14:textId="71F8C9C5" w:rsidR="00B14467" w:rsidRDefault="0089535B" w:rsidP="00EB716E">
      <w:pPr>
        <w:pStyle w:val="punt1"/>
        <w:numPr>
          <w:ilvl w:val="0"/>
          <w:numId w:val="37"/>
        </w:numPr>
      </w:pPr>
      <w:bookmarkStart w:id="21" w:name="_Toc411340899"/>
      <w:r>
        <w:t>Responsable del desarrollo de rutas</w:t>
      </w:r>
      <w:bookmarkEnd w:id="21"/>
    </w:p>
    <w:p w14:paraId="2CCDE5E2" w14:textId="0F400194" w:rsidR="0089535B" w:rsidRDefault="0089535B" w:rsidP="0089535B">
      <w:r>
        <w:t>- Nombre y apellidos</w:t>
      </w:r>
      <w:proofErr w:type="gramStart"/>
      <w:r>
        <w:t>:  …</w:t>
      </w:r>
      <w:proofErr w:type="gramEnd"/>
      <w:r>
        <w:t>…………………………………………………………………….</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2" w:name="_Toc411340900"/>
      <w:r>
        <w:t>Responsable del asesoramiento jurídico para este procedimiento</w:t>
      </w:r>
      <w:bookmarkEnd w:id="22"/>
    </w:p>
    <w:p w14:paraId="308DE8AD" w14:textId="77777777" w:rsidR="0089535B" w:rsidRDefault="0089535B" w:rsidP="0089535B">
      <w:r>
        <w:t>- Nombre y apellidos</w:t>
      </w:r>
      <w:proofErr w:type="gramStart"/>
      <w:r>
        <w:t>:  …</w:t>
      </w:r>
      <w:proofErr w:type="gramEnd"/>
      <w:r>
        <w:t>…………………………………………………………………….</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138183E1" w:rsidR="00513866" w:rsidRDefault="00513866" w:rsidP="00095029"/>
    <w:p w14:paraId="748B4B6F" w14:textId="77777777" w:rsidR="00513866" w:rsidRPr="00513866" w:rsidRDefault="00513866" w:rsidP="00513866"/>
    <w:p w14:paraId="25214713" w14:textId="77777777" w:rsidR="00513866" w:rsidRPr="00513866" w:rsidRDefault="00513866" w:rsidP="00513866"/>
    <w:p w14:paraId="7239FD35" w14:textId="77777777" w:rsidR="00513866" w:rsidRPr="00513866" w:rsidRDefault="00513866" w:rsidP="00513866"/>
    <w:p w14:paraId="4CC58F39" w14:textId="77777777" w:rsidR="00513866" w:rsidRPr="00513866" w:rsidRDefault="00513866" w:rsidP="00513866"/>
    <w:p w14:paraId="720200EF" w14:textId="77777777" w:rsidR="00513866" w:rsidRPr="00513866" w:rsidRDefault="00513866" w:rsidP="00513866"/>
    <w:p w14:paraId="35904BAD" w14:textId="77777777" w:rsidR="00513866" w:rsidRPr="00513866" w:rsidRDefault="00513866" w:rsidP="00513866"/>
    <w:p w14:paraId="440325D8" w14:textId="77777777" w:rsidR="00513866" w:rsidRPr="00513866" w:rsidRDefault="00513866" w:rsidP="00513866"/>
    <w:p w14:paraId="02C1E2D8" w14:textId="77777777" w:rsidR="00513866" w:rsidRPr="00513866" w:rsidRDefault="00513866" w:rsidP="00513866"/>
    <w:p w14:paraId="1622407D" w14:textId="77777777" w:rsidR="00513866" w:rsidRPr="00513866" w:rsidRDefault="00513866" w:rsidP="00513866"/>
    <w:p w14:paraId="0CC6CCF9" w14:textId="77777777" w:rsidR="00513866" w:rsidRPr="00513866" w:rsidRDefault="00513866" w:rsidP="00513866"/>
    <w:p w14:paraId="6A127EE6" w14:textId="77777777" w:rsidR="00513866" w:rsidRPr="00513866" w:rsidRDefault="00513866" w:rsidP="00513866"/>
    <w:p w14:paraId="75CB8D9B" w14:textId="77777777" w:rsidR="00513866" w:rsidRPr="00513866" w:rsidRDefault="00513866" w:rsidP="00513866"/>
    <w:p w14:paraId="4E885D7F" w14:textId="77777777" w:rsidR="00513866" w:rsidRPr="00513866" w:rsidRDefault="00513866" w:rsidP="00513866"/>
    <w:p w14:paraId="68070016" w14:textId="77777777" w:rsidR="00513866" w:rsidRPr="00513866" w:rsidRDefault="00513866" w:rsidP="00513866"/>
    <w:p w14:paraId="335C909F" w14:textId="77777777" w:rsidR="00513866" w:rsidRPr="00513866" w:rsidRDefault="00513866" w:rsidP="00513866"/>
    <w:p w14:paraId="02EE10F3" w14:textId="77777777" w:rsidR="00513866" w:rsidRPr="00513866" w:rsidRDefault="00513866" w:rsidP="00513866"/>
    <w:p w14:paraId="4496E775" w14:textId="77777777" w:rsidR="00513866" w:rsidRPr="00513866" w:rsidRDefault="00513866" w:rsidP="00513866"/>
    <w:p w14:paraId="14198228" w14:textId="77777777" w:rsidR="00513866" w:rsidRPr="00513866" w:rsidRDefault="00513866" w:rsidP="00513866"/>
    <w:p w14:paraId="53AF0A1A" w14:textId="77777777" w:rsidR="00513866" w:rsidRPr="00513866" w:rsidRDefault="00513866" w:rsidP="00513866"/>
    <w:p w14:paraId="53F2E130" w14:textId="77777777" w:rsidR="00513866" w:rsidRPr="00513866" w:rsidRDefault="00513866" w:rsidP="00513866"/>
    <w:p w14:paraId="0432D912" w14:textId="77777777" w:rsidR="00513866" w:rsidRPr="00513866" w:rsidRDefault="00513866" w:rsidP="00513866"/>
    <w:p w14:paraId="77D943E1" w14:textId="77777777" w:rsidR="00513866" w:rsidRPr="00513866" w:rsidRDefault="00513866" w:rsidP="00513866"/>
    <w:p w14:paraId="649165A1" w14:textId="77777777" w:rsidR="00513866" w:rsidRPr="00513866" w:rsidRDefault="00513866" w:rsidP="00513866"/>
    <w:p w14:paraId="1D82E582" w14:textId="77777777" w:rsidR="00513866" w:rsidRPr="00513866" w:rsidRDefault="00513866" w:rsidP="00513866"/>
    <w:p w14:paraId="6AAD08CE" w14:textId="41AB7668" w:rsidR="00513866" w:rsidRDefault="00513866" w:rsidP="00513866"/>
    <w:p w14:paraId="69EA46E0" w14:textId="5BADEA12" w:rsidR="00513866" w:rsidRDefault="00513866" w:rsidP="00513866"/>
    <w:p w14:paraId="39F9A78E" w14:textId="77777777" w:rsidR="00B14467" w:rsidRDefault="00B14467" w:rsidP="00513866">
      <w:pPr>
        <w:ind w:firstLine="708"/>
      </w:pPr>
    </w:p>
    <w:p w14:paraId="399DC575" w14:textId="77777777" w:rsidR="00513866" w:rsidRDefault="00513866" w:rsidP="00513866">
      <w:pPr>
        <w:ind w:firstLine="708"/>
      </w:pPr>
    </w:p>
    <w:p w14:paraId="74ACEF4B" w14:textId="77777777" w:rsidR="00513866" w:rsidRDefault="00513866" w:rsidP="00513866">
      <w:pPr>
        <w:ind w:firstLine="708"/>
      </w:pPr>
    </w:p>
    <w:p w14:paraId="29650FA0" w14:textId="77777777" w:rsidR="00513866" w:rsidRDefault="00513866" w:rsidP="00513866">
      <w:pPr>
        <w:ind w:firstLine="708"/>
      </w:pPr>
    </w:p>
    <w:p w14:paraId="25153EE0" w14:textId="77777777" w:rsidR="00513866" w:rsidRDefault="00513866" w:rsidP="00513866">
      <w:pPr>
        <w:ind w:firstLine="708"/>
      </w:pPr>
    </w:p>
    <w:sdt>
      <w:sdtPr>
        <w:id w:val="1660573674"/>
        <w:docPartObj>
          <w:docPartGallery w:val="Cover Pages"/>
          <w:docPartUnique/>
        </w:docPartObj>
      </w:sdtPr>
      <w:sdtEndPr/>
      <w:sdtContent>
        <w:p w14:paraId="4CD4ADDE" w14:textId="77777777" w:rsidR="00513866" w:rsidRPr="007166C8" w:rsidRDefault="00513866" w:rsidP="00513866">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513866" w:rsidRPr="007166C8" w14:paraId="3E4579DB" w14:textId="77777777" w:rsidTr="00025524">
            <w:sdt>
              <w:sdtPr>
                <w:rPr>
                  <w:b/>
                  <w:color w:val="365F91" w:themeColor="accent1" w:themeShade="BF"/>
                  <w:sz w:val="28"/>
                  <w:szCs w:val="28"/>
                </w:rPr>
                <w:alias w:val="Compañía"/>
                <w:id w:val="-130865046"/>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161EFFBC" w14:textId="77777777" w:rsidR="00513866" w:rsidRPr="007166C8" w:rsidRDefault="00513866" w:rsidP="00025524">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513866" w:rsidRPr="00AE58EB" w14:paraId="38F32F59" w14:textId="77777777" w:rsidTr="00025524">
            <w:tc>
              <w:tcPr>
                <w:tcW w:w="6850" w:type="dxa"/>
              </w:tcPr>
              <w:p w14:paraId="0A60A6FF" w14:textId="77777777" w:rsidR="00513866" w:rsidRPr="00A719CD" w:rsidRDefault="00513866" w:rsidP="00025524">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TENERIFE SOUTH</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(TFS)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BUDAPEST AIRPORT (BUD)</w:t>
                </w:r>
              </w:p>
            </w:tc>
          </w:tr>
          <w:tr w:rsidR="00513866" w14:paraId="25AD9F70" w14:textId="77777777" w:rsidTr="00025524">
            <w:sdt>
              <w:sdtPr>
                <w:rPr>
                  <w:b/>
                  <w:color w:val="365F91" w:themeColor="accent1" w:themeShade="BF"/>
                  <w:sz w:val="24"/>
                  <w:szCs w:val="24"/>
                </w:rPr>
                <w:alias w:val="Subtítulo"/>
                <w:id w:val="-1084064530"/>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646C3156" w14:textId="77777777" w:rsidR="00513866" w:rsidRDefault="00513866" w:rsidP="00025524">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37</w:t>
                    </w:r>
                    <w:r w:rsidRPr="00FF5706">
                      <w:rPr>
                        <w:b/>
                        <w:color w:val="365F91" w:themeColor="accent1" w:themeShade="BF"/>
                        <w:sz w:val="24"/>
                        <w:szCs w:val="24"/>
                      </w:rPr>
                      <w:t>/1</w:t>
                    </w:r>
                    <w:r>
                      <w:rPr>
                        <w:b/>
                        <w:color w:val="365F91" w:themeColor="accent1" w:themeShade="BF"/>
                        <w:sz w:val="24"/>
                        <w:szCs w:val="24"/>
                      </w:rPr>
                      <w:t>5</w:t>
                    </w:r>
                    <w:r w:rsidRPr="00FF5706">
                      <w:rPr>
                        <w:b/>
                        <w:color w:val="365F91" w:themeColor="accent1" w:themeShade="BF"/>
                        <w:sz w:val="24"/>
                        <w:szCs w:val="24"/>
                      </w:rPr>
                      <w:t>CA</w:t>
                    </w:r>
                    <w:r>
                      <w:rPr>
                        <w:b/>
                        <w:color w:val="365F91" w:themeColor="accent1" w:themeShade="BF"/>
                        <w:sz w:val="24"/>
                        <w:szCs w:val="24"/>
                      </w:rPr>
                      <w:t xml:space="preserve"> TFS5 BUD</w:t>
                    </w:r>
                  </w:p>
                </w:tc>
              </w:sdtContent>
            </w:sdt>
          </w:tr>
        </w:tbl>
        <w:p w14:paraId="10CA5472" w14:textId="16DB5B4A" w:rsidR="00513866" w:rsidRDefault="00513866" w:rsidP="00513866">
          <w:pPr>
            <w:spacing w:line="276" w:lineRule="auto"/>
          </w:pPr>
          <w:r>
            <w:rPr>
              <w:noProof/>
              <w:lang w:eastAsia="es-ES"/>
            </w:rPr>
            <mc:AlternateContent>
              <mc:Choice Requires="wps">
                <w:drawing>
                  <wp:anchor distT="0" distB="0" distL="114300" distR="114300" simplePos="0" relativeHeight="251659264" behindDoc="1" locked="0" layoutInCell="1" allowOverlap="1" wp14:anchorId="248586DF" wp14:editId="55FAF023">
                    <wp:simplePos x="0" y="0"/>
                    <wp:positionH relativeFrom="column">
                      <wp:posOffset>69850</wp:posOffset>
                    </wp:positionH>
                    <wp:positionV relativeFrom="paragraph">
                      <wp:posOffset>4154170</wp:posOffset>
                    </wp:positionV>
                    <wp:extent cx="5316855" cy="3653790"/>
                    <wp:effectExtent l="19050" t="15240" r="17145" b="171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3653790"/>
                            </a:xfrm>
                            <a:prstGeom prst="rect">
                              <a:avLst/>
                            </a:prstGeom>
                            <a:solidFill>
                              <a:schemeClr val="bg1">
                                <a:lumMod val="85000"/>
                                <a:lumOff val="0"/>
                              </a:schemeClr>
                            </a:solidFill>
                            <a:ln w="25400">
                              <a:solidFill>
                                <a:schemeClr val="tx2">
                                  <a:lumMod val="60000"/>
                                  <a:lumOff val="40000"/>
                                </a:schemeClr>
                              </a:solidFill>
                              <a:miter lim="800000"/>
                              <a:headEnd/>
                              <a:tailEnd/>
                            </a:ln>
                          </wps:spPr>
                          <wps:txbx>
                            <w:txbxContent>
                              <w:p w14:paraId="12C2AD8D"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5188AFDF"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p>
                              <w:p w14:paraId="03CFD9F4"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7E9143F"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p>
                              <w:p w14:paraId="23BA8DFA"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46E58889"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p>
                              <w:p w14:paraId="6EB3CC01"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proofErr w:type="gramStart"/>
                                <w:r w:rsidRPr="001808F6">
                                  <w:rPr>
                                    <w:rFonts w:cs="Arial"/>
                                    <w:bCs/>
                                    <w:color w:val="0070C0"/>
                                    <w:sz w:val="20"/>
                                    <w:szCs w:val="20"/>
                                    <w:lang w:val="en-GB"/>
                                  </w:rPr>
                                  <w:t>.-</w:t>
                                </w:r>
                                <w:proofErr w:type="gramEnd"/>
                                <w:r w:rsidRPr="001808F6">
                                  <w:rPr>
                                    <w:rFonts w:cs="Arial"/>
                                    <w:bCs/>
                                    <w:color w:val="0070C0"/>
                                    <w:sz w:val="20"/>
                                    <w:szCs w:val="20"/>
                                    <w:lang w:val="en-GB"/>
                                  </w:rPr>
                                  <w:t xml:space="preserve">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14:paraId="02A63336"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p>
                              <w:p w14:paraId="3D0740DC"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5.5pt;margin-top:327.1pt;width:418.65pt;height:28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" fillcolor="#d8d8d8 [2732]" strokecolor="#548dd4 [1951]" strokeweight="2pt">
                    <v:textbox>
                      <w:txbxContent>
                        <w:p w14:paraId="12C2AD8D"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5188AFDF"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p>
                        <w:p w14:paraId="03CFD9F4"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7E9143F"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p>
                        <w:p w14:paraId="23BA8DFA"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46E58889"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p>
                        <w:p w14:paraId="6EB3CC01"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proofErr w:type="gramStart"/>
                          <w:r w:rsidRPr="001808F6">
                            <w:rPr>
                              <w:rFonts w:cs="Arial"/>
                              <w:bCs/>
                              <w:color w:val="0070C0"/>
                              <w:sz w:val="20"/>
                              <w:szCs w:val="20"/>
                              <w:lang w:val="en-GB"/>
                            </w:rPr>
                            <w:t>.-</w:t>
                          </w:r>
                          <w:proofErr w:type="gramEnd"/>
                          <w:r w:rsidRPr="001808F6">
                            <w:rPr>
                              <w:rFonts w:cs="Arial"/>
                              <w:bCs/>
                              <w:color w:val="0070C0"/>
                              <w:sz w:val="20"/>
                              <w:szCs w:val="20"/>
                              <w:lang w:val="en-GB"/>
                            </w:rPr>
                            <w:t xml:space="preserve">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14:paraId="02A63336" w14:textId="77777777" w:rsidR="00513866" w:rsidRDefault="00513866" w:rsidP="00513866">
                          <w:pPr>
                            <w:shd w:val="clear" w:color="auto" w:fill="D9D9D9" w:themeFill="background1" w:themeFillShade="D9"/>
                            <w:spacing w:line="276" w:lineRule="auto"/>
                            <w:rPr>
                              <w:rFonts w:cs="Arial"/>
                              <w:bCs/>
                              <w:color w:val="0070C0"/>
                              <w:sz w:val="20"/>
                              <w:szCs w:val="20"/>
                              <w:lang w:val="en-GB"/>
                            </w:rPr>
                          </w:pPr>
                        </w:p>
                        <w:p w14:paraId="3D0740DC" w14:textId="77777777" w:rsidR="00513866" w:rsidRPr="00A719CD" w:rsidRDefault="00513866" w:rsidP="0051386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3D165B34" w14:textId="77777777" w:rsidR="00513866" w:rsidRPr="00A719CD" w:rsidRDefault="00513866" w:rsidP="00513866">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Pr>
          <w:rFonts w:cs="Arial"/>
          <w:b/>
          <w:bCs/>
          <w:lang w:val="en-GB"/>
        </w:rPr>
        <w:t>TENERIFE SOUTH</w:t>
      </w:r>
      <w:r w:rsidRPr="00A719CD">
        <w:rPr>
          <w:rFonts w:cs="Arial"/>
          <w:b/>
          <w:bCs/>
          <w:lang w:val="en-GB"/>
        </w:rPr>
        <w:t xml:space="preserve"> </w:t>
      </w:r>
      <w:r>
        <w:rPr>
          <w:rFonts w:cs="Arial"/>
          <w:b/>
          <w:bCs/>
          <w:lang w:val="en-GB"/>
        </w:rPr>
        <w:t xml:space="preserve">AIRPORT (TFS) </w:t>
      </w:r>
      <w:r w:rsidRPr="00A719CD">
        <w:rPr>
          <w:rFonts w:cs="Arial"/>
          <w:b/>
          <w:bCs/>
          <w:lang w:val="en-GB"/>
        </w:rPr>
        <w:t xml:space="preserve">AND </w:t>
      </w:r>
      <w:r>
        <w:rPr>
          <w:rFonts w:cs="Arial"/>
          <w:b/>
          <w:bCs/>
          <w:lang w:val="en-GB"/>
        </w:rPr>
        <w:t>BUDAPEST</w:t>
      </w:r>
      <w:r w:rsidRPr="00A719CD">
        <w:rPr>
          <w:rFonts w:cs="Arial"/>
          <w:b/>
          <w:bCs/>
          <w:lang w:val="en-GB"/>
        </w:rPr>
        <w:t xml:space="preserve"> AIRPORT</w:t>
      </w:r>
      <w:r>
        <w:rPr>
          <w:rFonts w:cs="Arial"/>
          <w:b/>
          <w:bCs/>
          <w:lang w:val="en-GB"/>
        </w:rPr>
        <w:t xml:space="preserve"> (BUD)</w:t>
      </w:r>
      <w:r w:rsidRPr="00A719CD">
        <w:rPr>
          <w:rFonts w:cs="Arial"/>
          <w:b/>
          <w:bCs/>
          <w:lang w:val="en-GB"/>
        </w:rPr>
        <w:t xml:space="preserve"> (AJ </w:t>
      </w:r>
      <w:r>
        <w:rPr>
          <w:rFonts w:cs="Arial"/>
          <w:b/>
          <w:bCs/>
          <w:lang w:val="en-GB"/>
        </w:rPr>
        <w:t>37</w:t>
      </w:r>
      <w:r w:rsidRPr="00A719CD">
        <w:rPr>
          <w:rFonts w:cs="Arial"/>
          <w:b/>
          <w:bCs/>
          <w:lang w:val="en-GB"/>
        </w:rPr>
        <w:t>/1</w:t>
      </w:r>
      <w:r>
        <w:rPr>
          <w:rFonts w:cs="Arial"/>
          <w:b/>
          <w:bCs/>
          <w:lang w:val="en-GB"/>
        </w:rPr>
        <w:t>5</w:t>
      </w:r>
      <w:r w:rsidRPr="00A719CD">
        <w:rPr>
          <w:rFonts w:cs="Arial"/>
          <w:b/>
          <w:bCs/>
          <w:lang w:val="en-GB"/>
        </w:rPr>
        <w:t>CA</w:t>
      </w:r>
      <w:r>
        <w:rPr>
          <w:rFonts w:cs="Arial"/>
          <w:b/>
          <w:bCs/>
          <w:lang w:val="en-GB"/>
        </w:rPr>
        <w:t xml:space="preserve"> TFS5 BUD</w:t>
      </w:r>
      <w:r w:rsidRPr="00A719CD">
        <w:rPr>
          <w:rFonts w:cs="Arial"/>
          <w:b/>
          <w:bCs/>
          <w:lang w:val="en-GB"/>
        </w:rPr>
        <w:t>)</w:t>
      </w:r>
    </w:p>
    <w:p w14:paraId="1DB59FCD" w14:textId="77777777" w:rsidR="00513866" w:rsidRPr="00A719CD" w:rsidRDefault="00513866" w:rsidP="00513866">
      <w:pPr>
        <w:spacing w:line="276" w:lineRule="auto"/>
        <w:rPr>
          <w:rFonts w:cs="Arial"/>
          <w:b/>
          <w:bCs/>
          <w:lang w:val="en-GB"/>
        </w:rPr>
      </w:pPr>
    </w:p>
    <w:p w14:paraId="5BC04101" w14:textId="77777777" w:rsidR="00513866" w:rsidRPr="00A719CD" w:rsidRDefault="00513866" w:rsidP="00513866">
      <w:pPr>
        <w:jc w:val="center"/>
        <w:rPr>
          <w:rFonts w:cs="Arial"/>
          <w:b/>
          <w:bCs/>
          <w:lang w:val="en-GB"/>
        </w:rPr>
      </w:pPr>
    </w:p>
    <w:p w14:paraId="798AB2C7" w14:textId="77777777" w:rsidR="00513866" w:rsidRPr="00A719CD" w:rsidRDefault="00513866" w:rsidP="00513866">
      <w:pPr>
        <w:jc w:val="center"/>
        <w:rPr>
          <w:rFonts w:cs="Arial"/>
          <w:b/>
          <w:bCs/>
          <w:lang w:val="en-GB"/>
        </w:rPr>
      </w:pPr>
      <w:r w:rsidRPr="00A719CD">
        <w:rPr>
          <w:rFonts w:cs="Arial"/>
          <w:b/>
          <w:bCs/>
          <w:lang w:val="en-GB"/>
        </w:rPr>
        <w:t>CONTENTS</w:t>
      </w:r>
    </w:p>
    <w:p w14:paraId="58F98051" w14:textId="77777777" w:rsidR="00513866" w:rsidRDefault="00513866" w:rsidP="00513866">
      <w:pPr>
        <w:jc w:val="center"/>
        <w:rPr>
          <w:rFonts w:cs="Arial"/>
          <w:b/>
          <w:bCs/>
        </w:rPr>
      </w:pPr>
    </w:p>
    <w:p w14:paraId="76BC7F36" w14:textId="77777777" w:rsidR="00513866" w:rsidRDefault="00513866" w:rsidP="00513866">
      <w:pPr>
        <w:jc w:val="center"/>
        <w:rPr>
          <w:rFonts w:cs="Arial"/>
          <w:b/>
          <w:bCs/>
        </w:rPr>
      </w:pPr>
    </w:p>
    <w:p w14:paraId="38692803" w14:textId="77777777" w:rsidR="00513866" w:rsidRDefault="00513866" w:rsidP="00513866">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11340777" w:history="1">
        <w:r w:rsidRPr="00DF6AAD">
          <w:rPr>
            <w:rStyle w:val="Hipervnculo"/>
            <w:noProof/>
            <w:lang w:val="en-GB"/>
          </w:rPr>
          <w:t>i.- APPLICATION FORM.</w:t>
        </w:r>
        <w:r>
          <w:rPr>
            <w:noProof/>
            <w:webHidden/>
          </w:rPr>
          <w:tab/>
        </w:r>
        <w:r>
          <w:rPr>
            <w:noProof/>
            <w:webHidden/>
          </w:rPr>
          <w:fldChar w:fldCharType="begin"/>
        </w:r>
        <w:r>
          <w:rPr>
            <w:noProof/>
            <w:webHidden/>
          </w:rPr>
          <w:instrText xml:space="preserve"> PAGEREF _Toc411340777 \h </w:instrText>
        </w:r>
        <w:r>
          <w:rPr>
            <w:noProof/>
            <w:webHidden/>
          </w:rPr>
        </w:r>
        <w:r>
          <w:rPr>
            <w:noProof/>
            <w:webHidden/>
          </w:rPr>
          <w:fldChar w:fldCharType="separate"/>
        </w:r>
        <w:r>
          <w:rPr>
            <w:noProof/>
            <w:webHidden/>
          </w:rPr>
          <w:t>13</w:t>
        </w:r>
        <w:r>
          <w:rPr>
            <w:noProof/>
            <w:webHidden/>
          </w:rPr>
          <w:fldChar w:fldCharType="end"/>
        </w:r>
      </w:hyperlink>
    </w:p>
    <w:p w14:paraId="3530DC6C" w14:textId="77777777" w:rsidR="00513866" w:rsidRDefault="00BF3B3D" w:rsidP="0051386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778" w:history="1">
        <w:r w:rsidR="00513866" w:rsidRPr="00DF6AAD">
          <w:rPr>
            <w:rStyle w:val="Hipervnculo"/>
            <w:noProof/>
            <w:lang w:val="en-GB"/>
          </w:rPr>
          <w:t>ii.- minimum requirements to apply for the incentive.</w:t>
        </w:r>
        <w:r w:rsidR="00513866">
          <w:rPr>
            <w:noProof/>
            <w:webHidden/>
          </w:rPr>
          <w:tab/>
        </w:r>
        <w:r w:rsidR="00513866">
          <w:rPr>
            <w:noProof/>
            <w:webHidden/>
          </w:rPr>
          <w:fldChar w:fldCharType="begin"/>
        </w:r>
        <w:r w:rsidR="00513866">
          <w:rPr>
            <w:noProof/>
            <w:webHidden/>
          </w:rPr>
          <w:instrText xml:space="preserve"> PAGEREF _Toc411340778 \h </w:instrText>
        </w:r>
        <w:r w:rsidR="00513866">
          <w:rPr>
            <w:noProof/>
            <w:webHidden/>
          </w:rPr>
        </w:r>
        <w:r w:rsidR="00513866">
          <w:rPr>
            <w:noProof/>
            <w:webHidden/>
          </w:rPr>
          <w:fldChar w:fldCharType="separate"/>
        </w:r>
        <w:r w:rsidR="00513866">
          <w:rPr>
            <w:noProof/>
            <w:webHidden/>
          </w:rPr>
          <w:t>16</w:t>
        </w:r>
        <w:r w:rsidR="00513866">
          <w:rPr>
            <w:noProof/>
            <w:webHidden/>
          </w:rPr>
          <w:fldChar w:fldCharType="end"/>
        </w:r>
      </w:hyperlink>
    </w:p>
    <w:p w14:paraId="2E84F334"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79" w:history="1">
        <w:r w:rsidR="00513866" w:rsidRPr="00DF6AAD">
          <w:rPr>
            <w:rStyle w:val="Hipervnculo"/>
            <w:rFonts w:cs="Arial"/>
            <w:noProof/>
            <w:lang w:val="en-GB"/>
          </w:rPr>
          <w:t>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Starting week of operations</w:t>
        </w:r>
        <w:r w:rsidR="00513866">
          <w:rPr>
            <w:noProof/>
            <w:webHidden/>
          </w:rPr>
          <w:tab/>
        </w:r>
        <w:r w:rsidR="00513866">
          <w:rPr>
            <w:noProof/>
            <w:webHidden/>
          </w:rPr>
          <w:fldChar w:fldCharType="begin"/>
        </w:r>
        <w:r w:rsidR="00513866">
          <w:rPr>
            <w:noProof/>
            <w:webHidden/>
          </w:rPr>
          <w:instrText xml:space="preserve"> PAGEREF _Toc411340779 \h </w:instrText>
        </w:r>
        <w:r w:rsidR="00513866">
          <w:rPr>
            <w:noProof/>
            <w:webHidden/>
          </w:rPr>
        </w:r>
        <w:r w:rsidR="00513866">
          <w:rPr>
            <w:noProof/>
            <w:webHidden/>
          </w:rPr>
          <w:fldChar w:fldCharType="separate"/>
        </w:r>
        <w:r w:rsidR="00513866">
          <w:rPr>
            <w:noProof/>
            <w:webHidden/>
          </w:rPr>
          <w:t>16</w:t>
        </w:r>
        <w:r w:rsidR="00513866">
          <w:rPr>
            <w:noProof/>
            <w:webHidden/>
          </w:rPr>
          <w:fldChar w:fldCharType="end"/>
        </w:r>
      </w:hyperlink>
    </w:p>
    <w:p w14:paraId="3D72CECF"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0" w:history="1">
        <w:r w:rsidR="00513866" w:rsidRPr="00DF6AAD">
          <w:rPr>
            <w:rStyle w:val="Hipervnculo"/>
            <w:rFonts w:cs="Arial"/>
            <w:noProof/>
          </w:rPr>
          <w:t>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rPr>
          <w:t>Schedule</w:t>
        </w:r>
        <w:r w:rsidR="00513866">
          <w:rPr>
            <w:noProof/>
            <w:webHidden/>
          </w:rPr>
          <w:tab/>
        </w:r>
        <w:r w:rsidR="00513866">
          <w:rPr>
            <w:noProof/>
            <w:webHidden/>
          </w:rPr>
          <w:fldChar w:fldCharType="begin"/>
        </w:r>
        <w:r w:rsidR="00513866">
          <w:rPr>
            <w:noProof/>
            <w:webHidden/>
          </w:rPr>
          <w:instrText xml:space="preserve"> PAGEREF _Toc411340780 \h </w:instrText>
        </w:r>
        <w:r w:rsidR="00513866">
          <w:rPr>
            <w:noProof/>
            <w:webHidden/>
          </w:rPr>
        </w:r>
        <w:r w:rsidR="00513866">
          <w:rPr>
            <w:noProof/>
            <w:webHidden/>
          </w:rPr>
          <w:fldChar w:fldCharType="separate"/>
        </w:r>
        <w:r w:rsidR="00513866">
          <w:rPr>
            <w:noProof/>
            <w:webHidden/>
          </w:rPr>
          <w:t>16</w:t>
        </w:r>
        <w:r w:rsidR="00513866">
          <w:rPr>
            <w:noProof/>
            <w:webHidden/>
          </w:rPr>
          <w:fldChar w:fldCharType="end"/>
        </w:r>
      </w:hyperlink>
    </w:p>
    <w:p w14:paraId="7874A886"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1" w:history="1">
        <w:r w:rsidR="00513866" w:rsidRPr="00DF6AAD">
          <w:rPr>
            <w:rStyle w:val="Hipervnculo"/>
            <w:rFonts w:cs="Arial"/>
            <w:noProof/>
            <w:lang w:val="en-GB"/>
          </w:rPr>
          <w:t>3.</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Aircraft</w:t>
        </w:r>
        <w:r w:rsidR="00513866">
          <w:rPr>
            <w:noProof/>
            <w:webHidden/>
          </w:rPr>
          <w:tab/>
        </w:r>
        <w:r w:rsidR="00513866">
          <w:rPr>
            <w:noProof/>
            <w:webHidden/>
          </w:rPr>
          <w:fldChar w:fldCharType="begin"/>
        </w:r>
        <w:r w:rsidR="00513866">
          <w:rPr>
            <w:noProof/>
            <w:webHidden/>
          </w:rPr>
          <w:instrText xml:space="preserve"> PAGEREF _Toc411340781 \h </w:instrText>
        </w:r>
        <w:r w:rsidR="00513866">
          <w:rPr>
            <w:noProof/>
            <w:webHidden/>
          </w:rPr>
        </w:r>
        <w:r w:rsidR="00513866">
          <w:rPr>
            <w:noProof/>
            <w:webHidden/>
          </w:rPr>
          <w:fldChar w:fldCharType="separate"/>
        </w:r>
        <w:r w:rsidR="00513866">
          <w:rPr>
            <w:noProof/>
            <w:webHidden/>
          </w:rPr>
          <w:t>16</w:t>
        </w:r>
        <w:r w:rsidR="00513866">
          <w:rPr>
            <w:noProof/>
            <w:webHidden/>
          </w:rPr>
          <w:fldChar w:fldCharType="end"/>
        </w:r>
      </w:hyperlink>
    </w:p>
    <w:p w14:paraId="2E7207E7"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2" w:history="1">
        <w:r w:rsidR="00513866" w:rsidRPr="00DF6AAD">
          <w:rPr>
            <w:rStyle w:val="Hipervnculo"/>
            <w:rFonts w:cs="Arial"/>
            <w:noProof/>
          </w:rPr>
          <w:t>4.</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rPr>
          <w:t xml:space="preserve">Total </w:t>
        </w:r>
        <w:r w:rsidR="00513866" w:rsidRPr="00DF6AAD">
          <w:rPr>
            <w:rStyle w:val="Hipervnculo"/>
            <w:noProof/>
            <w:lang w:val="en-GB"/>
          </w:rPr>
          <w:t>annual</w:t>
        </w:r>
        <w:r w:rsidR="00513866" w:rsidRPr="00DF6AAD">
          <w:rPr>
            <w:rStyle w:val="Hipervnculo"/>
            <w:noProof/>
          </w:rPr>
          <w:t xml:space="preserve"> capacity</w:t>
        </w:r>
        <w:r w:rsidR="00513866">
          <w:rPr>
            <w:noProof/>
            <w:webHidden/>
          </w:rPr>
          <w:tab/>
        </w:r>
        <w:r w:rsidR="00513866">
          <w:rPr>
            <w:noProof/>
            <w:webHidden/>
          </w:rPr>
          <w:fldChar w:fldCharType="begin"/>
        </w:r>
        <w:r w:rsidR="00513866">
          <w:rPr>
            <w:noProof/>
            <w:webHidden/>
          </w:rPr>
          <w:instrText xml:space="preserve"> PAGEREF _Toc411340782 \h </w:instrText>
        </w:r>
        <w:r w:rsidR="00513866">
          <w:rPr>
            <w:noProof/>
            <w:webHidden/>
          </w:rPr>
        </w:r>
        <w:r w:rsidR="00513866">
          <w:rPr>
            <w:noProof/>
            <w:webHidden/>
          </w:rPr>
          <w:fldChar w:fldCharType="separate"/>
        </w:r>
        <w:r w:rsidR="00513866">
          <w:rPr>
            <w:noProof/>
            <w:webHidden/>
          </w:rPr>
          <w:t>17</w:t>
        </w:r>
        <w:r w:rsidR="00513866">
          <w:rPr>
            <w:noProof/>
            <w:webHidden/>
          </w:rPr>
          <w:fldChar w:fldCharType="end"/>
        </w:r>
      </w:hyperlink>
    </w:p>
    <w:p w14:paraId="67A6000F"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3" w:history="1">
        <w:r w:rsidR="00513866" w:rsidRPr="00DF6AAD">
          <w:rPr>
            <w:rStyle w:val="Hipervnculo"/>
            <w:rFonts w:cs="Arial"/>
            <w:noProof/>
          </w:rPr>
          <w:t>5.</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rPr>
          <w:t>Business Plan</w:t>
        </w:r>
        <w:r w:rsidR="00513866">
          <w:rPr>
            <w:noProof/>
            <w:webHidden/>
          </w:rPr>
          <w:tab/>
        </w:r>
        <w:r w:rsidR="00513866">
          <w:rPr>
            <w:noProof/>
            <w:webHidden/>
          </w:rPr>
          <w:fldChar w:fldCharType="begin"/>
        </w:r>
        <w:r w:rsidR="00513866">
          <w:rPr>
            <w:noProof/>
            <w:webHidden/>
          </w:rPr>
          <w:instrText xml:space="preserve"> PAGEREF _Toc411340783 \h </w:instrText>
        </w:r>
        <w:r w:rsidR="00513866">
          <w:rPr>
            <w:noProof/>
            <w:webHidden/>
          </w:rPr>
        </w:r>
        <w:r w:rsidR="00513866">
          <w:rPr>
            <w:noProof/>
            <w:webHidden/>
          </w:rPr>
          <w:fldChar w:fldCharType="separate"/>
        </w:r>
        <w:r w:rsidR="00513866">
          <w:rPr>
            <w:noProof/>
            <w:webHidden/>
          </w:rPr>
          <w:t>17</w:t>
        </w:r>
        <w:r w:rsidR="00513866">
          <w:rPr>
            <w:noProof/>
            <w:webHidden/>
          </w:rPr>
          <w:fldChar w:fldCharType="end"/>
        </w:r>
      </w:hyperlink>
    </w:p>
    <w:p w14:paraId="665D22CD" w14:textId="77777777" w:rsidR="00513866" w:rsidRDefault="00BF3B3D" w:rsidP="0051386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784" w:history="1">
        <w:r w:rsidR="00513866" w:rsidRPr="00DF6AAD">
          <w:rPr>
            <w:rStyle w:val="Hipervnculo"/>
            <w:noProof/>
          </w:rPr>
          <w:t>iii.- BUSINESS PLAN.</w:t>
        </w:r>
        <w:r w:rsidR="00513866">
          <w:rPr>
            <w:noProof/>
            <w:webHidden/>
          </w:rPr>
          <w:tab/>
        </w:r>
        <w:r w:rsidR="00513866">
          <w:rPr>
            <w:noProof/>
            <w:webHidden/>
          </w:rPr>
          <w:fldChar w:fldCharType="begin"/>
        </w:r>
        <w:r w:rsidR="00513866">
          <w:rPr>
            <w:noProof/>
            <w:webHidden/>
          </w:rPr>
          <w:instrText xml:space="preserve"> PAGEREF _Toc411340784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1E0D0D22"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5" w:history="1">
        <w:r w:rsidR="00513866" w:rsidRPr="00DF6AAD">
          <w:rPr>
            <w:rStyle w:val="Hipervnculo"/>
            <w:rFonts w:cs="Arial"/>
            <w:noProof/>
          </w:rPr>
          <w:t>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rPr>
          <w:t>BACKGROUND:</w:t>
        </w:r>
        <w:r w:rsidR="00513866">
          <w:rPr>
            <w:noProof/>
            <w:webHidden/>
          </w:rPr>
          <w:tab/>
        </w:r>
        <w:r w:rsidR="00513866">
          <w:rPr>
            <w:noProof/>
            <w:webHidden/>
          </w:rPr>
          <w:fldChar w:fldCharType="begin"/>
        </w:r>
        <w:r w:rsidR="00513866">
          <w:rPr>
            <w:noProof/>
            <w:webHidden/>
          </w:rPr>
          <w:instrText xml:space="preserve"> PAGEREF _Toc411340785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75BD9216"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86" w:history="1">
        <w:r w:rsidR="00513866" w:rsidRPr="00DF6AAD">
          <w:rPr>
            <w:rStyle w:val="Hipervnculo"/>
            <w:rFonts w:cs="Arial"/>
            <w:noProof/>
            <w:lang w:val="en-GB"/>
          </w:rPr>
          <w:t>1.1.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Summary of the airline’s background:</w:t>
        </w:r>
        <w:r w:rsidR="00513866">
          <w:rPr>
            <w:noProof/>
            <w:webHidden/>
          </w:rPr>
          <w:tab/>
        </w:r>
        <w:r w:rsidR="00513866">
          <w:rPr>
            <w:noProof/>
            <w:webHidden/>
          </w:rPr>
          <w:fldChar w:fldCharType="begin"/>
        </w:r>
        <w:r w:rsidR="00513866">
          <w:rPr>
            <w:noProof/>
            <w:webHidden/>
          </w:rPr>
          <w:instrText xml:space="preserve"> PAGEREF _Toc411340786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049A53CD"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87" w:history="1">
        <w:r w:rsidR="00513866" w:rsidRPr="00DF6AAD">
          <w:rPr>
            <w:rStyle w:val="Hipervnculo"/>
            <w:rFonts w:cs="Arial"/>
            <w:noProof/>
            <w:lang w:val="en-GB"/>
          </w:rPr>
          <w:t>1.2.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Previous experience (if any) of the airline in providing scheduled air services in the Canary Islands:</w:t>
        </w:r>
        <w:r w:rsidR="00513866">
          <w:rPr>
            <w:noProof/>
            <w:webHidden/>
          </w:rPr>
          <w:tab/>
        </w:r>
        <w:r w:rsidR="00513866">
          <w:rPr>
            <w:noProof/>
            <w:webHidden/>
          </w:rPr>
          <w:fldChar w:fldCharType="begin"/>
        </w:r>
        <w:r w:rsidR="00513866">
          <w:rPr>
            <w:noProof/>
            <w:webHidden/>
          </w:rPr>
          <w:instrText xml:space="preserve"> PAGEREF _Toc411340787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2F8D920D"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88" w:history="1">
        <w:r w:rsidR="00513866" w:rsidRPr="00DF6AAD">
          <w:rPr>
            <w:rStyle w:val="Hipervnculo"/>
            <w:rFonts w:cs="Arial"/>
            <w:noProof/>
            <w:lang w:val="en-GB"/>
          </w:rPr>
          <w:t>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MARKETING STRATEGY FOR THE ROUTE:</w:t>
        </w:r>
        <w:r w:rsidR="00513866">
          <w:rPr>
            <w:noProof/>
            <w:webHidden/>
          </w:rPr>
          <w:tab/>
        </w:r>
        <w:r w:rsidR="00513866">
          <w:rPr>
            <w:noProof/>
            <w:webHidden/>
          </w:rPr>
          <w:fldChar w:fldCharType="begin"/>
        </w:r>
        <w:r w:rsidR="00513866">
          <w:rPr>
            <w:noProof/>
            <w:webHidden/>
          </w:rPr>
          <w:instrText xml:space="preserve"> PAGEREF _Toc411340788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6528C780"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89" w:history="1">
        <w:r w:rsidR="00513866" w:rsidRPr="00DF6AAD">
          <w:rPr>
            <w:rStyle w:val="Hipervnculo"/>
            <w:rFonts w:cs="Arial"/>
            <w:noProof/>
          </w:rPr>
          <w:t>2.1.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 xml:space="preserve">Promotion </w:t>
        </w:r>
        <w:r w:rsidR="00513866" w:rsidRPr="00DF6AAD">
          <w:rPr>
            <w:rStyle w:val="Hipervnculo"/>
            <w:noProof/>
          </w:rPr>
          <w:t>of the route:</w:t>
        </w:r>
        <w:r w:rsidR="00513866">
          <w:rPr>
            <w:noProof/>
            <w:webHidden/>
          </w:rPr>
          <w:tab/>
        </w:r>
        <w:r w:rsidR="00513866">
          <w:rPr>
            <w:noProof/>
            <w:webHidden/>
          </w:rPr>
          <w:fldChar w:fldCharType="begin"/>
        </w:r>
        <w:r w:rsidR="00513866">
          <w:rPr>
            <w:noProof/>
            <w:webHidden/>
          </w:rPr>
          <w:instrText xml:space="preserve"> PAGEREF _Toc411340789 \h </w:instrText>
        </w:r>
        <w:r w:rsidR="00513866">
          <w:rPr>
            <w:noProof/>
            <w:webHidden/>
          </w:rPr>
        </w:r>
        <w:r w:rsidR="00513866">
          <w:rPr>
            <w:noProof/>
            <w:webHidden/>
          </w:rPr>
          <w:fldChar w:fldCharType="separate"/>
        </w:r>
        <w:r w:rsidR="00513866">
          <w:rPr>
            <w:noProof/>
            <w:webHidden/>
          </w:rPr>
          <w:t>18</w:t>
        </w:r>
        <w:r w:rsidR="00513866">
          <w:rPr>
            <w:noProof/>
            <w:webHidden/>
          </w:rPr>
          <w:fldChar w:fldCharType="end"/>
        </w:r>
      </w:hyperlink>
    </w:p>
    <w:p w14:paraId="687A5DFA"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90" w:history="1">
        <w:r w:rsidR="00513866" w:rsidRPr="00DF6AAD">
          <w:rPr>
            <w:rStyle w:val="Hipervnculo"/>
            <w:rFonts w:cs="Arial"/>
            <w:noProof/>
          </w:rPr>
          <w:t>2.2.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rPr>
          <w:t>Commercialisation of the route:</w:t>
        </w:r>
        <w:r w:rsidR="00513866">
          <w:rPr>
            <w:noProof/>
            <w:webHidden/>
          </w:rPr>
          <w:tab/>
        </w:r>
        <w:r w:rsidR="00513866">
          <w:rPr>
            <w:noProof/>
            <w:webHidden/>
          </w:rPr>
          <w:fldChar w:fldCharType="begin"/>
        </w:r>
        <w:r w:rsidR="00513866">
          <w:rPr>
            <w:noProof/>
            <w:webHidden/>
          </w:rPr>
          <w:instrText xml:space="preserve"> PAGEREF _Toc411340790 \h </w:instrText>
        </w:r>
        <w:r w:rsidR="00513866">
          <w:rPr>
            <w:noProof/>
            <w:webHidden/>
          </w:rPr>
        </w:r>
        <w:r w:rsidR="00513866">
          <w:rPr>
            <w:noProof/>
            <w:webHidden/>
          </w:rPr>
          <w:fldChar w:fldCharType="separate"/>
        </w:r>
        <w:r w:rsidR="00513866">
          <w:rPr>
            <w:noProof/>
            <w:webHidden/>
          </w:rPr>
          <w:t>19</w:t>
        </w:r>
        <w:r w:rsidR="00513866">
          <w:rPr>
            <w:noProof/>
            <w:webHidden/>
          </w:rPr>
          <w:fldChar w:fldCharType="end"/>
        </w:r>
      </w:hyperlink>
    </w:p>
    <w:p w14:paraId="39742FEA"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91" w:history="1">
        <w:r w:rsidR="00513866" w:rsidRPr="00DF6AAD">
          <w:rPr>
            <w:rStyle w:val="Hipervnculo"/>
            <w:rFonts w:cs="Arial"/>
            <w:noProof/>
            <w:lang w:val="en-GB"/>
          </w:rPr>
          <w:t>3.</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FUTURE ECONOMIC VIABILITY OF THE ROUTE:</w:t>
        </w:r>
        <w:r w:rsidR="00513866">
          <w:rPr>
            <w:noProof/>
            <w:webHidden/>
          </w:rPr>
          <w:tab/>
        </w:r>
        <w:r w:rsidR="00513866">
          <w:rPr>
            <w:noProof/>
            <w:webHidden/>
          </w:rPr>
          <w:fldChar w:fldCharType="begin"/>
        </w:r>
        <w:r w:rsidR="00513866">
          <w:rPr>
            <w:noProof/>
            <w:webHidden/>
          </w:rPr>
          <w:instrText xml:space="preserve"> PAGEREF _Toc411340791 \h </w:instrText>
        </w:r>
        <w:r w:rsidR="00513866">
          <w:rPr>
            <w:noProof/>
            <w:webHidden/>
          </w:rPr>
        </w:r>
        <w:r w:rsidR="00513866">
          <w:rPr>
            <w:noProof/>
            <w:webHidden/>
          </w:rPr>
          <w:fldChar w:fldCharType="separate"/>
        </w:r>
        <w:r w:rsidR="00513866">
          <w:rPr>
            <w:noProof/>
            <w:webHidden/>
          </w:rPr>
          <w:t>19</w:t>
        </w:r>
        <w:r w:rsidR="00513866">
          <w:rPr>
            <w:noProof/>
            <w:webHidden/>
          </w:rPr>
          <w:fldChar w:fldCharType="end"/>
        </w:r>
      </w:hyperlink>
    </w:p>
    <w:p w14:paraId="395EF3A8"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92" w:history="1">
        <w:r w:rsidR="00513866" w:rsidRPr="00DF6AAD">
          <w:rPr>
            <w:rStyle w:val="Hipervnculo"/>
            <w:rFonts w:cs="Arial"/>
            <w:noProof/>
            <w:lang w:val="en-GB"/>
          </w:rPr>
          <w:t>3.1.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Profitability of the route:</w:t>
        </w:r>
        <w:r w:rsidR="00513866">
          <w:rPr>
            <w:noProof/>
            <w:webHidden/>
          </w:rPr>
          <w:tab/>
        </w:r>
        <w:r w:rsidR="00513866">
          <w:rPr>
            <w:noProof/>
            <w:webHidden/>
          </w:rPr>
          <w:fldChar w:fldCharType="begin"/>
        </w:r>
        <w:r w:rsidR="00513866">
          <w:rPr>
            <w:noProof/>
            <w:webHidden/>
          </w:rPr>
          <w:instrText xml:space="preserve"> PAGEREF _Toc411340792 \h </w:instrText>
        </w:r>
        <w:r w:rsidR="00513866">
          <w:rPr>
            <w:noProof/>
            <w:webHidden/>
          </w:rPr>
        </w:r>
        <w:r w:rsidR="00513866">
          <w:rPr>
            <w:noProof/>
            <w:webHidden/>
          </w:rPr>
          <w:fldChar w:fldCharType="separate"/>
        </w:r>
        <w:r w:rsidR="00513866">
          <w:rPr>
            <w:noProof/>
            <w:webHidden/>
          </w:rPr>
          <w:t>19</w:t>
        </w:r>
        <w:r w:rsidR="00513866">
          <w:rPr>
            <w:noProof/>
            <w:webHidden/>
          </w:rPr>
          <w:fldChar w:fldCharType="end"/>
        </w:r>
      </w:hyperlink>
    </w:p>
    <w:p w14:paraId="0AB65119" w14:textId="77777777" w:rsidR="00513866" w:rsidRDefault="00BF3B3D" w:rsidP="0051386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11340793" w:history="1">
        <w:r w:rsidR="00513866" w:rsidRPr="00DF6AAD">
          <w:rPr>
            <w:rStyle w:val="Hipervnculo"/>
            <w:rFonts w:cs="Arial"/>
            <w:noProof/>
            <w:lang w:val="en-GB"/>
          </w:rPr>
          <w:t>3.2.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Results forecast of the route:</w:t>
        </w:r>
        <w:r w:rsidR="00513866">
          <w:rPr>
            <w:noProof/>
            <w:webHidden/>
          </w:rPr>
          <w:tab/>
        </w:r>
        <w:r w:rsidR="00513866">
          <w:rPr>
            <w:noProof/>
            <w:webHidden/>
          </w:rPr>
          <w:fldChar w:fldCharType="begin"/>
        </w:r>
        <w:r w:rsidR="00513866">
          <w:rPr>
            <w:noProof/>
            <w:webHidden/>
          </w:rPr>
          <w:instrText xml:space="preserve"> PAGEREF _Toc411340793 \h </w:instrText>
        </w:r>
        <w:r w:rsidR="00513866">
          <w:rPr>
            <w:noProof/>
            <w:webHidden/>
          </w:rPr>
        </w:r>
        <w:r w:rsidR="00513866">
          <w:rPr>
            <w:noProof/>
            <w:webHidden/>
          </w:rPr>
          <w:fldChar w:fldCharType="separate"/>
        </w:r>
        <w:r w:rsidR="00513866">
          <w:rPr>
            <w:noProof/>
            <w:webHidden/>
          </w:rPr>
          <w:t>20</w:t>
        </w:r>
        <w:r w:rsidR="00513866">
          <w:rPr>
            <w:noProof/>
            <w:webHidden/>
          </w:rPr>
          <w:fldChar w:fldCharType="end"/>
        </w:r>
      </w:hyperlink>
    </w:p>
    <w:p w14:paraId="0F51D020" w14:textId="77777777" w:rsidR="00513866" w:rsidRDefault="00BF3B3D" w:rsidP="0051386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11340794" w:history="1">
        <w:r w:rsidR="00513866" w:rsidRPr="00DF6AAD">
          <w:rPr>
            <w:rStyle w:val="Hipervnculo"/>
            <w:noProof/>
            <w:lang w:val="en-GB"/>
          </w:rPr>
          <w:t>IV.- Contact details.</w:t>
        </w:r>
        <w:r w:rsidR="00513866">
          <w:rPr>
            <w:noProof/>
            <w:webHidden/>
          </w:rPr>
          <w:tab/>
        </w:r>
        <w:r w:rsidR="00513866">
          <w:rPr>
            <w:noProof/>
            <w:webHidden/>
          </w:rPr>
          <w:fldChar w:fldCharType="begin"/>
        </w:r>
        <w:r w:rsidR="00513866">
          <w:rPr>
            <w:noProof/>
            <w:webHidden/>
          </w:rPr>
          <w:instrText xml:space="preserve"> PAGEREF _Toc411340794 \h </w:instrText>
        </w:r>
        <w:r w:rsidR="00513866">
          <w:rPr>
            <w:noProof/>
            <w:webHidden/>
          </w:rPr>
        </w:r>
        <w:r w:rsidR="00513866">
          <w:rPr>
            <w:noProof/>
            <w:webHidden/>
          </w:rPr>
          <w:fldChar w:fldCharType="separate"/>
        </w:r>
        <w:r w:rsidR="00513866">
          <w:rPr>
            <w:noProof/>
            <w:webHidden/>
          </w:rPr>
          <w:t>21</w:t>
        </w:r>
        <w:r w:rsidR="00513866">
          <w:rPr>
            <w:noProof/>
            <w:webHidden/>
          </w:rPr>
          <w:fldChar w:fldCharType="end"/>
        </w:r>
      </w:hyperlink>
    </w:p>
    <w:p w14:paraId="50AA1D43"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95" w:history="1">
        <w:r w:rsidR="00513866" w:rsidRPr="00DF6AAD">
          <w:rPr>
            <w:rStyle w:val="Hipervnculo"/>
            <w:rFonts w:cs="Arial"/>
            <w:noProof/>
            <w:lang w:val="en-GB"/>
          </w:rPr>
          <w:t>1.</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Head of route development</w:t>
        </w:r>
        <w:r w:rsidR="00513866">
          <w:rPr>
            <w:noProof/>
            <w:webHidden/>
          </w:rPr>
          <w:tab/>
        </w:r>
        <w:r w:rsidR="00513866">
          <w:rPr>
            <w:noProof/>
            <w:webHidden/>
          </w:rPr>
          <w:fldChar w:fldCharType="begin"/>
        </w:r>
        <w:r w:rsidR="00513866">
          <w:rPr>
            <w:noProof/>
            <w:webHidden/>
          </w:rPr>
          <w:instrText xml:space="preserve"> PAGEREF _Toc411340795 \h </w:instrText>
        </w:r>
        <w:r w:rsidR="00513866">
          <w:rPr>
            <w:noProof/>
            <w:webHidden/>
          </w:rPr>
        </w:r>
        <w:r w:rsidR="00513866">
          <w:rPr>
            <w:noProof/>
            <w:webHidden/>
          </w:rPr>
          <w:fldChar w:fldCharType="separate"/>
        </w:r>
        <w:r w:rsidR="00513866">
          <w:rPr>
            <w:noProof/>
            <w:webHidden/>
          </w:rPr>
          <w:t>21</w:t>
        </w:r>
        <w:r w:rsidR="00513866">
          <w:rPr>
            <w:noProof/>
            <w:webHidden/>
          </w:rPr>
          <w:fldChar w:fldCharType="end"/>
        </w:r>
      </w:hyperlink>
    </w:p>
    <w:p w14:paraId="293171AD" w14:textId="77777777" w:rsidR="00513866" w:rsidRDefault="00BF3B3D" w:rsidP="00513866">
      <w:pPr>
        <w:pStyle w:val="TDC2"/>
        <w:rPr>
          <w:rFonts w:asciiTheme="minorHAnsi" w:eastAsiaTheme="minorEastAsia" w:hAnsiTheme="minorHAnsi" w:cstheme="minorBidi"/>
          <w:b w:val="0"/>
          <w:noProof/>
          <w:sz w:val="22"/>
          <w:lang w:val="es-ES_tradnl" w:eastAsia="es-ES_tradnl"/>
        </w:rPr>
      </w:pPr>
      <w:hyperlink w:anchor="_Toc411340796" w:history="1">
        <w:r w:rsidR="00513866" w:rsidRPr="00DF6AAD">
          <w:rPr>
            <w:rStyle w:val="Hipervnculo"/>
            <w:rFonts w:cs="Arial"/>
            <w:noProof/>
            <w:lang w:val="en-GB"/>
          </w:rPr>
          <w:t>2.</w:t>
        </w:r>
        <w:r w:rsidR="00513866">
          <w:rPr>
            <w:rFonts w:asciiTheme="minorHAnsi" w:eastAsiaTheme="minorEastAsia" w:hAnsiTheme="minorHAnsi" w:cstheme="minorBidi"/>
            <w:b w:val="0"/>
            <w:noProof/>
            <w:sz w:val="22"/>
            <w:lang w:val="es-ES_tradnl" w:eastAsia="es-ES_tradnl"/>
          </w:rPr>
          <w:tab/>
        </w:r>
        <w:r w:rsidR="00513866" w:rsidRPr="00DF6AAD">
          <w:rPr>
            <w:rStyle w:val="Hipervnculo"/>
            <w:noProof/>
            <w:lang w:val="en-GB"/>
          </w:rPr>
          <w:t>Person in charge of legal advice for this procedure</w:t>
        </w:r>
        <w:r w:rsidR="00513866">
          <w:rPr>
            <w:noProof/>
            <w:webHidden/>
          </w:rPr>
          <w:tab/>
        </w:r>
        <w:r w:rsidR="00513866">
          <w:rPr>
            <w:noProof/>
            <w:webHidden/>
          </w:rPr>
          <w:fldChar w:fldCharType="begin"/>
        </w:r>
        <w:r w:rsidR="00513866">
          <w:rPr>
            <w:noProof/>
            <w:webHidden/>
          </w:rPr>
          <w:instrText xml:space="preserve"> PAGEREF _Toc411340796 \h </w:instrText>
        </w:r>
        <w:r w:rsidR="00513866">
          <w:rPr>
            <w:noProof/>
            <w:webHidden/>
          </w:rPr>
        </w:r>
        <w:r w:rsidR="00513866">
          <w:rPr>
            <w:noProof/>
            <w:webHidden/>
          </w:rPr>
          <w:fldChar w:fldCharType="separate"/>
        </w:r>
        <w:r w:rsidR="00513866">
          <w:rPr>
            <w:noProof/>
            <w:webHidden/>
          </w:rPr>
          <w:t>21</w:t>
        </w:r>
        <w:r w:rsidR="00513866">
          <w:rPr>
            <w:noProof/>
            <w:webHidden/>
          </w:rPr>
          <w:fldChar w:fldCharType="end"/>
        </w:r>
      </w:hyperlink>
    </w:p>
    <w:p w14:paraId="68E2C79F" w14:textId="77777777" w:rsidR="00513866" w:rsidRDefault="00513866" w:rsidP="00513866">
      <w:pPr>
        <w:spacing w:line="276" w:lineRule="auto"/>
        <w:rPr>
          <w:rFonts w:cs="Arial"/>
          <w:b/>
          <w:bCs/>
        </w:rPr>
      </w:pPr>
      <w:r>
        <w:rPr>
          <w:rFonts w:eastAsiaTheme="minorHAnsi" w:cs="Arial"/>
          <w:b/>
          <w:bCs/>
          <w:lang w:val="es-ES_tradnl"/>
        </w:rPr>
        <w:fldChar w:fldCharType="end"/>
      </w:r>
      <w:r>
        <w:rPr>
          <w:rFonts w:cs="Arial"/>
          <w:b/>
          <w:bCs/>
        </w:rPr>
        <w:br w:type="page"/>
      </w:r>
    </w:p>
    <w:p w14:paraId="5F110D6E" w14:textId="77777777" w:rsidR="00513866" w:rsidRPr="00A719CD" w:rsidRDefault="00513866" w:rsidP="00513866">
      <w:pPr>
        <w:pStyle w:val="Ttulo1"/>
        <w:rPr>
          <w:lang w:val="en-GB"/>
        </w:rPr>
      </w:pPr>
      <w:bookmarkStart w:id="23" w:name="_Toc411340777"/>
      <w:proofErr w:type="gramStart"/>
      <w:r w:rsidRPr="004E4C70">
        <w:rPr>
          <w:lang w:val="en-GB"/>
        </w:rPr>
        <w:lastRenderedPageBreak/>
        <w:t>i.-</w:t>
      </w:r>
      <w:proofErr w:type="gramEnd"/>
      <w:r w:rsidRPr="004E4C70">
        <w:rPr>
          <w:lang w:val="en-GB"/>
        </w:rPr>
        <w:t xml:space="preserve"> </w:t>
      </w:r>
      <w:r w:rsidRPr="00A719CD">
        <w:rPr>
          <w:lang w:val="en-GB"/>
        </w:rPr>
        <w:t>APPLICATION FORM.</w:t>
      </w:r>
      <w:bookmarkEnd w:id="23"/>
    </w:p>
    <w:p w14:paraId="2C3D19AB" w14:textId="77777777" w:rsidR="00513866" w:rsidRPr="00A719CD" w:rsidRDefault="00513866" w:rsidP="00513866">
      <w:pPr>
        <w:rPr>
          <w:lang w:val="en-GB"/>
        </w:rPr>
      </w:pPr>
    </w:p>
    <w:p w14:paraId="3F0E6D65" w14:textId="77777777" w:rsidR="00513866" w:rsidRPr="00A719CD" w:rsidRDefault="00513866" w:rsidP="00513866">
      <w:pPr>
        <w:rPr>
          <w:rFonts w:cs="Arial"/>
          <w:lang w:val="en-GB"/>
        </w:rPr>
      </w:pPr>
      <w:proofErr w:type="gramStart"/>
      <w:r w:rsidRPr="00A719CD">
        <w:rPr>
          <w:rFonts w:cs="Arial"/>
          <w:b/>
          <w:lang w:val="en-GB"/>
        </w:rPr>
        <w:t>I</w:t>
      </w:r>
      <w:r w:rsidRPr="00A719CD">
        <w:rPr>
          <w:rFonts w:cs="Arial"/>
          <w:lang w:val="en-GB"/>
        </w:rPr>
        <w:t>, ………………………………………………………</w:t>
      </w:r>
      <w:proofErr w:type="gramEnd"/>
      <w:r>
        <w:rPr>
          <w:rFonts w:cs="Arial"/>
          <w:lang w:val="en-GB"/>
        </w:rPr>
        <w:t xml:space="preserve"> </w:t>
      </w:r>
      <w:proofErr w:type="gramStart"/>
      <w:r>
        <w:rPr>
          <w:rFonts w:cs="Arial"/>
          <w:lang w:val="en-GB"/>
        </w:rPr>
        <w:t>[</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ification No.</w:t>
      </w:r>
      <w:proofErr w:type="gramEnd"/>
      <w:r>
        <w:rPr>
          <w:rFonts w:cs="Arial"/>
          <w:lang w:val="en-GB"/>
        </w:rPr>
        <w:t xml:space="preserve">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27877EFB" w14:textId="77777777" w:rsidR="00513866" w:rsidRPr="00A719CD" w:rsidRDefault="00513866" w:rsidP="00513866">
      <w:pPr>
        <w:rPr>
          <w:rFonts w:cs="Arial"/>
          <w:lang w:val="en-GB"/>
        </w:rPr>
      </w:pPr>
    </w:p>
    <w:p w14:paraId="141F1B02" w14:textId="77777777" w:rsidR="00513866" w:rsidRPr="00A719CD" w:rsidRDefault="00513866" w:rsidP="00513866">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Tenerife South</w:t>
      </w:r>
      <w:r w:rsidRPr="00A719CD">
        <w:rPr>
          <w:rFonts w:cs="Arial"/>
          <w:lang w:val="en-GB"/>
        </w:rPr>
        <w:t xml:space="preserve"> Airport (</w:t>
      </w:r>
      <w:r>
        <w:rPr>
          <w:rFonts w:cs="Arial"/>
          <w:lang w:val="en-GB"/>
        </w:rPr>
        <w:t>TFS</w:t>
      </w:r>
      <w:r w:rsidRPr="00A719CD">
        <w:rPr>
          <w:rFonts w:cs="Arial"/>
          <w:lang w:val="en-GB"/>
        </w:rPr>
        <w:t xml:space="preserve">) and </w:t>
      </w:r>
      <w:r>
        <w:rPr>
          <w:rFonts w:cs="Arial"/>
          <w:lang w:val="en-GB"/>
        </w:rPr>
        <w:t>Budapest</w:t>
      </w:r>
      <w:r w:rsidRPr="00A719CD">
        <w:rPr>
          <w:rFonts w:cs="Arial"/>
          <w:lang w:val="en-GB"/>
        </w:rPr>
        <w:t xml:space="preserve"> Airport (</w:t>
      </w:r>
      <w:r>
        <w:rPr>
          <w:rFonts w:cs="Arial"/>
          <w:lang w:val="en-GB"/>
        </w:rPr>
        <w:t>BUD</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085BDB92" w14:textId="77777777" w:rsidR="00513866" w:rsidRPr="00A719CD" w:rsidRDefault="00513866" w:rsidP="00513866">
      <w:pPr>
        <w:rPr>
          <w:rFonts w:cs="Arial"/>
          <w:lang w:val="en-GB"/>
        </w:rPr>
      </w:pPr>
    </w:p>
    <w:p w14:paraId="47031A39" w14:textId="77777777" w:rsidR="00513866" w:rsidRPr="00A719CD" w:rsidRDefault="00513866" w:rsidP="00513866">
      <w:pPr>
        <w:rPr>
          <w:rFonts w:cs="Arial"/>
          <w:lang w:val="en-GB"/>
        </w:rPr>
      </w:pPr>
      <w:proofErr w:type="gramStart"/>
      <w:r w:rsidRPr="00A719CD">
        <w:rPr>
          <w:rFonts w:cs="Arial"/>
          <w:lang w:val="en-GB"/>
        </w:rPr>
        <w:t>1.-</w:t>
      </w:r>
      <w:proofErr w:type="gramEnd"/>
      <w:r w:rsidRPr="00A719CD">
        <w:rPr>
          <w:rFonts w:cs="Arial"/>
          <w:lang w:val="en-GB"/>
        </w:rPr>
        <w:t xml:space="preserve"> </w:t>
      </w:r>
      <w:r w:rsidRPr="00A719CD">
        <w:rPr>
          <w:rFonts w:cs="Arial"/>
          <w:b/>
          <w:lang w:val="en-GB"/>
        </w:rPr>
        <w:t>Application form</w:t>
      </w:r>
      <w:r w:rsidRPr="00A719CD">
        <w:rPr>
          <w:rFonts w:cs="Arial"/>
          <w:lang w:val="en-GB"/>
        </w:rPr>
        <w:t>, properly completed.</w:t>
      </w:r>
    </w:p>
    <w:p w14:paraId="5D11E0A9" w14:textId="77777777" w:rsidR="00513866" w:rsidRPr="00A719CD" w:rsidRDefault="00513866" w:rsidP="00513866">
      <w:pPr>
        <w:rPr>
          <w:rFonts w:cs="Arial"/>
          <w:lang w:val="en-GB"/>
        </w:rPr>
      </w:pPr>
      <w:proofErr w:type="gramStart"/>
      <w:r w:rsidRPr="00A719CD">
        <w:rPr>
          <w:rFonts w:cs="Arial"/>
          <w:lang w:val="en-GB"/>
        </w:rPr>
        <w:t>2.-</w:t>
      </w:r>
      <w:proofErr w:type="gramEnd"/>
      <w:r w:rsidRPr="00A719CD">
        <w:rPr>
          <w:rFonts w:cs="Arial"/>
          <w:lang w:val="en-GB"/>
        </w:rPr>
        <w:t xml:space="preserve">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11E49913" w14:textId="77777777" w:rsidR="00513866" w:rsidRPr="00A719CD" w:rsidRDefault="00513866" w:rsidP="00513866">
      <w:pPr>
        <w:rPr>
          <w:rFonts w:cs="Arial"/>
          <w:lang w:val="en-GB"/>
        </w:rPr>
      </w:pPr>
      <w:proofErr w:type="gramStart"/>
      <w:r w:rsidRPr="00A719CD">
        <w:rPr>
          <w:rFonts w:cs="Arial"/>
          <w:lang w:val="en-GB"/>
        </w:rPr>
        <w:t>3.-</w:t>
      </w:r>
      <w:proofErr w:type="gramEnd"/>
      <w:r w:rsidRPr="00A719CD">
        <w:rPr>
          <w:rFonts w:cs="Arial"/>
          <w:lang w:val="en-GB"/>
        </w:rPr>
        <w:t xml:space="preserve"> Business Plan, properly completed.</w:t>
      </w:r>
    </w:p>
    <w:p w14:paraId="09D1340A" w14:textId="77777777" w:rsidR="00513866" w:rsidRPr="00A719CD" w:rsidRDefault="00513866" w:rsidP="00513866">
      <w:pPr>
        <w:rPr>
          <w:rFonts w:cs="Arial"/>
          <w:lang w:val="en-GB"/>
        </w:rPr>
      </w:pPr>
      <w:proofErr w:type="gramStart"/>
      <w:r w:rsidRPr="00A719CD">
        <w:rPr>
          <w:rFonts w:cs="Arial"/>
          <w:lang w:val="en-GB"/>
        </w:rPr>
        <w:t>4.-</w:t>
      </w:r>
      <w:proofErr w:type="gramEnd"/>
      <w:r w:rsidRPr="00A719CD">
        <w:rPr>
          <w:rFonts w:cs="Arial"/>
          <w:lang w:val="en-GB"/>
        </w:rPr>
        <w:t xml:space="preserve"> Contact details.</w:t>
      </w:r>
    </w:p>
    <w:p w14:paraId="39C617B5" w14:textId="77777777" w:rsidR="00513866" w:rsidRPr="00A719CD" w:rsidRDefault="00513866" w:rsidP="00513866">
      <w:pPr>
        <w:rPr>
          <w:rFonts w:cs="Arial"/>
          <w:lang w:val="en-GB"/>
        </w:rPr>
      </w:pPr>
      <w:proofErr w:type="gramStart"/>
      <w:r w:rsidRPr="00A719CD">
        <w:rPr>
          <w:rFonts w:cs="Arial"/>
          <w:lang w:val="en-GB"/>
        </w:rPr>
        <w:t>5.-</w:t>
      </w:r>
      <w:proofErr w:type="gramEnd"/>
      <w:r w:rsidRPr="00A719CD">
        <w:rPr>
          <w:rFonts w:cs="Arial"/>
          <w:lang w:val="en-GB"/>
        </w:rPr>
        <w:t xml:space="preserve"> ……………………………………………………………………………………….</w:t>
      </w:r>
    </w:p>
    <w:p w14:paraId="7F885DCE" w14:textId="77777777" w:rsidR="00513866" w:rsidRPr="00A719CD" w:rsidRDefault="00513866" w:rsidP="00513866">
      <w:pPr>
        <w:rPr>
          <w:rFonts w:cs="Arial"/>
          <w:lang w:val="en-GB"/>
        </w:rPr>
      </w:pPr>
      <w:r w:rsidRPr="00A719CD">
        <w:rPr>
          <w:rFonts w:cs="Arial"/>
          <w:lang w:val="en-GB"/>
        </w:rPr>
        <w:t>……………………………………………………………………………………………</w:t>
      </w:r>
    </w:p>
    <w:p w14:paraId="2D83ACFC" w14:textId="77777777" w:rsidR="00513866" w:rsidRPr="00A719CD" w:rsidRDefault="00513866" w:rsidP="00513866">
      <w:pPr>
        <w:rPr>
          <w:rFonts w:cs="Arial"/>
          <w:lang w:val="en-GB"/>
        </w:rPr>
      </w:pPr>
      <w:r w:rsidRPr="00A719CD">
        <w:rPr>
          <w:rFonts w:cs="Arial"/>
          <w:lang w:val="en-GB"/>
        </w:rPr>
        <w:t>……………………………………………………………………………………………</w:t>
      </w:r>
    </w:p>
    <w:p w14:paraId="2F9010D8" w14:textId="77777777" w:rsidR="00513866" w:rsidRPr="00A719CD" w:rsidRDefault="00513866" w:rsidP="00513866">
      <w:pPr>
        <w:rPr>
          <w:rFonts w:cs="Arial"/>
          <w:b/>
          <w:lang w:val="en-GB"/>
        </w:rPr>
      </w:pPr>
    </w:p>
    <w:p w14:paraId="44E30B61" w14:textId="77777777" w:rsidR="00513866" w:rsidRPr="00A719CD" w:rsidRDefault="00513866" w:rsidP="00513866">
      <w:pPr>
        <w:rPr>
          <w:rFonts w:cs="Arial"/>
          <w:b/>
          <w:lang w:val="en-GB"/>
        </w:rPr>
      </w:pPr>
      <w:proofErr w:type="gramStart"/>
      <w:r w:rsidRPr="00A719CD">
        <w:rPr>
          <w:rFonts w:cs="Arial"/>
          <w:b/>
          <w:lang w:val="en-GB"/>
        </w:rPr>
        <w:t>AND TO PROMOTUR TURISMO CANARIAS, S.A.</w:t>
      </w:r>
      <w:proofErr w:type="gramEnd"/>
      <w:r w:rsidRPr="0012438B">
        <w:rPr>
          <w:rFonts w:cs="Arial"/>
          <w:lang w:val="en-GB"/>
        </w:rPr>
        <w:t xml:space="preserve"> </w:t>
      </w:r>
      <w:r w:rsidRPr="00A719CD">
        <w:rPr>
          <w:rFonts w:cs="Arial"/>
          <w:lang w:val="en-GB"/>
        </w:rPr>
        <w:t xml:space="preserve">I make the following declaration on honour: </w:t>
      </w:r>
    </w:p>
    <w:p w14:paraId="55386B11" w14:textId="77777777" w:rsidR="00513866" w:rsidRPr="00A719CD" w:rsidRDefault="00513866" w:rsidP="00513866">
      <w:pPr>
        <w:rPr>
          <w:rFonts w:cs="Arial"/>
          <w:lang w:val="en-GB"/>
        </w:rPr>
      </w:pPr>
    </w:p>
    <w:p w14:paraId="70705B6A" w14:textId="77777777" w:rsidR="00513866" w:rsidRPr="00A719CD" w:rsidRDefault="00513866" w:rsidP="00513866">
      <w:pPr>
        <w:rPr>
          <w:rFonts w:cs="Arial"/>
          <w:lang w:val="en-GB"/>
        </w:rPr>
      </w:pPr>
    </w:p>
    <w:p w14:paraId="216FF575" w14:textId="77777777" w:rsidR="00513866" w:rsidRPr="00A719CD" w:rsidRDefault="00513866" w:rsidP="00513866">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5F285E65" w14:textId="77777777" w:rsidR="00513866" w:rsidRPr="00A719CD" w:rsidRDefault="00513866" w:rsidP="00513866">
      <w:pPr>
        <w:rPr>
          <w:rFonts w:cs="Arial"/>
          <w:lang w:val="en-GB"/>
        </w:rPr>
      </w:pPr>
    </w:p>
    <w:p w14:paraId="2ABA412D" w14:textId="77777777" w:rsidR="00513866" w:rsidRPr="00A719CD" w:rsidRDefault="00513866" w:rsidP="00513866">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4663382F" w14:textId="77777777" w:rsidR="00513866" w:rsidRPr="00A719CD" w:rsidRDefault="00513866" w:rsidP="00513866">
      <w:pPr>
        <w:rPr>
          <w:rFonts w:cs="Arial"/>
          <w:highlight w:val="yellow"/>
          <w:lang w:val="en-GB"/>
        </w:rPr>
      </w:pPr>
    </w:p>
    <w:p w14:paraId="676F3EEF" w14:textId="77777777" w:rsidR="00513866" w:rsidRPr="00A719CD" w:rsidRDefault="00513866" w:rsidP="00513866">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31CE4B30" w14:textId="77777777" w:rsidR="00513866" w:rsidRPr="00A719CD" w:rsidRDefault="00513866" w:rsidP="00513866">
      <w:pPr>
        <w:rPr>
          <w:highlight w:val="yellow"/>
          <w:lang w:val="en-GB"/>
        </w:rPr>
      </w:pPr>
    </w:p>
    <w:p w14:paraId="52274DA6" w14:textId="77777777" w:rsidR="00513866" w:rsidRPr="0012438B" w:rsidRDefault="00513866" w:rsidP="00513866">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48DAB1A5" w14:textId="77777777" w:rsidR="00513866" w:rsidRPr="00A719CD" w:rsidRDefault="00513866" w:rsidP="00513866">
      <w:pPr>
        <w:rPr>
          <w:rFonts w:cs="Arial"/>
          <w:b/>
          <w:i/>
          <w:lang w:val="en-GB"/>
        </w:rPr>
      </w:pPr>
    </w:p>
    <w:p w14:paraId="08DDE6B4" w14:textId="77777777" w:rsidR="00513866" w:rsidRPr="00A719CD" w:rsidRDefault="00513866" w:rsidP="00513866">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43E8401D" w14:textId="77777777" w:rsidR="00513866" w:rsidRPr="00A719CD" w:rsidRDefault="00513866" w:rsidP="00513866">
      <w:pPr>
        <w:rPr>
          <w:rFonts w:cs="Arial"/>
          <w:b/>
          <w:lang w:val="en-GB"/>
        </w:rPr>
      </w:pPr>
    </w:p>
    <w:p w14:paraId="3FF05F45" w14:textId="77777777" w:rsidR="00513866" w:rsidRPr="00A719CD" w:rsidRDefault="00513866" w:rsidP="00513866">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03839F87" w14:textId="77777777" w:rsidR="00513866" w:rsidRPr="00A719CD" w:rsidRDefault="00513866" w:rsidP="00513866">
      <w:pPr>
        <w:rPr>
          <w:rFonts w:cs="Arial"/>
          <w:lang w:val="en-GB"/>
        </w:rPr>
      </w:pPr>
    </w:p>
    <w:p w14:paraId="6B8BC021" w14:textId="77777777" w:rsidR="00513866" w:rsidRPr="00A719CD" w:rsidRDefault="00513866" w:rsidP="00513866">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6B5693C4" w14:textId="77777777" w:rsidR="00513866" w:rsidRPr="00A719CD" w:rsidRDefault="00513866" w:rsidP="00513866">
      <w:pPr>
        <w:rPr>
          <w:rFonts w:cs="Arial"/>
          <w:b/>
          <w:lang w:val="en-GB"/>
        </w:rPr>
      </w:pPr>
    </w:p>
    <w:p w14:paraId="736FC80D" w14:textId="77777777" w:rsidR="00513866" w:rsidRPr="00A719CD" w:rsidRDefault="00513866" w:rsidP="00513866">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225A92AF" w14:textId="77777777" w:rsidR="00513866" w:rsidRPr="00A719CD" w:rsidRDefault="00513866" w:rsidP="00513866">
      <w:pPr>
        <w:rPr>
          <w:rFonts w:cs="Arial"/>
          <w:lang w:val="en-GB"/>
        </w:rPr>
      </w:pPr>
    </w:p>
    <w:p w14:paraId="07BA1613" w14:textId="77777777" w:rsidR="00513866" w:rsidRPr="00A719CD" w:rsidRDefault="00513866" w:rsidP="00513866">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08ED89DB" w14:textId="77777777" w:rsidR="00513866" w:rsidRPr="00A719CD" w:rsidRDefault="00513866" w:rsidP="00513866">
      <w:pPr>
        <w:rPr>
          <w:rFonts w:cs="Arial"/>
          <w:lang w:val="en-GB"/>
        </w:rPr>
      </w:pPr>
    </w:p>
    <w:p w14:paraId="1BCE5DD1" w14:textId="77777777" w:rsidR="00513866" w:rsidRPr="00A719CD" w:rsidRDefault="00513866" w:rsidP="00513866">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56F1EACC" w14:textId="77777777" w:rsidR="00513866" w:rsidRPr="00A719CD" w:rsidRDefault="00513866" w:rsidP="00513866">
      <w:pPr>
        <w:rPr>
          <w:rFonts w:cs="Arial"/>
          <w:lang w:val="en-GB"/>
        </w:rPr>
      </w:pPr>
    </w:p>
    <w:p w14:paraId="19C98614" w14:textId="77777777" w:rsidR="00513866" w:rsidRPr="00A719CD" w:rsidRDefault="00513866" w:rsidP="00513866">
      <w:pPr>
        <w:rPr>
          <w:rFonts w:cs="Arial"/>
          <w:lang w:val="en-GB"/>
        </w:rPr>
      </w:pPr>
      <w:r w:rsidRPr="00A719CD">
        <w:rPr>
          <w:rFonts w:cs="Arial"/>
          <w:b/>
          <w:lang w:val="en-GB"/>
        </w:rPr>
        <w:t xml:space="preserve">I DECLARE </w:t>
      </w:r>
      <w:r w:rsidRPr="00A719CD">
        <w:rPr>
          <w:rFonts w:cs="Arial"/>
          <w:lang w:val="en-GB"/>
        </w:rPr>
        <w:t xml:space="preserve">that, expressly waiving any other jurisdiction, I will submit to the territorial jurisdiction of the Courts and Tribunals of Las Palmas de Gran </w:t>
      </w:r>
      <w:proofErr w:type="spellStart"/>
      <w:r w:rsidRPr="00A719CD">
        <w:rPr>
          <w:rFonts w:cs="Arial"/>
          <w:lang w:val="en-GB"/>
        </w:rPr>
        <w:t>Canaria</w:t>
      </w:r>
      <w:proofErr w:type="spellEnd"/>
      <w:r w:rsidRPr="00A719CD">
        <w:rPr>
          <w:rFonts w:cs="Arial"/>
          <w:lang w:val="en-GB"/>
        </w:rPr>
        <w:t>.</w:t>
      </w:r>
    </w:p>
    <w:p w14:paraId="63296B4E" w14:textId="77777777" w:rsidR="00513866" w:rsidRPr="00A719CD" w:rsidRDefault="00513866" w:rsidP="00513866">
      <w:pPr>
        <w:rPr>
          <w:rFonts w:cs="Arial"/>
          <w:lang w:val="en-GB"/>
        </w:rPr>
      </w:pPr>
    </w:p>
    <w:p w14:paraId="47067876" w14:textId="77777777" w:rsidR="00513866" w:rsidRPr="00A719CD" w:rsidRDefault="00513866" w:rsidP="00513866">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5E481AA3" w14:textId="77777777" w:rsidR="00513866" w:rsidRPr="00A719CD" w:rsidRDefault="00513866" w:rsidP="00513866">
      <w:pPr>
        <w:rPr>
          <w:rFonts w:cs="Arial"/>
          <w:lang w:val="en-GB"/>
        </w:rPr>
      </w:pPr>
    </w:p>
    <w:p w14:paraId="0F32BBE8" w14:textId="77777777" w:rsidR="00513866" w:rsidRPr="00A719CD" w:rsidRDefault="00513866" w:rsidP="00513866">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proofErr w:type="spellStart"/>
      <w:r w:rsidRPr="004E4C70">
        <w:rPr>
          <w:b/>
          <w:lang w:val="en-GB"/>
        </w:rPr>
        <w:t>Aeropuertos</w:t>
      </w:r>
      <w:proofErr w:type="spellEnd"/>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285F5AD8" w14:textId="77777777" w:rsidR="00513866" w:rsidRPr="00A719CD" w:rsidRDefault="00513866" w:rsidP="00513866">
      <w:pPr>
        <w:rPr>
          <w:rFonts w:cs="Arial"/>
          <w:lang w:val="en-GB"/>
        </w:rPr>
      </w:pPr>
    </w:p>
    <w:p w14:paraId="6D2CE6B5" w14:textId="77777777" w:rsidR="00513866" w:rsidRPr="00A719CD" w:rsidRDefault="00513866" w:rsidP="00513866">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6E9BB094" w14:textId="77777777" w:rsidR="00513866" w:rsidRPr="00A719CD" w:rsidRDefault="00513866" w:rsidP="00513866">
      <w:pPr>
        <w:rPr>
          <w:rFonts w:cs="Arial"/>
          <w:lang w:val="en-GB"/>
        </w:rPr>
      </w:pPr>
    </w:p>
    <w:p w14:paraId="65D1FD26" w14:textId="77777777" w:rsidR="00513866" w:rsidRPr="00A719CD" w:rsidRDefault="00513866" w:rsidP="00513866">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43E97D7C" w14:textId="77777777" w:rsidR="00513866" w:rsidRPr="00A719CD" w:rsidRDefault="00513866" w:rsidP="00513866">
      <w:pPr>
        <w:rPr>
          <w:rFonts w:cs="Arial"/>
          <w:lang w:val="en-GB"/>
        </w:rPr>
      </w:pPr>
    </w:p>
    <w:p w14:paraId="6F7FE05A" w14:textId="77777777" w:rsidR="00513866" w:rsidRPr="00A719CD" w:rsidRDefault="00513866" w:rsidP="00513866">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17CEC287" w14:textId="77777777" w:rsidR="00513866" w:rsidRPr="00A719CD" w:rsidRDefault="00513866" w:rsidP="00513866">
      <w:pPr>
        <w:rPr>
          <w:rFonts w:cs="Arial"/>
          <w:lang w:val="en-GB"/>
        </w:rPr>
      </w:pPr>
    </w:p>
    <w:p w14:paraId="720962D2" w14:textId="77777777" w:rsidR="00513866" w:rsidRPr="00A719CD" w:rsidRDefault="00513866" w:rsidP="00513866">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6D2111D1" w14:textId="77777777" w:rsidR="00513866" w:rsidRPr="00A719CD" w:rsidRDefault="00513866" w:rsidP="00513866">
      <w:pPr>
        <w:rPr>
          <w:rFonts w:cs="Arial"/>
          <w:lang w:val="en-GB"/>
        </w:rPr>
      </w:pPr>
    </w:p>
    <w:p w14:paraId="28B55E9C" w14:textId="77777777" w:rsidR="00513866" w:rsidRPr="00A719CD" w:rsidRDefault="00513866" w:rsidP="00513866">
      <w:pPr>
        <w:rPr>
          <w:rFonts w:cs="Arial"/>
          <w:lang w:val="en-GB"/>
        </w:rPr>
      </w:pPr>
      <w:r w:rsidRPr="00A719CD">
        <w:rPr>
          <w:rFonts w:cs="Arial"/>
          <w:lang w:val="en-GB"/>
        </w:rPr>
        <w:t>In witness whereof, I sign this declaration in …….…………………, on ……..  ……………………… 20…</w:t>
      </w:r>
    </w:p>
    <w:p w14:paraId="50FB5EDD" w14:textId="77777777" w:rsidR="00513866" w:rsidRPr="00A719CD" w:rsidRDefault="00513866" w:rsidP="00513866">
      <w:pPr>
        <w:rPr>
          <w:rFonts w:cs="Arial"/>
          <w:lang w:val="en-GB"/>
        </w:rPr>
      </w:pPr>
    </w:p>
    <w:p w14:paraId="5673161B" w14:textId="77777777" w:rsidR="00513866" w:rsidRPr="00A719CD" w:rsidRDefault="00513866" w:rsidP="00513866">
      <w:pPr>
        <w:rPr>
          <w:rFonts w:cs="Arial"/>
          <w:lang w:val="en-GB"/>
        </w:rPr>
      </w:pPr>
    </w:p>
    <w:p w14:paraId="1823F123" w14:textId="77777777" w:rsidR="00513866" w:rsidRPr="00A719CD" w:rsidRDefault="00513866" w:rsidP="00513866">
      <w:pPr>
        <w:rPr>
          <w:rFonts w:cs="Arial"/>
          <w:lang w:val="en-GB"/>
        </w:rPr>
      </w:pPr>
      <w:r w:rsidRPr="00A719CD">
        <w:rPr>
          <w:rFonts w:cs="Arial"/>
          <w:lang w:val="en-GB"/>
        </w:rPr>
        <w:t>Signed………………………….</w:t>
      </w:r>
    </w:p>
    <w:p w14:paraId="35E691B3" w14:textId="77777777" w:rsidR="00513866" w:rsidRPr="00A719CD" w:rsidRDefault="00513866" w:rsidP="00513866">
      <w:pPr>
        <w:rPr>
          <w:sz w:val="16"/>
          <w:szCs w:val="16"/>
          <w:lang w:val="en-GB"/>
        </w:rPr>
      </w:pPr>
      <w:r w:rsidRPr="00A719CD">
        <w:rPr>
          <w:sz w:val="16"/>
          <w:szCs w:val="16"/>
          <w:lang w:val="en-GB"/>
        </w:rPr>
        <w:t>(Legal representative of the entity)</w:t>
      </w:r>
    </w:p>
    <w:p w14:paraId="69704C87" w14:textId="77777777" w:rsidR="00513866" w:rsidRPr="00A719CD" w:rsidRDefault="00513866" w:rsidP="00513866">
      <w:pPr>
        <w:rPr>
          <w:sz w:val="16"/>
          <w:szCs w:val="16"/>
          <w:lang w:val="en-GB"/>
        </w:rPr>
      </w:pPr>
      <w:r w:rsidRPr="00A719CD">
        <w:rPr>
          <w:sz w:val="16"/>
          <w:szCs w:val="16"/>
          <w:lang w:val="en-GB"/>
        </w:rPr>
        <w:t>(Entity)</w:t>
      </w:r>
    </w:p>
    <w:p w14:paraId="1434C258" w14:textId="77777777" w:rsidR="00513866" w:rsidRPr="00A719CD" w:rsidRDefault="00513866" w:rsidP="00513866">
      <w:pPr>
        <w:rPr>
          <w:sz w:val="16"/>
          <w:szCs w:val="16"/>
          <w:lang w:val="en-GB"/>
        </w:rPr>
      </w:pPr>
      <w:r w:rsidRPr="00A719CD">
        <w:rPr>
          <w:sz w:val="16"/>
          <w:szCs w:val="16"/>
          <w:lang w:val="en-GB"/>
        </w:rPr>
        <w:t>(Stamp of the entity)</w:t>
      </w:r>
    </w:p>
    <w:p w14:paraId="471061A4" w14:textId="77777777" w:rsidR="00513866" w:rsidRPr="00A719CD" w:rsidRDefault="00513866" w:rsidP="00513866">
      <w:pPr>
        <w:spacing w:line="276" w:lineRule="auto"/>
        <w:rPr>
          <w:lang w:val="en-GB"/>
        </w:rPr>
      </w:pPr>
      <w:r w:rsidRPr="00A719CD">
        <w:rPr>
          <w:lang w:val="en-GB"/>
        </w:rPr>
        <w:br w:type="page"/>
      </w:r>
    </w:p>
    <w:p w14:paraId="5A7EA8D8" w14:textId="77777777" w:rsidR="00513866" w:rsidRPr="00A719CD" w:rsidRDefault="00513866" w:rsidP="00513866">
      <w:pPr>
        <w:pStyle w:val="Ttulo1"/>
        <w:rPr>
          <w:lang w:val="en-GB"/>
        </w:rPr>
      </w:pPr>
      <w:bookmarkStart w:id="24" w:name="_Toc411340778"/>
      <w:r w:rsidRPr="00A719CD">
        <w:rPr>
          <w:lang w:val="en-GB"/>
        </w:rPr>
        <w:lastRenderedPageBreak/>
        <w:t>ii</w:t>
      </w:r>
      <w:proofErr w:type="gramStart"/>
      <w:r w:rsidRPr="00A719CD">
        <w:rPr>
          <w:lang w:val="en-GB"/>
        </w:rPr>
        <w:t>.-</w:t>
      </w:r>
      <w:proofErr w:type="gramEnd"/>
      <w:r w:rsidRPr="00A719CD">
        <w:rPr>
          <w:lang w:val="en-GB"/>
        </w:rPr>
        <w:t xml:space="preserve"> minimum requirements to apply for the incentive.</w:t>
      </w:r>
      <w:bookmarkEnd w:id="24"/>
    </w:p>
    <w:p w14:paraId="48203F42" w14:textId="77777777" w:rsidR="00513866" w:rsidRPr="00A719CD" w:rsidRDefault="00513866" w:rsidP="00513866">
      <w:pPr>
        <w:rPr>
          <w:lang w:val="en-GB"/>
        </w:rPr>
      </w:pPr>
    </w:p>
    <w:p w14:paraId="1827AA2F" w14:textId="77777777" w:rsidR="00513866" w:rsidRPr="00A719CD" w:rsidRDefault="00513866" w:rsidP="00513866">
      <w:pPr>
        <w:rPr>
          <w:lang w:val="en-GB"/>
        </w:rPr>
      </w:pPr>
    </w:p>
    <w:p w14:paraId="44B8936F" w14:textId="77777777" w:rsidR="00513866" w:rsidRPr="00513866" w:rsidRDefault="00513866" w:rsidP="00513866">
      <w:pPr>
        <w:pStyle w:val="punt1"/>
        <w:numPr>
          <w:ilvl w:val="0"/>
          <w:numId w:val="41"/>
        </w:numPr>
        <w:rPr>
          <w:lang w:val="en-GB"/>
        </w:rPr>
      </w:pPr>
      <w:bookmarkStart w:id="25" w:name="_Toc411340779"/>
      <w:r w:rsidRPr="00513866">
        <w:rPr>
          <w:lang w:val="en-GB"/>
        </w:rPr>
        <w:t>Starting week of operations</w:t>
      </w:r>
      <w:r w:rsidRPr="00A719CD">
        <w:rPr>
          <w:vertAlign w:val="superscript"/>
          <w:lang w:val="en-GB"/>
        </w:rPr>
        <w:footnoteReference w:id="12"/>
      </w:r>
      <w:bookmarkEnd w:id="25"/>
    </w:p>
    <w:p w14:paraId="77FCD24D" w14:textId="77777777" w:rsidR="00513866" w:rsidRPr="00A719CD" w:rsidRDefault="00513866" w:rsidP="00513866">
      <w:pPr>
        <w:rPr>
          <w:lang w:val="en-GB"/>
        </w:rPr>
      </w:pPr>
      <w:proofErr w:type="gramStart"/>
      <w:r w:rsidRPr="00A719CD">
        <w:rPr>
          <w:lang w:val="en-GB"/>
        </w:rPr>
        <w:t>Week .........</w:t>
      </w:r>
      <w:proofErr w:type="gramEnd"/>
      <w:r w:rsidRPr="00A719CD">
        <w:rPr>
          <w:lang w:val="en-GB"/>
        </w:rPr>
        <w:t xml:space="preserve"> </w:t>
      </w:r>
      <w:r>
        <w:rPr>
          <w:lang w:val="en-GB"/>
        </w:rPr>
        <w:t>(</w:t>
      </w:r>
      <w:proofErr w:type="gramStart"/>
      <w:r>
        <w:rPr>
          <w:lang w:val="en-GB"/>
        </w:rPr>
        <w:t>number</w:t>
      </w:r>
      <w:proofErr w:type="gramEnd"/>
      <w:r>
        <w:rPr>
          <w:lang w:val="en-GB"/>
        </w:rPr>
        <w:t>) of</w:t>
      </w:r>
      <w:r w:rsidRPr="00A719CD">
        <w:rPr>
          <w:lang w:val="en-GB"/>
        </w:rPr>
        <w:t xml:space="preserve"> the calendar, that is, the week from Sunday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to Saturday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 (</w:t>
      </w:r>
      <w:proofErr w:type="gramStart"/>
      <w:r w:rsidRPr="00A719CD">
        <w:rPr>
          <w:lang w:val="en-GB"/>
        </w:rPr>
        <w:t>year</w:t>
      </w:r>
      <w:proofErr w:type="gramEnd"/>
      <w:r w:rsidRPr="00A719CD">
        <w:rPr>
          <w:lang w:val="en-GB"/>
        </w:rPr>
        <w:t>).</w:t>
      </w:r>
    </w:p>
    <w:p w14:paraId="391CD107" w14:textId="77777777" w:rsidR="00513866" w:rsidRPr="00A719CD" w:rsidRDefault="00513866" w:rsidP="00513866">
      <w:pPr>
        <w:rPr>
          <w:lang w:val="en-GB"/>
        </w:rPr>
      </w:pPr>
    </w:p>
    <w:p w14:paraId="218BD987" w14:textId="77777777" w:rsidR="00513866" w:rsidRPr="00DC5A95" w:rsidRDefault="00513866" w:rsidP="00513866">
      <w:pPr>
        <w:pStyle w:val="punt1"/>
        <w:numPr>
          <w:ilvl w:val="0"/>
          <w:numId w:val="3"/>
        </w:numPr>
      </w:pPr>
      <w:bookmarkStart w:id="26" w:name="_Toc411340780"/>
      <w:r w:rsidRPr="00DC5A95">
        <w:t>Schedule</w:t>
      </w:r>
      <w:bookmarkEnd w:id="26"/>
    </w:p>
    <w:p w14:paraId="0D24DDAC" w14:textId="77777777" w:rsidR="00513866" w:rsidRPr="007A4B11" w:rsidRDefault="00513866" w:rsidP="00513866">
      <w:r w:rsidRPr="007A4B11">
        <w:t>SUMMER:</w:t>
      </w:r>
    </w:p>
    <w:p w14:paraId="5A58C9DA" w14:textId="77777777" w:rsidR="00513866" w:rsidRPr="00DC5A95" w:rsidRDefault="00513866" w:rsidP="00513866">
      <w:pPr>
        <w:rPr>
          <w:b/>
        </w:rPr>
      </w:pPr>
    </w:p>
    <w:p w14:paraId="1B449D25" w14:textId="77777777" w:rsidR="00513866" w:rsidRDefault="00513866" w:rsidP="00513866">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Pr="00DC5A95">
        <w:rPr>
          <w:rStyle w:val="Refdenotaalpie"/>
        </w:rPr>
        <w:footnoteReference w:id="13"/>
      </w:r>
      <w:r w:rsidRPr="00DC5A95">
        <w:t>: …………….</w:t>
      </w:r>
    </w:p>
    <w:p w14:paraId="324D4BF7" w14:textId="77777777" w:rsidR="00513866" w:rsidRPr="00A719CD" w:rsidRDefault="00513866" w:rsidP="00513866">
      <w:pPr>
        <w:pStyle w:val="Prrafodelista"/>
        <w:numPr>
          <w:ilvl w:val="1"/>
          <w:numId w:val="23"/>
        </w:numPr>
        <w:ind w:left="0" w:firstLine="0"/>
        <w:rPr>
          <w:lang w:val="en-GB"/>
        </w:rPr>
      </w:pPr>
      <w:r w:rsidRPr="00A719CD">
        <w:rPr>
          <w:lang w:val="en-GB"/>
        </w:rPr>
        <w:t>Total flights during the season: …………….</w:t>
      </w:r>
    </w:p>
    <w:p w14:paraId="5A680D0F" w14:textId="77777777" w:rsidR="00513866" w:rsidRPr="007A4B11" w:rsidRDefault="00513866" w:rsidP="00513866">
      <w:r w:rsidRPr="007A4B11">
        <w:t>WINTER:</w:t>
      </w:r>
    </w:p>
    <w:p w14:paraId="64C9D97B" w14:textId="77777777" w:rsidR="00513866" w:rsidRPr="00DC5A95" w:rsidRDefault="00513866" w:rsidP="00513866">
      <w:pPr>
        <w:rPr>
          <w:b/>
        </w:rPr>
      </w:pPr>
    </w:p>
    <w:p w14:paraId="2EA92624" w14:textId="77777777" w:rsidR="00513866" w:rsidRDefault="00513866" w:rsidP="00513866">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Pr="00DC5A95">
        <w:rPr>
          <w:rStyle w:val="Refdenotaalpie"/>
        </w:rPr>
        <w:footnoteReference w:id="14"/>
      </w:r>
      <w:r w:rsidRPr="00DC5A95">
        <w:t>: …………….</w:t>
      </w:r>
    </w:p>
    <w:p w14:paraId="2A29007B" w14:textId="77777777" w:rsidR="00513866" w:rsidRPr="00A719CD" w:rsidRDefault="00513866" w:rsidP="00513866">
      <w:pPr>
        <w:pStyle w:val="Prrafodelista"/>
        <w:numPr>
          <w:ilvl w:val="1"/>
          <w:numId w:val="23"/>
        </w:numPr>
        <w:ind w:left="0" w:firstLine="0"/>
        <w:rPr>
          <w:lang w:val="en-GB"/>
        </w:rPr>
      </w:pPr>
      <w:r w:rsidRPr="00A719CD">
        <w:rPr>
          <w:lang w:val="en-GB"/>
        </w:rPr>
        <w:t>Total frequencies during the season: …………….</w:t>
      </w:r>
    </w:p>
    <w:p w14:paraId="02043A84" w14:textId="77777777" w:rsidR="00513866" w:rsidRPr="00A719CD" w:rsidRDefault="00513866" w:rsidP="00513866">
      <w:pPr>
        <w:pStyle w:val="punt1"/>
        <w:numPr>
          <w:ilvl w:val="0"/>
          <w:numId w:val="3"/>
        </w:numPr>
        <w:rPr>
          <w:lang w:val="en-GB"/>
        </w:rPr>
      </w:pPr>
      <w:bookmarkStart w:id="27" w:name="_Toc411340781"/>
      <w:r w:rsidRPr="00A719CD">
        <w:rPr>
          <w:lang w:val="en-GB"/>
        </w:rPr>
        <w:t>Aircraft</w:t>
      </w:r>
      <w:bookmarkEnd w:id="27"/>
      <w:r w:rsidRPr="00A719CD">
        <w:rPr>
          <w:lang w:val="en-GB"/>
        </w:rPr>
        <w:t xml:space="preserve"> </w:t>
      </w:r>
    </w:p>
    <w:p w14:paraId="77458688" w14:textId="77777777" w:rsidR="00513866" w:rsidRPr="007A4B11" w:rsidRDefault="00513866" w:rsidP="00513866">
      <w:r w:rsidRPr="007A4B11">
        <w:t>SUMMER:</w:t>
      </w:r>
    </w:p>
    <w:p w14:paraId="41471289" w14:textId="77777777" w:rsidR="00513866" w:rsidRPr="00DC5A95" w:rsidRDefault="00513866" w:rsidP="00513866">
      <w:pPr>
        <w:rPr>
          <w:b/>
        </w:rPr>
      </w:pPr>
    </w:p>
    <w:p w14:paraId="5E9ED73A" w14:textId="77777777" w:rsidR="00513866" w:rsidRPr="00DC5A95" w:rsidRDefault="00513866" w:rsidP="00513866">
      <w:pPr>
        <w:pStyle w:val="Prrafodelista"/>
        <w:numPr>
          <w:ilvl w:val="1"/>
          <w:numId w:val="23"/>
        </w:numPr>
        <w:ind w:left="0" w:firstLine="0"/>
      </w:pPr>
      <w:proofErr w:type="spellStart"/>
      <w:r w:rsidRPr="00DC5A95">
        <w:t>Model</w:t>
      </w:r>
      <w:proofErr w:type="spellEnd"/>
      <w:r w:rsidRPr="00DC5A95">
        <w:t>:………………….</w:t>
      </w:r>
    </w:p>
    <w:p w14:paraId="0EB3B486" w14:textId="77777777" w:rsidR="00513866" w:rsidRPr="00DC5A95" w:rsidRDefault="00513866" w:rsidP="00513866">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14:paraId="1F21341A" w14:textId="77777777" w:rsidR="00513866" w:rsidRPr="007A4B11" w:rsidRDefault="00513866" w:rsidP="00513866">
      <w:pPr>
        <w:keepNext/>
      </w:pPr>
      <w:r w:rsidRPr="007A4B11">
        <w:t>WINTER:</w:t>
      </w:r>
    </w:p>
    <w:p w14:paraId="57D87E7E" w14:textId="77777777" w:rsidR="00513866" w:rsidRPr="00DC5A95" w:rsidRDefault="00513866" w:rsidP="00513866">
      <w:pPr>
        <w:keepNext/>
        <w:rPr>
          <w:b/>
        </w:rPr>
      </w:pPr>
    </w:p>
    <w:p w14:paraId="277998B1" w14:textId="77777777" w:rsidR="00513866" w:rsidRPr="00DC5A95" w:rsidRDefault="00513866" w:rsidP="00513866">
      <w:pPr>
        <w:pStyle w:val="Prrafodelista"/>
        <w:keepNext/>
        <w:numPr>
          <w:ilvl w:val="1"/>
          <w:numId w:val="23"/>
        </w:numPr>
        <w:ind w:left="0" w:firstLine="0"/>
      </w:pPr>
      <w:proofErr w:type="spellStart"/>
      <w:r w:rsidRPr="00DC5A95">
        <w:t>Model</w:t>
      </w:r>
      <w:proofErr w:type="spellEnd"/>
      <w:r w:rsidRPr="00DC5A95">
        <w:t>:………………….</w:t>
      </w:r>
    </w:p>
    <w:p w14:paraId="7EE38DDF" w14:textId="77777777" w:rsidR="00513866" w:rsidRDefault="00513866" w:rsidP="00513866">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14:paraId="7AC6A077" w14:textId="77777777" w:rsidR="00513866" w:rsidRDefault="00513866" w:rsidP="00513866">
      <w:pPr>
        <w:pStyle w:val="Prrafodelista"/>
        <w:ind w:left="0"/>
      </w:pPr>
    </w:p>
    <w:p w14:paraId="3106EA32" w14:textId="77777777" w:rsidR="00513866" w:rsidRPr="00DC5A95" w:rsidRDefault="00513866" w:rsidP="00513866">
      <w:pPr>
        <w:pStyle w:val="Prrafodelista"/>
        <w:ind w:left="0"/>
      </w:pPr>
    </w:p>
    <w:p w14:paraId="71534878" w14:textId="77777777" w:rsidR="00513866" w:rsidRPr="00E07873" w:rsidRDefault="00513866" w:rsidP="00513866">
      <w:pPr>
        <w:pStyle w:val="punt1"/>
        <w:keepNext/>
        <w:numPr>
          <w:ilvl w:val="0"/>
          <w:numId w:val="3"/>
        </w:numPr>
      </w:pPr>
      <w:bookmarkStart w:id="28" w:name="_Toc411340782"/>
      <w:r w:rsidRPr="00E07873">
        <w:lastRenderedPageBreak/>
        <w:t xml:space="preserve">Total </w:t>
      </w:r>
      <w:r w:rsidRPr="00F7443D">
        <w:rPr>
          <w:lang w:val="en-GB"/>
        </w:rPr>
        <w:t>annual</w:t>
      </w:r>
      <w:r w:rsidRPr="00E07873">
        <w:t xml:space="preserve"> capacity</w:t>
      </w:r>
      <w:r w:rsidRPr="0050653C">
        <w:rPr>
          <w:rStyle w:val="Refdenotaalpie"/>
        </w:rPr>
        <w:footnoteReference w:id="15"/>
      </w:r>
      <w:bookmarkEnd w:id="28"/>
      <w:r w:rsidRPr="00E07873">
        <w:t xml:space="preserve"> </w:t>
      </w:r>
    </w:p>
    <w:p w14:paraId="2310084D" w14:textId="77777777" w:rsidR="00513866" w:rsidRPr="008F434A" w:rsidRDefault="00513866" w:rsidP="00513866">
      <w:pPr>
        <w:pStyle w:val="Prrafodelista"/>
        <w:keepNext/>
        <w:numPr>
          <w:ilvl w:val="1"/>
          <w:numId w:val="23"/>
        </w:numPr>
        <w:ind w:left="0" w:firstLine="0"/>
        <w:rPr>
          <w:lang w:val="en-US"/>
        </w:rPr>
      </w:pPr>
      <w:r w:rsidRPr="008F434A">
        <w:rPr>
          <w:lang w:val="en-US"/>
        </w:rPr>
        <w:t xml:space="preserve">FROM TENERIFE SOUTH (TFS) TO </w:t>
      </w:r>
      <w:r>
        <w:rPr>
          <w:lang w:val="en-US"/>
        </w:rPr>
        <w:t>BUDAPEST (BUD)</w:t>
      </w:r>
      <w:r w:rsidRPr="0050653C">
        <w:rPr>
          <w:vertAlign w:val="superscript"/>
        </w:rPr>
        <w:footnoteReference w:id="16"/>
      </w:r>
      <w:r w:rsidRPr="008F434A">
        <w:rPr>
          <w:lang w:val="en-US"/>
        </w:rPr>
        <w:t xml:space="preserve">: </w:t>
      </w:r>
    </w:p>
    <w:p w14:paraId="391B2A3F" w14:textId="77777777" w:rsidR="00513866" w:rsidRDefault="00513866" w:rsidP="00513866">
      <w:pPr>
        <w:pStyle w:val="Prrafodelista"/>
        <w:keepNext/>
        <w:ind w:left="0"/>
      </w:pPr>
      <w:r w:rsidRPr="00E13D23">
        <w:t>…………………….. (</w:t>
      </w:r>
      <w:proofErr w:type="spellStart"/>
      <w:r w:rsidRPr="00E13D23">
        <w:t>Seats</w:t>
      </w:r>
      <w:proofErr w:type="spellEnd"/>
      <w:r w:rsidRPr="00E13D23">
        <w:t>)</w:t>
      </w:r>
    </w:p>
    <w:p w14:paraId="6230762C" w14:textId="77777777" w:rsidR="00513866" w:rsidRPr="008F434A" w:rsidRDefault="00513866" w:rsidP="00513866">
      <w:pPr>
        <w:pStyle w:val="Prrafodelista"/>
        <w:keepNext/>
        <w:numPr>
          <w:ilvl w:val="1"/>
          <w:numId w:val="23"/>
        </w:numPr>
        <w:ind w:left="0" w:firstLine="0"/>
        <w:rPr>
          <w:lang w:val="en-US"/>
        </w:rPr>
      </w:pPr>
      <w:r w:rsidRPr="008F434A">
        <w:rPr>
          <w:lang w:val="en-US"/>
        </w:rPr>
        <w:t>FROM BUDAPEST (BUD) TO TENERIFE SOUTH (TFS)</w:t>
      </w:r>
      <w:r w:rsidRPr="0050653C">
        <w:rPr>
          <w:vertAlign w:val="superscript"/>
        </w:rPr>
        <w:footnoteReference w:id="17"/>
      </w:r>
      <w:r w:rsidRPr="008F434A">
        <w:rPr>
          <w:lang w:val="en-US"/>
        </w:rPr>
        <w:t xml:space="preserve">: </w:t>
      </w:r>
    </w:p>
    <w:p w14:paraId="7832542B" w14:textId="77777777" w:rsidR="00513866" w:rsidRDefault="00513866" w:rsidP="00513866">
      <w:pPr>
        <w:pStyle w:val="Prrafodelista"/>
        <w:keepNext/>
        <w:ind w:left="0"/>
      </w:pPr>
      <w:r w:rsidRPr="00E13D23">
        <w:t>…………………….. (</w:t>
      </w:r>
      <w:proofErr w:type="spellStart"/>
      <w:r w:rsidRPr="00E13D23">
        <w:t>Seats</w:t>
      </w:r>
      <w:proofErr w:type="spellEnd"/>
      <w:r w:rsidRPr="00E13D23">
        <w:t>)</w:t>
      </w:r>
    </w:p>
    <w:p w14:paraId="3DD3DBD3" w14:textId="77777777" w:rsidR="00513866" w:rsidRDefault="00513866" w:rsidP="00513866">
      <w:pPr>
        <w:pStyle w:val="Prrafodelista"/>
        <w:keepNext/>
        <w:numPr>
          <w:ilvl w:val="1"/>
          <w:numId w:val="23"/>
        </w:numPr>
        <w:ind w:left="0" w:firstLine="0"/>
      </w:pPr>
      <w:r>
        <w:t>TOTAL:</w:t>
      </w:r>
      <w:r w:rsidRPr="00E13D23">
        <w:t xml:space="preserve"> </w:t>
      </w:r>
    </w:p>
    <w:p w14:paraId="03A4FE34" w14:textId="77777777" w:rsidR="00513866" w:rsidRDefault="00513866" w:rsidP="00513866">
      <w:pPr>
        <w:pStyle w:val="Prrafodelista"/>
        <w:keepNext/>
        <w:ind w:left="0"/>
      </w:pPr>
      <w:r w:rsidRPr="00E13D23">
        <w:t>…………………….. (</w:t>
      </w:r>
      <w:proofErr w:type="spellStart"/>
      <w:r w:rsidRPr="00E13D23">
        <w:t>Seats</w:t>
      </w:r>
      <w:proofErr w:type="spellEnd"/>
      <w:r w:rsidRPr="00E13D23">
        <w:t>)</w:t>
      </w:r>
    </w:p>
    <w:p w14:paraId="6BB8CE7B" w14:textId="77777777" w:rsidR="00513866" w:rsidRPr="00E13D23" w:rsidRDefault="00513866" w:rsidP="00513866"/>
    <w:p w14:paraId="2BD62A5D" w14:textId="77777777" w:rsidR="00513866" w:rsidRDefault="00513866" w:rsidP="00513866">
      <w:pPr>
        <w:pStyle w:val="punt1"/>
        <w:numPr>
          <w:ilvl w:val="0"/>
          <w:numId w:val="3"/>
        </w:numPr>
      </w:pPr>
      <w:bookmarkStart w:id="30" w:name="_Toc411340783"/>
      <w:r w:rsidRPr="00B14467">
        <w:t>Business Plan</w:t>
      </w:r>
      <w:r>
        <w:rPr>
          <w:rStyle w:val="Refdenotaalpie"/>
        </w:rPr>
        <w:footnoteReference w:id="18"/>
      </w:r>
      <w:bookmarkEnd w:id="30"/>
      <w:r>
        <w:br w:type="page"/>
      </w:r>
    </w:p>
    <w:p w14:paraId="5223F7FE" w14:textId="77777777" w:rsidR="00513866" w:rsidRDefault="00513866" w:rsidP="00513866">
      <w:pPr>
        <w:pStyle w:val="Ttulo1"/>
        <w:keepNext w:val="0"/>
        <w:keepLines w:val="0"/>
      </w:pPr>
      <w:bookmarkStart w:id="31" w:name="_Toc411340784"/>
      <w:r w:rsidRPr="00670305">
        <w:lastRenderedPageBreak/>
        <w:t>iii.- BUSINESS PLAN</w:t>
      </w:r>
      <w:r>
        <w:rPr>
          <w:rStyle w:val="Refdenotaalpie"/>
        </w:rPr>
        <w:footnoteReference w:id="19"/>
      </w:r>
      <w:r>
        <w:t>.</w:t>
      </w:r>
      <w:bookmarkEnd w:id="31"/>
    </w:p>
    <w:p w14:paraId="48EDACAE" w14:textId="77777777" w:rsidR="00513866" w:rsidRPr="00670305" w:rsidRDefault="00513866" w:rsidP="00513866">
      <w:pPr>
        <w:pStyle w:val="punt1"/>
        <w:numPr>
          <w:ilvl w:val="0"/>
          <w:numId w:val="10"/>
        </w:numPr>
      </w:pPr>
      <w:bookmarkStart w:id="32" w:name="_Toc411340785"/>
      <w:r w:rsidRPr="00670305">
        <w:rPr>
          <w:caps w:val="0"/>
        </w:rPr>
        <w:t>BACKGROUND</w:t>
      </w:r>
      <w:r w:rsidRPr="00670305">
        <w:t>:</w:t>
      </w:r>
      <w:bookmarkEnd w:id="32"/>
    </w:p>
    <w:p w14:paraId="61066E25" w14:textId="77777777" w:rsidR="00513866" w:rsidRPr="00A719CD" w:rsidRDefault="00513866" w:rsidP="00513866">
      <w:pPr>
        <w:pStyle w:val="punt2"/>
        <w:numPr>
          <w:ilvl w:val="1"/>
          <w:numId w:val="3"/>
        </w:numPr>
        <w:rPr>
          <w:lang w:val="en-GB"/>
        </w:rPr>
      </w:pPr>
      <w:bookmarkStart w:id="33" w:name="_Toc411340786"/>
      <w:r w:rsidRPr="00A719CD">
        <w:rPr>
          <w:lang w:val="en-GB"/>
        </w:rPr>
        <w:t>Summary of the airline</w:t>
      </w:r>
      <w:r>
        <w:rPr>
          <w:lang w:val="en-GB"/>
        </w:rPr>
        <w:t>’</w:t>
      </w:r>
      <w:r w:rsidRPr="00A719CD">
        <w:rPr>
          <w:lang w:val="en-GB"/>
        </w:rPr>
        <w:t>s background:</w:t>
      </w:r>
      <w:bookmarkEnd w:id="33"/>
    </w:p>
    <w:p w14:paraId="4EBC609A" w14:textId="77777777" w:rsidR="00513866" w:rsidRDefault="00513866" w:rsidP="00513866">
      <w:r>
        <w:t>……………………………………………………………………………………………………………………………………………………………………………………………………………………………………………………………………………………………………………………………………………………………………………………………………………………………………………………………………………………………………………</w:t>
      </w:r>
    </w:p>
    <w:p w14:paraId="2BD2C1A6" w14:textId="77777777" w:rsidR="00513866" w:rsidRDefault="00513866" w:rsidP="00513866">
      <w:r>
        <w:t>……………………………………………………………………………………………………………………………………………………………………………………………………………………………………………………………………………………………………………………………………………………………………………………………………………………………………………………………………………………………………………</w:t>
      </w:r>
    </w:p>
    <w:p w14:paraId="4F5BBEA4" w14:textId="77777777" w:rsidR="00513866" w:rsidRPr="001808F6" w:rsidRDefault="00513866" w:rsidP="00513866">
      <w:pPr>
        <w:pStyle w:val="punt2"/>
        <w:numPr>
          <w:ilvl w:val="1"/>
          <w:numId w:val="3"/>
        </w:numPr>
        <w:rPr>
          <w:lang w:val="en-GB"/>
        </w:rPr>
      </w:pPr>
      <w:bookmarkStart w:id="34" w:name="_Toc400622402"/>
      <w:bookmarkStart w:id="35" w:name="_Toc411340787"/>
      <w:r w:rsidRPr="001808F6">
        <w:rPr>
          <w:lang w:val="en-GB"/>
        </w:rPr>
        <w:t>Previous experience (if any) of the airline in providing scheduled air services in the Canary Islands:</w:t>
      </w:r>
      <w:bookmarkEnd w:id="34"/>
      <w:bookmarkEnd w:id="35"/>
    </w:p>
    <w:p w14:paraId="0DAD8268" w14:textId="77777777" w:rsidR="00513866" w:rsidRDefault="00513866" w:rsidP="00513866">
      <w:r>
        <w:t>……………………………………………………………………………………………………………………………………………………………………………………………………………………………………………………………………………………………………………………………………………………………………………………………………………………………………………………………………………………………………………</w:t>
      </w:r>
    </w:p>
    <w:p w14:paraId="547087AD" w14:textId="77777777" w:rsidR="00513866" w:rsidRDefault="00513866" w:rsidP="00513866">
      <w:r>
        <w:t>……………………………………………………………………………………………………………………………………………………………………………………………………………………………………………………………………………………………………………………………………………………………………………………………………………………………………………………………………………………………………………</w:t>
      </w:r>
    </w:p>
    <w:p w14:paraId="7C11E504" w14:textId="77777777" w:rsidR="00513866" w:rsidRPr="00A719CD" w:rsidRDefault="00513866" w:rsidP="00513866">
      <w:pPr>
        <w:pStyle w:val="punt1"/>
        <w:numPr>
          <w:ilvl w:val="0"/>
          <w:numId w:val="3"/>
        </w:numPr>
        <w:rPr>
          <w:lang w:val="en-GB"/>
        </w:rPr>
      </w:pPr>
      <w:bookmarkStart w:id="36" w:name="_Toc411340788"/>
      <w:r w:rsidRPr="00A719CD">
        <w:rPr>
          <w:caps w:val="0"/>
          <w:lang w:val="en-GB"/>
        </w:rPr>
        <w:t>MARKETING STRATEGY FOR THE ROUTE</w:t>
      </w:r>
      <w:r>
        <w:rPr>
          <w:rStyle w:val="Refdenotaalpie"/>
          <w:b w:val="0"/>
          <w:caps w:val="0"/>
        </w:rPr>
        <w:footnoteReference w:id="20"/>
      </w:r>
      <w:r w:rsidRPr="00A719CD">
        <w:rPr>
          <w:lang w:val="en-GB"/>
        </w:rPr>
        <w:t>:</w:t>
      </w:r>
      <w:bookmarkEnd w:id="36"/>
      <w:r w:rsidRPr="00A719CD">
        <w:rPr>
          <w:lang w:val="en-GB"/>
        </w:rPr>
        <w:t xml:space="preserve"> </w:t>
      </w:r>
    </w:p>
    <w:p w14:paraId="558BBD3E" w14:textId="77777777" w:rsidR="00513866" w:rsidRDefault="00513866" w:rsidP="00513866">
      <w:pPr>
        <w:pStyle w:val="punt2"/>
        <w:numPr>
          <w:ilvl w:val="1"/>
          <w:numId w:val="3"/>
        </w:numPr>
      </w:pPr>
      <w:bookmarkStart w:id="37" w:name="_Toc411340789"/>
      <w:r w:rsidRPr="00A719CD">
        <w:rPr>
          <w:lang w:val="en-GB"/>
        </w:rPr>
        <w:t xml:space="preserve">Promotion </w:t>
      </w:r>
      <w:r>
        <w:t xml:space="preserve">of </w:t>
      </w:r>
      <w:proofErr w:type="spellStart"/>
      <w:r>
        <w:t>the</w:t>
      </w:r>
      <w:proofErr w:type="spellEnd"/>
      <w:r>
        <w:t xml:space="preserve"> </w:t>
      </w:r>
      <w:proofErr w:type="spellStart"/>
      <w:r>
        <w:t>route</w:t>
      </w:r>
      <w:proofErr w:type="spellEnd"/>
      <w:r>
        <w:t>:</w:t>
      </w:r>
      <w:bookmarkEnd w:id="37"/>
    </w:p>
    <w:p w14:paraId="6CE7D7DA" w14:textId="77777777" w:rsidR="00513866" w:rsidRPr="00A719CD" w:rsidRDefault="00513866" w:rsidP="00513866">
      <w:pPr>
        <w:rPr>
          <w:lang w:val="en-GB"/>
        </w:rPr>
      </w:pPr>
      <w:r w:rsidRPr="00A719CD">
        <w:rPr>
          <w:lang w:val="en-GB"/>
        </w:rPr>
        <w:t>- Describe the marketing actions intended to promote the new route.</w:t>
      </w:r>
    </w:p>
    <w:p w14:paraId="1550A85B" w14:textId="77777777" w:rsidR="00513866" w:rsidRDefault="00513866" w:rsidP="00513866">
      <w:pPr>
        <w:rPr>
          <w:rFonts w:cs="Arial"/>
        </w:rPr>
      </w:pPr>
      <w:r w:rsidRPr="005716C6">
        <w:rPr>
          <w:rFonts w:cs="Arial"/>
        </w:rPr>
        <w:t>………………………………………………………………………………………………………………………………………………………………………………………………………………………………………………………………………………………………………</w:t>
      </w:r>
    </w:p>
    <w:p w14:paraId="52575C96" w14:textId="77777777" w:rsidR="00513866" w:rsidRDefault="00513866" w:rsidP="00513866">
      <w:pPr>
        <w:rPr>
          <w:rFonts w:cs="Arial"/>
        </w:rPr>
      </w:pPr>
      <w:r w:rsidRPr="005716C6">
        <w:rPr>
          <w:rFonts w:cs="Arial"/>
        </w:rPr>
        <w:t>………………………………………………………………………………………………………………………………………………………………………………………………………………………………………………………………………………………………………</w:t>
      </w:r>
    </w:p>
    <w:p w14:paraId="7C87C2CD" w14:textId="77777777" w:rsidR="00513866" w:rsidRDefault="00513866" w:rsidP="00513866">
      <w:pPr>
        <w:rPr>
          <w:rFonts w:cs="Arial"/>
        </w:rPr>
      </w:pPr>
      <w:r w:rsidRPr="005716C6">
        <w:rPr>
          <w:rFonts w:cs="Arial"/>
        </w:rPr>
        <w:t>………………………………………………………………………………………………………………………………………………………………………………………………………………………………………………………………………………………………………</w:t>
      </w:r>
    </w:p>
    <w:p w14:paraId="7F492A48" w14:textId="77777777" w:rsidR="00513866" w:rsidRPr="0062547C" w:rsidRDefault="00513866" w:rsidP="00513866">
      <w:pPr>
        <w:rPr>
          <w:rFonts w:cs="Arial"/>
        </w:rPr>
      </w:pPr>
    </w:p>
    <w:p w14:paraId="34E7F714" w14:textId="77777777" w:rsidR="00513866" w:rsidRDefault="00513866" w:rsidP="00513866">
      <w:pPr>
        <w:pStyle w:val="punt2"/>
        <w:numPr>
          <w:ilvl w:val="1"/>
          <w:numId w:val="3"/>
        </w:numPr>
      </w:pPr>
      <w:bookmarkStart w:id="38" w:name="_Toc411340790"/>
      <w:proofErr w:type="spellStart"/>
      <w:r>
        <w:lastRenderedPageBreak/>
        <w:t>Commercialisation</w:t>
      </w:r>
      <w:proofErr w:type="spellEnd"/>
      <w:r>
        <w:t xml:space="preserve"> of </w:t>
      </w:r>
      <w:proofErr w:type="spellStart"/>
      <w:r>
        <w:t>the</w:t>
      </w:r>
      <w:proofErr w:type="spellEnd"/>
      <w:r>
        <w:t xml:space="preserve"> </w:t>
      </w:r>
      <w:proofErr w:type="spellStart"/>
      <w:r>
        <w:t>route</w:t>
      </w:r>
      <w:proofErr w:type="spellEnd"/>
      <w:r>
        <w:rPr>
          <w:rStyle w:val="Refdenotaalpie"/>
        </w:rPr>
        <w:footnoteReference w:id="21"/>
      </w:r>
      <w:r>
        <w:t>:</w:t>
      </w:r>
      <w:bookmarkEnd w:id="38"/>
      <w:r>
        <w:t xml:space="preserve"> </w:t>
      </w:r>
    </w:p>
    <w:p w14:paraId="41FE9BE6" w14:textId="77777777" w:rsidR="00513866" w:rsidRPr="00A719CD" w:rsidRDefault="00513866" w:rsidP="00513866">
      <w:pPr>
        <w:rPr>
          <w:lang w:val="en-GB"/>
        </w:rPr>
      </w:pPr>
      <w:r w:rsidRPr="00A719CD">
        <w:rPr>
          <w:lang w:val="en-GB"/>
        </w:rPr>
        <w:t xml:space="preserve">- List the online and offline distribution </w:t>
      </w:r>
      <w:proofErr w:type="gramStart"/>
      <w:r w:rsidRPr="00A719CD">
        <w:rPr>
          <w:lang w:val="en-GB"/>
        </w:rPr>
        <w:t>channels  (</w:t>
      </w:r>
      <w:proofErr w:type="gramEnd"/>
      <w:r w:rsidRPr="00A719CD">
        <w:rPr>
          <w:lang w:val="en-GB"/>
        </w:rPr>
        <w:t>own and external channels) the airline will use to commercialise the new route with non-negotiated public fares accessible to all customers. Indicate the exact web page of the airline where the route will be commercialised.</w:t>
      </w:r>
    </w:p>
    <w:p w14:paraId="5FAF9407" w14:textId="77777777" w:rsidR="00513866" w:rsidRPr="00A719CD" w:rsidRDefault="00513866" w:rsidP="00513866">
      <w:pPr>
        <w:rPr>
          <w:lang w:val="en-GB"/>
        </w:rPr>
      </w:pPr>
    </w:p>
    <w:p w14:paraId="6DCEC9B3" w14:textId="77777777" w:rsidR="00513866" w:rsidRPr="00A719CD" w:rsidRDefault="00513866" w:rsidP="00513866">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311CCD37" w14:textId="77777777" w:rsidR="00513866" w:rsidRDefault="00513866" w:rsidP="00513866">
      <w:pPr>
        <w:rPr>
          <w:rFonts w:cs="Arial"/>
        </w:rPr>
      </w:pPr>
      <w:r w:rsidRPr="005716C6">
        <w:rPr>
          <w:rFonts w:cs="Arial"/>
        </w:rPr>
        <w:t>………………………………………………………………………………………………………………………………………………………………………………………………………………………………………………………………………………………………………</w:t>
      </w:r>
    </w:p>
    <w:p w14:paraId="38F9941E" w14:textId="77777777" w:rsidR="00513866" w:rsidRDefault="00513866" w:rsidP="00513866">
      <w:pPr>
        <w:rPr>
          <w:rFonts w:cs="Arial"/>
        </w:rPr>
      </w:pPr>
      <w:r w:rsidRPr="005716C6">
        <w:rPr>
          <w:rFonts w:cs="Arial"/>
        </w:rPr>
        <w:t>………………………………………………………………………………………………………………………………………………………………………………………………………………………………………………………………………………………………………</w:t>
      </w:r>
    </w:p>
    <w:p w14:paraId="59B41445" w14:textId="77777777" w:rsidR="00513866" w:rsidRDefault="00513866" w:rsidP="00513866">
      <w:pPr>
        <w:rPr>
          <w:rFonts w:cs="Arial"/>
        </w:rPr>
      </w:pPr>
    </w:p>
    <w:p w14:paraId="6C7A7EF2" w14:textId="77777777" w:rsidR="00513866" w:rsidRPr="00A719CD" w:rsidRDefault="00513866" w:rsidP="00513866">
      <w:pPr>
        <w:pStyle w:val="punt1"/>
        <w:numPr>
          <w:ilvl w:val="0"/>
          <w:numId w:val="3"/>
        </w:numPr>
        <w:rPr>
          <w:lang w:val="en-GB"/>
        </w:rPr>
      </w:pPr>
      <w:bookmarkStart w:id="39" w:name="_Toc411340791"/>
      <w:r w:rsidRPr="00A719CD">
        <w:rPr>
          <w:caps w:val="0"/>
          <w:lang w:val="en-GB"/>
        </w:rPr>
        <w:t>FUTURE ECONOMIC VIABILITY OF THE ROUTE</w:t>
      </w:r>
      <w:r>
        <w:rPr>
          <w:rStyle w:val="Refdenotaalpie"/>
          <w:b w:val="0"/>
          <w:caps w:val="0"/>
        </w:rPr>
        <w:footnoteReference w:id="22"/>
      </w:r>
      <w:r w:rsidRPr="00A719CD">
        <w:rPr>
          <w:lang w:val="en-GB"/>
        </w:rPr>
        <w:t>:</w:t>
      </w:r>
      <w:bookmarkEnd w:id="39"/>
      <w:r w:rsidRPr="00A719CD">
        <w:rPr>
          <w:lang w:val="en-GB"/>
        </w:rPr>
        <w:t xml:space="preserve"> </w:t>
      </w:r>
    </w:p>
    <w:p w14:paraId="3264E8A0" w14:textId="77777777" w:rsidR="00513866" w:rsidRPr="00A719CD" w:rsidRDefault="00513866" w:rsidP="00513866">
      <w:pPr>
        <w:pStyle w:val="punt2"/>
        <w:numPr>
          <w:ilvl w:val="1"/>
          <w:numId w:val="3"/>
        </w:numPr>
        <w:rPr>
          <w:lang w:val="en-GB"/>
        </w:rPr>
      </w:pPr>
      <w:bookmarkStart w:id="40" w:name="_Toc411340792"/>
      <w:r>
        <w:rPr>
          <w:lang w:val="en-GB"/>
        </w:rPr>
        <w:t>Profitability of</w:t>
      </w:r>
      <w:r w:rsidRPr="00A719CD">
        <w:rPr>
          <w:lang w:val="en-GB"/>
        </w:rPr>
        <w:t xml:space="preserve"> the route:</w:t>
      </w:r>
      <w:bookmarkEnd w:id="40"/>
    </w:p>
    <w:p w14:paraId="643D0C61" w14:textId="77777777" w:rsidR="00513866" w:rsidRPr="00A719CD" w:rsidRDefault="00513866" w:rsidP="00513866">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1510BF4E" w14:textId="77777777" w:rsidR="00513866" w:rsidRPr="00A719CD" w:rsidRDefault="00513866" w:rsidP="00513866">
      <w:pPr>
        <w:rPr>
          <w:rFonts w:cs="Arial"/>
          <w:lang w:val="en-GB"/>
        </w:rPr>
      </w:pPr>
      <w:r w:rsidRPr="00A719CD">
        <w:rPr>
          <w:rFonts w:cs="Arial"/>
          <w:lang w:val="en-GB"/>
        </w:rPr>
        <w:t>………………………………………………………………………………………………………………………………………………………………………………………………………………………………………………………………………………………………………</w:t>
      </w:r>
    </w:p>
    <w:p w14:paraId="3E87D38D" w14:textId="77777777" w:rsidR="00513866" w:rsidRDefault="00513866" w:rsidP="00513866">
      <w:pPr>
        <w:rPr>
          <w:lang w:val="en-GB"/>
        </w:rPr>
      </w:pPr>
    </w:p>
    <w:p w14:paraId="7BCB953F" w14:textId="77777777" w:rsidR="00513866" w:rsidRPr="00A719CD" w:rsidRDefault="00513866" w:rsidP="00513866">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is, it must include the inbound and outbound flights, breaking the fare down into two components (net fare and charges).</w:t>
      </w:r>
    </w:p>
    <w:p w14:paraId="4C298799" w14:textId="77777777" w:rsidR="00513866" w:rsidRPr="00A719CD" w:rsidRDefault="00513866" w:rsidP="00513866">
      <w:pPr>
        <w:rPr>
          <w:rFonts w:cs="Arial"/>
          <w:lang w:val="en-GB"/>
        </w:rPr>
      </w:pPr>
      <w:r w:rsidRPr="00A719CD">
        <w:rPr>
          <w:rFonts w:cs="Arial"/>
          <w:lang w:val="en-GB"/>
        </w:rPr>
        <w:t>………………………………………………………………………………………………………………………………………………………………………………………………………………………………………………………………………………………………………</w:t>
      </w:r>
    </w:p>
    <w:p w14:paraId="7043E035" w14:textId="77777777" w:rsidR="00513866" w:rsidRPr="00A719CD" w:rsidRDefault="00513866" w:rsidP="00513866">
      <w:pPr>
        <w:rPr>
          <w:lang w:val="en-GB"/>
        </w:rPr>
      </w:pPr>
      <w:r w:rsidRPr="00A719CD">
        <w:rPr>
          <w:lang w:val="en-GB"/>
        </w:rPr>
        <w:t>…………………………………………………………………………………………………</w:t>
      </w:r>
    </w:p>
    <w:p w14:paraId="76FD331B" w14:textId="77777777" w:rsidR="00513866" w:rsidRPr="00A719CD" w:rsidRDefault="00513866" w:rsidP="00513866">
      <w:pPr>
        <w:rPr>
          <w:rFonts w:cs="Arial"/>
          <w:lang w:val="en-GB"/>
        </w:rPr>
      </w:pPr>
    </w:p>
    <w:p w14:paraId="6A9E9B8D" w14:textId="77777777" w:rsidR="00513866" w:rsidRPr="00A719CD" w:rsidRDefault="00513866" w:rsidP="00513866">
      <w:pPr>
        <w:rPr>
          <w:lang w:val="en-GB"/>
        </w:rPr>
      </w:pPr>
      <w:r w:rsidRPr="00A719CD">
        <w:rPr>
          <w:lang w:val="en-GB"/>
        </w:rPr>
        <w:t>- Justify why the airline would not have operated the route with regular services in the absence of the incentive.</w:t>
      </w:r>
    </w:p>
    <w:p w14:paraId="61C25D17" w14:textId="77777777" w:rsidR="00513866" w:rsidRDefault="00513866" w:rsidP="00513866">
      <w:pPr>
        <w:rPr>
          <w:rFonts w:cs="Arial"/>
        </w:rPr>
      </w:pPr>
      <w:r w:rsidRPr="00A37999">
        <w:rPr>
          <w:rFonts w:cs="Arial"/>
        </w:rPr>
        <w:lastRenderedPageBreak/>
        <w:t>………………………………………………………………………………………………………………………………………………………………………………………………………………………………………………………………………………………………………</w:t>
      </w:r>
    </w:p>
    <w:p w14:paraId="787A38A2" w14:textId="77777777" w:rsidR="00513866" w:rsidRDefault="00513866" w:rsidP="00513866">
      <w:r w:rsidRPr="007E6282">
        <w:t>………………………………………………………………………………………………………………………………………………………………………………………………………………………………………………………………………………………………………</w:t>
      </w:r>
    </w:p>
    <w:p w14:paraId="03DB93AB" w14:textId="77777777" w:rsidR="00513866" w:rsidRDefault="00513866" w:rsidP="00513866">
      <w:r w:rsidRPr="007E6282">
        <w:t>………………………………………………………………………………………………………………………………………………………………………………………………………………………………………………………………………………………………………</w:t>
      </w:r>
    </w:p>
    <w:p w14:paraId="19BCC17E" w14:textId="77777777" w:rsidR="00513866" w:rsidRDefault="00513866" w:rsidP="00513866"/>
    <w:p w14:paraId="7957C55A" w14:textId="77777777" w:rsidR="00513866" w:rsidRPr="00A719CD" w:rsidRDefault="00513866" w:rsidP="00513866">
      <w:pPr>
        <w:pStyle w:val="punt2"/>
        <w:numPr>
          <w:ilvl w:val="1"/>
          <w:numId w:val="3"/>
        </w:numPr>
        <w:rPr>
          <w:lang w:val="en-GB"/>
        </w:rPr>
      </w:pPr>
      <w:bookmarkStart w:id="41" w:name="_Toc411340793"/>
      <w:r w:rsidRPr="00A719CD">
        <w:rPr>
          <w:lang w:val="en-GB"/>
        </w:rPr>
        <w:t>Results forecast of the route:</w:t>
      </w:r>
      <w:bookmarkEnd w:id="41"/>
      <w:r w:rsidRPr="00A719CD">
        <w:rPr>
          <w:lang w:val="en-GB"/>
        </w:rPr>
        <w:t xml:space="preserve"> </w:t>
      </w:r>
    </w:p>
    <w:p w14:paraId="373B11F2" w14:textId="77777777" w:rsidR="00513866" w:rsidRPr="00A719CD" w:rsidRDefault="00513866" w:rsidP="00513866">
      <w:pPr>
        <w:rPr>
          <w:lang w:val="en-GB"/>
        </w:rPr>
      </w:pPr>
      <w:r w:rsidRPr="00A719CD">
        <w:rPr>
          <w:lang w:val="en-GB"/>
        </w:rPr>
        <w:t xml:space="preserve">- Expected passenger volume and mean </w:t>
      </w:r>
      <w:r>
        <w:rPr>
          <w:lang w:val="en-GB"/>
        </w:rPr>
        <w:t xml:space="preserve">load </w:t>
      </w:r>
      <w:r w:rsidRPr="00A719CD">
        <w:rPr>
          <w:lang w:val="en-GB"/>
        </w:rPr>
        <w:t>factor per season for the route</w:t>
      </w:r>
      <w:r>
        <w:rPr>
          <w:lang w:val="en-GB"/>
        </w:rPr>
        <w:t>’</w:t>
      </w:r>
      <w:r w:rsidRPr="00A719CD">
        <w:rPr>
          <w:lang w:val="en-GB"/>
        </w:rPr>
        <w:t>s first years of operation.</w:t>
      </w:r>
    </w:p>
    <w:p w14:paraId="702C3B51" w14:textId="77777777" w:rsidR="00513866" w:rsidRPr="00A719CD" w:rsidRDefault="00513866" w:rsidP="00513866">
      <w:pPr>
        <w:rPr>
          <w:lang w:val="en-GB"/>
        </w:rPr>
      </w:pPr>
      <w:r w:rsidRPr="00A719CD">
        <w:rPr>
          <w:lang w:val="en-GB"/>
        </w:rPr>
        <w:t>………………………………………………………………………………………………………………………………………………………………………………………………………………………………………………………………………………………………………</w:t>
      </w:r>
    </w:p>
    <w:p w14:paraId="6BEC7A6D" w14:textId="77777777" w:rsidR="00513866" w:rsidRPr="00A719CD" w:rsidRDefault="00513866" w:rsidP="00513866">
      <w:pPr>
        <w:rPr>
          <w:lang w:val="en-GB"/>
        </w:rPr>
      </w:pPr>
      <w:r w:rsidRPr="00A719CD">
        <w:rPr>
          <w:lang w:val="en-GB"/>
        </w:rPr>
        <w:t>………………………………………………………………………………………………………………………………………………………………………………………………………………………………………………………………………………………………………</w:t>
      </w:r>
    </w:p>
    <w:p w14:paraId="6A2185EE" w14:textId="77777777" w:rsidR="00513866" w:rsidRPr="00A719CD" w:rsidRDefault="00513866" w:rsidP="00513866">
      <w:pPr>
        <w:rPr>
          <w:lang w:val="en-GB"/>
        </w:rPr>
      </w:pPr>
    </w:p>
    <w:p w14:paraId="231BEFAD" w14:textId="77777777" w:rsidR="00513866" w:rsidRPr="00A719CD" w:rsidRDefault="00513866" w:rsidP="00513866">
      <w:pPr>
        <w:rPr>
          <w:lang w:val="en-GB"/>
        </w:rPr>
      </w:pPr>
      <w:r w:rsidRPr="00A719CD">
        <w:rPr>
          <w:lang w:val="en-GB"/>
        </w:rPr>
        <w:t>- Expected passenger profile.</w:t>
      </w:r>
    </w:p>
    <w:p w14:paraId="01C68F20" w14:textId="77777777" w:rsidR="00513866" w:rsidRPr="00A719CD" w:rsidRDefault="00513866" w:rsidP="00513866">
      <w:pPr>
        <w:rPr>
          <w:lang w:val="en-GB"/>
        </w:rPr>
      </w:pPr>
      <w:r w:rsidRPr="00A719CD">
        <w:rPr>
          <w:lang w:val="en-GB"/>
        </w:rPr>
        <w:t>………………………………………………………………………………………………………………………………………………………………………………………………………………………………………………………………………………………………………</w:t>
      </w:r>
    </w:p>
    <w:p w14:paraId="396D78D8" w14:textId="77777777" w:rsidR="00513866" w:rsidRPr="00A719CD" w:rsidRDefault="00513866" w:rsidP="00513866">
      <w:pPr>
        <w:rPr>
          <w:lang w:val="en-GB"/>
        </w:rPr>
      </w:pPr>
      <w:r w:rsidRPr="00A719CD">
        <w:rPr>
          <w:lang w:val="en-GB"/>
        </w:rPr>
        <w:t>………………………………………………………………………………………………………………………………………………………………………………………………………………………………………………………………………………………………………</w:t>
      </w:r>
    </w:p>
    <w:p w14:paraId="37C1D57B" w14:textId="77777777" w:rsidR="00513866" w:rsidRPr="00A719CD" w:rsidRDefault="00513866" w:rsidP="00513866">
      <w:pPr>
        <w:rPr>
          <w:lang w:val="en-GB"/>
        </w:rPr>
      </w:pPr>
    </w:p>
    <w:p w14:paraId="2227A674" w14:textId="77777777" w:rsidR="00513866" w:rsidRDefault="00513866" w:rsidP="00513866">
      <w:pPr>
        <w:spacing w:line="276" w:lineRule="auto"/>
        <w:rPr>
          <w:lang w:val="en-GB"/>
        </w:rPr>
      </w:pPr>
      <w:r>
        <w:rPr>
          <w:lang w:val="en-GB"/>
        </w:rPr>
        <w:br w:type="page"/>
      </w:r>
    </w:p>
    <w:p w14:paraId="662970A7" w14:textId="77777777" w:rsidR="00513866" w:rsidRPr="00A719CD" w:rsidRDefault="00513866" w:rsidP="00513866">
      <w:pPr>
        <w:pStyle w:val="Ttulo1"/>
        <w:rPr>
          <w:lang w:val="en-GB"/>
        </w:rPr>
      </w:pPr>
      <w:bookmarkStart w:id="42" w:name="_Toc411340794"/>
      <w:r w:rsidRPr="00A719CD">
        <w:rPr>
          <w:lang w:val="en-GB"/>
        </w:rPr>
        <w:lastRenderedPageBreak/>
        <w:t>IV</w:t>
      </w:r>
      <w:proofErr w:type="gramStart"/>
      <w:r w:rsidRPr="00A719CD">
        <w:rPr>
          <w:lang w:val="en-GB"/>
        </w:rPr>
        <w:t>.-</w:t>
      </w:r>
      <w:proofErr w:type="gramEnd"/>
      <w:r w:rsidRPr="00A719CD">
        <w:rPr>
          <w:lang w:val="en-GB"/>
        </w:rPr>
        <w:t xml:space="preserve"> Contact details.</w:t>
      </w:r>
      <w:bookmarkEnd w:id="42"/>
    </w:p>
    <w:p w14:paraId="5ED39F91" w14:textId="77777777" w:rsidR="00513866" w:rsidRPr="009E0D08" w:rsidRDefault="00513866" w:rsidP="00513866">
      <w:pPr>
        <w:pStyle w:val="punt1"/>
        <w:numPr>
          <w:ilvl w:val="0"/>
          <w:numId w:val="10"/>
        </w:numPr>
        <w:rPr>
          <w:lang w:val="en-GB"/>
        </w:rPr>
      </w:pPr>
      <w:bookmarkStart w:id="43" w:name="_Toc411340795"/>
      <w:r w:rsidRPr="009E0D08">
        <w:rPr>
          <w:lang w:val="en-GB"/>
        </w:rPr>
        <w:t>Head of route development</w:t>
      </w:r>
      <w:bookmarkEnd w:id="43"/>
    </w:p>
    <w:p w14:paraId="779D62E7" w14:textId="77777777" w:rsidR="00513866" w:rsidRDefault="00513866" w:rsidP="00513866">
      <w:r>
        <w:t xml:space="preserve">- Full </w:t>
      </w:r>
      <w:proofErr w:type="spellStart"/>
      <w:r>
        <w:t>name</w:t>
      </w:r>
      <w:proofErr w:type="spellEnd"/>
      <w:r>
        <w:t>: ……………………………………………………………………….</w:t>
      </w:r>
    </w:p>
    <w:p w14:paraId="6BE820F7" w14:textId="77777777" w:rsidR="00513866" w:rsidRDefault="00513866" w:rsidP="00513866">
      <w:r>
        <w:t xml:space="preserve">- </w:t>
      </w:r>
      <w:proofErr w:type="spellStart"/>
      <w:r>
        <w:t>Telephone</w:t>
      </w:r>
      <w:proofErr w:type="spellEnd"/>
      <w:r>
        <w:t>: …………………………………</w:t>
      </w:r>
    </w:p>
    <w:p w14:paraId="434596E5" w14:textId="77777777" w:rsidR="00513866" w:rsidRDefault="00513866" w:rsidP="00513866">
      <w:r>
        <w:t xml:space="preserve">- Email </w:t>
      </w:r>
      <w:proofErr w:type="spellStart"/>
      <w:r>
        <w:t>address</w:t>
      </w:r>
      <w:proofErr w:type="spellEnd"/>
      <w:r>
        <w:t>: …………………………………………………………..</w:t>
      </w:r>
    </w:p>
    <w:p w14:paraId="5FBAB012" w14:textId="77777777" w:rsidR="00513866" w:rsidRDefault="00513866" w:rsidP="00513866"/>
    <w:p w14:paraId="18019D6D" w14:textId="77777777" w:rsidR="00513866" w:rsidRPr="00A719CD" w:rsidRDefault="00513866" w:rsidP="00513866">
      <w:pPr>
        <w:pStyle w:val="punt1"/>
        <w:numPr>
          <w:ilvl w:val="0"/>
          <w:numId w:val="3"/>
        </w:numPr>
        <w:rPr>
          <w:lang w:val="en-GB"/>
        </w:rPr>
      </w:pPr>
      <w:bookmarkStart w:id="44" w:name="_Toc411340796"/>
      <w:r w:rsidRPr="00A719CD">
        <w:rPr>
          <w:lang w:val="en-GB"/>
        </w:rPr>
        <w:t>Person in charge of legal advice for this procedure</w:t>
      </w:r>
      <w:bookmarkEnd w:id="44"/>
    </w:p>
    <w:p w14:paraId="11010DE1" w14:textId="77777777" w:rsidR="00513866" w:rsidRPr="00A719CD" w:rsidRDefault="00513866" w:rsidP="00513866">
      <w:pPr>
        <w:rPr>
          <w:lang w:val="en-GB"/>
        </w:rPr>
      </w:pPr>
      <w:r w:rsidRPr="00A719CD">
        <w:rPr>
          <w:lang w:val="en-GB"/>
        </w:rPr>
        <w:t>- Full name: ……………………………………………………………………….</w:t>
      </w:r>
    </w:p>
    <w:p w14:paraId="707E3BD0" w14:textId="77777777" w:rsidR="00513866" w:rsidRPr="00A719CD" w:rsidRDefault="00513866" w:rsidP="00513866">
      <w:pPr>
        <w:rPr>
          <w:lang w:val="en-GB"/>
        </w:rPr>
      </w:pPr>
      <w:r w:rsidRPr="00A719CD">
        <w:rPr>
          <w:lang w:val="en-GB"/>
        </w:rPr>
        <w:t>- Telephone: …………………………………</w:t>
      </w:r>
    </w:p>
    <w:p w14:paraId="35C99AEA" w14:textId="77777777" w:rsidR="00513866" w:rsidRPr="00A719CD" w:rsidRDefault="00513866" w:rsidP="00513866">
      <w:pPr>
        <w:rPr>
          <w:lang w:val="en-GB"/>
        </w:rPr>
      </w:pPr>
      <w:r w:rsidRPr="00A719CD">
        <w:rPr>
          <w:lang w:val="en-GB"/>
        </w:rPr>
        <w:t>- Email address: …………………………………………………………..</w:t>
      </w:r>
    </w:p>
    <w:p w14:paraId="1248E2B2" w14:textId="77777777" w:rsidR="00513866" w:rsidRPr="00A719CD" w:rsidRDefault="00513866" w:rsidP="00513866">
      <w:pPr>
        <w:rPr>
          <w:lang w:val="en-GB"/>
        </w:rPr>
      </w:pPr>
    </w:p>
    <w:p w14:paraId="112D786B" w14:textId="77777777" w:rsidR="00513866" w:rsidRPr="00A719CD" w:rsidRDefault="00513866" w:rsidP="00513866">
      <w:pPr>
        <w:rPr>
          <w:lang w:val="en-GB"/>
        </w:rPr>
      </w:pPr>
    </w:p>
    <w:p w14:paraId="18716BBA" w14:textId="77777777" w:rsidR="00513866" w:rsidRPr="00A719CD" w:rsidRDefault="00513866" w:rsidP="00513866">
      <w:pPr>
        <w:rPr>
          <w:lang w:val="en-GB"/>
        </w:rPr>
      </w:pPr>
    </w:p>
    <w:p w14:paraId="523E83A7" w14:textId="77777777" w:rsidR="00513866" w:rsidRPr="00A719CD" w:rsidRDefault="00513866" w:rsidP="00513866">
      <w:pPr>
        <w:rPr>
          <w:lang w:val="en-GB"/>
        </w:rPr>
      </w:pPr>
    </w:p>
    <w:p w14:paraId="3B19D15F" w14:textId="77777777" w:rsidR="00513866" w:rsidRPr="00513866" w:rsidRDefault="00513866" w:rsidP="00513866">
      <w:pPr>
        <w:ind w:firstLine="708"/>
        <w:rPr>
          <w:lang w:val="en-GB"/>
        </w:rPr>
      </w:pPr>
    </w:p>
    <w:sectPr w:rsidR="00513866" w:rsidRPr="00513866"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458B2" w14:textId="77777777" w:rsidR="00BF3B3D" w:rsidRDefault="00BF3B3D" w:rsidP="00DC08BC">
      <w:r>
        <w:separator/>
      </w:r>
    </w:p>
  </w:endnote>
  <w:endnote w:type="continuationSeparator" w:id="0">
    <w:p w14:paraId="1EEEC35C" w14:textId="77777777" w:rsidR="00BF3B3D" w:rsidRDefault="00BF3B3D"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0F1827" w:rsidRDefault="000F1827">
            <w:pPr>
              <w:pStyle w:val="Piedepgina"/>
              <w:jc w:val="right"/>
            </w:pPr>
            <w:proofErr w:type="spellStart"/>
            <w:r>
              <w:t>Página</w:t>
            </w:r>
            <w:proofErr w:type="spellEnd"/>
            <w:r>
              <w:t xml:space="preserve"> </w:t>
            </w:r>
            <w:r>
              <w:rPr>
                <w:b/>
                <w:sz w:val="24"/>
                <w:szCs w:val="24"/>
              </w:rPr>
              <w:fldChar w:fldCharType="begin"/>
            </w:r>
            <w:r>
              <w:rPr>
                <w:b/>
              </w:rPr>
              <w:instrText>PAGE</w:instrText>
            </w:r>
            <w:r>
              <w:rPr>
                <w:b/>
                <w:sz w:val="24"/>
                <w:szCs w:val="24"/>
              </w:rPr>
              <w:fldChar w:fldCharType="separate"/>
            </w:r>
            <w:r w:rsidR="008E3676">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E3676">
              <w:rPr>
                <w:b/>
                <w:noProof/>
              </w:rPr>
              <w:t>21</w:t>
            </w:r>
            <w:r>
              <w:rPr>
                <w:b/>
                <w:sz w:val="24"/>
                <w:szCs w:val="24"/>
              </w:rPr>
              <w:fldChar w:fldCharType="end"/>
            </w:r>
          </w:p>
        </w:sdtContent>
      </w:sdt>
    </w:sdtContent>
  </w:sdt>
  <w:p w14:paraId="45C2A3A0" w14:textId="77777777" w:rsidR="000F1827" w:rsidRDefault="000F18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0F1827" w:rsidRDefault="000F1827">
    <w:pPr>
      <w:pStyle w:val="Piedepgina"/>
    </w:pPr>
    <w:r>
      <w:rPr>
        <w:noProof/>
        <w:lang w:val="es-ES" w:eastAsia="es-ES"/>
      </w:rPr>
      <w:drawing>
        <wp:anchor distT="0" distB="0" distL="114300" distR="114300" simplePos="0" relativeHeight="251659264"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216"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6192"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9364A" w14:textId="77777777" w:rsidR="00BF3B3D" w:rsidRDefault="00BF3B3D" w:rsidP="00DC08BC">
      <w:r>
        <w:separator/>
      </w:r>
    </w:p>
  </w:footnote>
  <w:footnote w:type="continuationSeparator" w:id="0">
    <w:p w14:paraId="7D1203DA" w14:textId="77777777" w:rsidR="00BF3B3D" w:rsidRDefault="00BF3B3D" w:rsidP="00DC08BC">
      <w:r>
        <w:continuationSeparator/>
      </w:r>
    </w:p>
  </w:footnote>
  <w:footnote w:id="1">
    <w:p w14:paraId="60C9836C" w14:textId="589AB58E" w:rsidR="000F1827" w:rsidRPr="000A787A" w:rsidRDefault="000F1827" w:rsidP="007A4B11">
      <w:pPr>
        <w:autoSpaceDE w:val="0"/>
        <w:autoSpaceDN w:val="0"/>
        <w:adjustRightInd w:val="0"/>
        <w:rPr>
          <w:lang w:val="es-ES_tradnl"/>
        </w:rPr>
      </w:pPr>
      <w:r>
        <w:rPr>
          <w:rStyle w:val="Refdenotaalpie"/>
        </w:rPr>
        <w:footnoteRef/>
      </w:r>
      <w:r>
        <w:t xml:space="preserve"> </w:t>
      </w:r>
      <w:r>
        <w:rPr>
          <w:rFonts w:cs="Arial"/>
          <w:sz w:val="16"/>
          <w:szCs w:val="16"/>
        </w:rPr>
        <w:t xml:space="preserve">Las operaciones deberán comenzar durante la </w:t>
      </w:r>
      <w:r w:rsidRPr="00D332E1">
        <w:rPr>
          <w:rFonts w:cs="Arial"/>
          <w:sz w:val="16"/>
          <w:szCs w:val="16"/>
        </w:rPr>
        <w:t xml:space="preserve">semana </w:t>
      </w:r>
      <w:r w:rsidR="00274974">
        <w:rPr>
          <w:rFonts w:cs="Arial"/>
          <w:sz w:val="16"/>
          <w:szCs w:val="16"/>
        </w:rPr>
        <w:t>44</w:t>
      </w:r>
      <w:r>
        <w:rPr>
          <w:rFonts w:cs="Arial"/>
          <w:sz w:val="16"/>
          <w:szCs w:val="16"/>
        </w:rPr>
        <w:t xml:space="preserve"> del calendario, </w:t>
      </w:r>
      <w:r w:rsidRPr="00D332E1">
        <w:rPr>
          <w:rFonts w:cs="Arial"/>
          <w:sz w:val="16"/>
          <w:szCs w:val="16"/>
        </w:rPr>
        <w:t xml:space="preserve">comprendida entre los días domingo </w:t>
      </w:r>
      <w:r w:rsidR="00274974">
        <w:rPr>
          <w:rFonts w:cs="Arial"/>
          <w:sz w:val="16"/>
          <w:szCs w:val="16"/>
        </w:rPr>
        <w:t>25</w:t>
      </w:r>
      <w:r w:rsidRPr="00D332E1">
        <w:rPr>
          <w:rFonts w:cs="Arial"/>
          <w:sz w:val="16"/>
          <w:szCs w:val="16"/>
        </w:rPr>
        <w:t xml:space="preserve"> y sábado </w:t>
      </w:r>
      <w:r w:rsidR="00274974">
        <w:rPr>
          <w:rFonts w:cs="Arial"/>
          <w:sz w:val="16"/>
          <w:szCs w:val="16"/>
        </w:rPr>
        <w:t>31</w:t>
      </w:r>
      <w:r w:rsidRPr="00D332E1">
        <w:rPr>
          <w:rFonts w:cs="Arial"/>
          <w:sz w:val="16"/>
          <w:szCs w:val="16"/>
        </w:rPr>
        <w:t xml:space="preserve"> de </w:t>
      </w:r>
      <w:r w:rsidR="00274974">
        <w:rPr>
          <w:rFonts w:cs="Arial"/>
          <w:sz w:val="16"/>
          <w:szCs w:val="16"/>
        </w:rPr>
        <w:t>octubre</w:t>
      </w:r>
      <w:r w:rsidRPr="00D332E1">
        <w:rPr>
          <w:rFonts w:cs="Arial"/>
          <w:sz w:val="16"/>
          <w:szCs w:val="16"/>
        </w:rPr>
        <w:t xml:space="preserve"> de </w:t>
      </w:r>
      <w:r w:rsidR="00274974">
        <w:rPr>
          <w:rFonts w:cs="Arial"/>
          <w:sz w:val="16"/>
          <w:szCs w:val="16"/>
        </w:rPr>
        <w:t>2015</w:t>
      </w:r>
      <w:r w:rsidRPr="00D332E1">
        <w:rPr>
          <w:rFonts w:cs="Arial"/>
          <w:sz w:val="16"/>
          <w:szCs w:val="16"/>
        </w:rPr>
        <w:t xml:space="preserve">. </w:t>
      </w:r>
      <w:r>
        <w:rPr>
          <w:rFonts w:cs="Arial"/>
          <w:sz w:val="16"/>
          <w:szCs w:val="16"/>
        </w:rPr>
        <w:t xml:space="preserve">Cabe recordar que se </w:t>
      </w:r>
      <w:r w:rsidRPr="004A4CEC">
        <w:rPr>
          <w:rFonts w:cs="Arial"/>
          <w:sz w:val="16"/>
          <w:szCs w:val="16"/>
        </w:rPr>
        <w:t xml:space="preserve">permite a la aerolínea comenzar a operar la ruta antes o incluso </w:t>
      </w:r>
      <w:r>
        <w:rPr>
          <w:rFonts w:cs="Arial"/>
          <w:sz w:val="16"/>
          <w:szCs w:val="16"/>
        </w:rPr>
        <w:t>después de la semana establecida. L</w:t>
      </w:r>
      <w:r w:rsidRPr="004A4CEC">
        <w:rPr>
          <w:rFonts w:cs="Arial"/>
          <w:sz w:val="16"/>
          <w:szCs w:val="16"/>
        </w:rPr>
        <w:t xml:space="preserve">a proximidad de la </w:t>
      </w:r>
      <w:r>
        <w:rPr>
          <w:rFonts w:cs="Arial"/>
          <w:sz w:val="16"/>
          <w:szCs w:val="16"/>
        </w:rPr>
        <w:t>semana</w:t>
      </w:r>
      <w:r w:rsidRPr="004A4CEC">
        <w:rPr>
          <w:rFonts w:cs="Arial"/>
          <w:sz w:val="16"/>
          <w:szCs w:val="16"/>
        </w:rPr>
        <w:t xml:space="preserve"> de comienzo </w:t>
      </w:r>
      <w:r w:rsidRPr="000A787A">
        <w:rPr>
          <w:rFonts w:cs="Arial"/>
          <w:sz w:val="16"/>
          <w:szCs w:val="16"/>
        </w:rPr>
        <w:t>de la</w:t>
      </w:r>
      <w:r>
        <w:rPr>
          <w:rFonts w:cs="Arial"/>
          <w:sz w:val="16"/>
          <w:szCs w:val="16"/>
        </w:rPr>
        <w:t>s operaciones de la</w:t>
      </w:r>
      <w:r w:rsidRPr="000A787A">
        <w:rPr>
          <w:rFonts w:cs="Arial"/>
          <w:sz w:val="16"/>
          <w:szCs w:val="16"/>
        </w:rPr>
        <w:t xml:space="preserve"> ruta elegida por la aerolínea a la propuesta en el anuncio de la convocatoria será uno de los criterios de valoración de </w:t>
      </w:r>
      <w:r>
        <w:rPr>
          <w:rFonts w:cs="Arial"/>
          <w:sz w:val="16"/>
          <w:szCs w:val="16"/>
        </w:rPr>
        <w:t>las solicitudes de incentivo</w:t>
      </w:r>
      <w:r w:rsidRPr="000A787A">
        <w:rPr>
          <w:rFonts w:cs="Arial"/>
          <w:sz w:val="16"/>
          <w:szCs w:val="16"/>
        </w:rPr>
        <w:t>.</w:t>
      </w:r>
      <w:r>
        <w:rPr>
          <w:rFonts w:cs="Arial"/>
          <w:sz w:val="16"/>
          <w:szCs w:val="16"/>
        </w:rPr>
        <w:t xml:space="preserve"> </w:t>
      </w:r>
    </w:p>
  </w:footnote>
  <w:footnote w:id="2">
    <w:p w14:paraId="1B9F3585" w14:textId="2C4BBC27" w:rsidR="000F1827" w:rsidRPr="000A787A" w:rsidRDefault="000F1827">
      <w:pPr>
        <w:pStyle w:val="Textonotapie"/>
      </w:pPr>
      <w:r w:rsidRPr="000A787A">
        <w:rPr>
          <w:rStyle w:val="Refdenotaalpie"/>
        </w:rPr>
        <w:footnoteRef/>
      </w:r>
      <w:r w:rsidR="00321EF1">
        <w:t xml:space="preserve"> Mínimo una (1</w:t>
      </w:r>
      <w:r>
        <w:t>)</w:t>
      </w:r>
      <w:r w:rsidRPr="000A787A">
        <w:t xml:space="preserve"> frecuencia por semana.</w:t>
      </w:r>
    </w:p>
  </w:footnote>
  <w:footnote w:id="3">
    <w:p w14:paraId="7901DD44" w14:textId="358A741B" w:rsidR="000F1827" w:rsidRDefault="000F1827" w:rsidP="00D332E1">
      <w:pPr>
        <w:pStyle w:val="Textonotapie"/>
      </w:pPr>
      <w:r>
        <w:rPr>
          <w:rStyle w:val="Refdenotaalpie"/>
        </w:rPr>
        <w:footnoteRef/>
      </w:r>
      <w:r w:rsidR="00321EF1">
        <w:t xml:space="preserve"> Mínimo una (1</w:t>
      </w:r>
      <w:r>
        <w:t>) frecuencia por semana.</w:t>
      </w:r>
    </w:p>
  </w:footnote>
  <w:footnote w:id="4">
    <w:p w14:paraId="25E07E83" w14:textId="4B64D187" w:rsidR="000F1827" w:rsidRDefault="000F1827">
      <w:pPr>
        <w:pStyle w:val="Textonotapie"/>
      </w:pPr>
      <w:r>
        <w:rPr>
          <w:rStyle w:val="Refdenotaalpie"/>
        </w:rPr>
        <w:footnoteRef/>
      </w:r>
      <w:r>
        <w:t xml:space="preserve"> Resultado de multiplicar el número total de vuelos por la capacidad del avión. </w:t>
      </w:r>
    </w:p>
  </w:footnote>
  <w:footnote w:id="5">
    <w:p w14:paraId="0DB8BC46" w14:textId="3E5565D9" w:rsidR="000F1827" w:rsidRDefault="000F1827">
      <w:pPr>
        <w:pStyle w:val="Textonotapie"/>
      </w:pPr>
      <w:r>
        <w:rPr>
          <w:rStyle w:val="Refdenotaalpie"/>
        </w:rPr>
        <w:footnoteRef/>
      </w:r>
      <w:r>
        <w:t xml:space="preserve"> Mínimo </w:t>
      </w:r>
      <w:r w:rsidR="00321EF1">
        <w:t>9.360</w:t>
      </w:r>
      <w:r>
        <w:t xml:space="preserve"> plazas anuales.</w:t>
      </w:r>
    </w:p>
  </w:footnote>
  <w:footnote w:id="6">
    <w:p w14:paraId="4247FB26" w14:textId="55F1A819" w:rsidR="000F1827" w:rsidRDefault="000F1827" w:rsidP="00683A65">
      <w:pPr>
        <w:pStyle w:val="Textonotapie"/>
      </w:pPr>
      <w:r>
        <w:rPr>
          <w:rStyle w:val="Refdenotaalpie"/>
        </w:rPr>
        <w:footnoteRef/>
      </w:r>
      <w:r>
        <w:t xml:space="preserve"> Mínimo </w:t>
      </w:r>
      <w:r w:rsidR="00321EF1">
        <w:t>9.360</w:t>
      </w:r>
      <w:r>
        <w:t xml:space="preserve"> plazas anuales.</w:t>
      </w:r>
    </w:p>
  </w:footnote>
  <w:footnote w:id="7">
    <w:p w14:paraId="26E8DAAE" w14:textId="6BC0EAE8" w:rsidR="000F1827" w:rsidRDefault="000F1827">
      <w:pPr>
        <w:pStyle w:val="Textonotapie"/>
      </w:pPr>
      <w:r>
        <w:rPr>
          <w:rStyle w:val="Refdenotaalpie"/>
        </w:rPr>
        <w:footnoteRef/>
      </w:r>
      <w:r>
        <w:t xml:space="preserve"> Se cumplimentará conforme al apartado III</w:t>
      </w:r>
      <w:r w:rsidRPr="00670305">
        <w:t>.- PLAN DE NEGOCIO</w:t>
      </w:r>
      <w:r>
        <w:t>.</w:t>
      </w:r>
    </w:p>
  </w:footnote>
  <w:footnote w:id="8">
    <w:p w14:paraId="36367A1A" w14:textId="365DD6EA" w:rsidR="000F1827" w:rsidRDefault="000F1827" w:rsidP="00F949B6">
      <w:r>
        <w:rPr>
          <w:rStyle w:val="Refdenotaalpie"/>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 operación de la 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de la misma tras el período de puesta en marcha.</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9">
    <w:p w14:paraId="1BCC18BC" w14:textId="109A6AF5" w:rsidR="000F1827" w:rsidRDefault="000F182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10">
    <w:p w14:paraId="21032207" w14:textId="5C5F8373" w:rsidR="000F1827" w:rsidRDefault="000F1827" w:rsidP="002E3E0F">
      <w:pPr>
        <w:pStyle w:val="Textonotapie"/>
      </w:pPr>
      <w:r>
        <w:rPr>
          <w:rStyle w:val="Refdenotaalpie"/>
        </w:rPr>
        <w:footnoteRef/>
      </w:r>
      <w:r>
        <w:t xml:space="preserve"> La ruta debe comercializarse en la web de la aerolínea y, al menos, en un sistema global de distribución (GDS).</w:t>
      </w:r>
    </w:p>
  </w:footnote>
  <w:footnote w:id="11">
    <w:p w14:paraId="4107E9EE" w14:textId="794278B1" w:rsidR="000F1827" w:rsidRDefault="000F1827">
      <w:pPr>
        <w:pStyle w:val="Textonotapie"/>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t>CONDICIONES MÍNIMAS PARA LA SOLICITUD DEL INCENTIVO.</w:t>
      </w:r>
    </w:p>
  </w:footnote>
  <w:footnote w:id="12">
    <w:p w14:paraId="434D89A4" w14:textId="77777777" w:rsidR="00513866" w:rsidRPr="00A719CD" w:rsidRDefault="00513866" w:rsidP="00513866">
      <w:pPr>
        <w:autoSpaceDE w:val="0"/>
        <w:autoSpaceDN w:val="0"/>
        <w:adjustRightInd w:val="0"/>
        <w:rPr>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w:t>
      </w:r>
      <w:r w:rsidRPr="00A719CD">
        <w:rPr>
          <w:rFonts w:cs="Arial"/>
          <w:sz w:val="16"/>
          <w:szCs w:val="16"/>
          <w:lang w:val="en-GB"/>
        </w:rPr>
        <w:t xml:space="preserve"> </w:t>
      </w:r>
      <w:r>
        <w:rPr>
          <w:rFonts w:cs="Arial"/>
          <w:sz w:val="16"/>
          <w:szCs w:val="16"/>
          <w:lang w:val="en-GB"/>
        </w:rPr>
        <w:t>44</w:t>
      </w:r>
      <w:r w:rsidRPr="00A719CD">
        <w:rPr>
          <w:rFonts w:cs="Arial"/>
          <w:sz w:val="16"/>
          <w:szCs w:val="16"/>
          <w:lang w:val="en-GB"/>
        </w:rPr>
        <w:t xml:space="preserve"> of the cal</w:t>
      </w:r>
      <w:r>
        <w:rPr>
          <w:rFonts w:cs="Arial"/>
          <w:sz w:val="16"/>
          <w:szCs w:val="16"/>
          <w:lang w:val="en-GB"/>
        </w:rPr>
        <w:t>endar, from Sunday 25</w:t>
      </w:r>
      <w:r w:rsidRPr="008F434A">
        <w:rPr>
          <w:rFonts w:cs="Arial"/>
          <w:sz w:val="16"/>
          <w:szCs w:val="16"/>
          <w:vertAlign w:val="superscript"/>
          <w:lang w:val="en-GB"/>
        </w:rPr>
        <w:t>th</w:t>
      </w:r>
      <w:r>
        <w:rPr>
          <w:rFonts w:cs="Arial"/>
          <w:sz w:val="16"/>
          <w:szCs w:val="16"/>
          <w:lang w:val="en-GB"/>
        </w:rPr>
        <w:t xml:space="preserve"> </w:t>
      </w:r>
      <w:r w:rsidRPr="00A719CD">
        <w:rPr>
          <w:rFonts w:cs="Arial"/>
          <w:sz w:val="16"/>
          <w:szCs w:val="16"/>
          <w:lang w:val="en-GB"/>
        </w:rPr>
        <w:t xml:space="preserve">to Saturday </w:t>
      </w:r>
      <w:r>
        <w:rPr>
          <w:rFonts w:cs="Arial"/>
          <w:sz w:val="16"/>
          <w:szCs w:val="16"/>
          <w:lang w:val="en-GB"/>
        </w:rPr>
        <w:t>31</w:t>
      </w:r>
      <w:r w:rsidRPr="008F434A">
        <w:rPr>
          <w:rFonts w:cs="Arial"/>
          <w:sz w:val="16"/>
          <w:szCs w:val="16"/>
          <w:vertAlign w:val="superscript"/>
          <w:lang w:val="en-GB"/>
        </w:rPr>
        <w:t>th</w:t>
      </w:r>
      <w:r w:rsidRPr="00A719CD">
        <w:rPr>
          <w:rFonts w:cs="Arial"/>
          <w:sz w:val="16"/>
          <w:szCs w:val="16"/>
          <w:lang w:val="en-GB"/>
        </w:rPr>
        <w:t xml:space="preserve"> </w:t>
      </w:r>
      <w:r>
        <w:rPr>
          <w:rFonts w:cs="Arial"/>
          <w:sz w:val="16"/>
          <w:szCs w:val="16"/>
          <w:lang w:val="en-GB"/>
        </w:rPr>
        <w:t>October</w:t>
      </w:r>
      <w:r w:rsidRPr="00A719CD">
        <w:rPr>
          <w:rFonts w:cs="Arial"/>
          <w:sz w:val="16"/>
          <w:szCs w:val="16"/>
          <w:lang w:val="en-GB"/>
        </w:rPr>
        <w:t xml:space="preserve"> </w:t>
      </w:r>
      <w:r>
        <w:rPr>
          <w:rFonts w:cs="Arial"/>
          <w:sz w:val="16"/>
          <w:szCs w:val="16"/>
          <w:lang w:val="en-GB"/>
        </w:rPr>
        <w:t>2015</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13">
    <w:p w14:paraId="10A6289B" w14:textId="08FCA73B" w:rsidR="00513866" w:rsidRPr="00A719CD" w:rsidRDefault="00513866" w:rsidP="00513866">
      <w:pPr>
        <w:pStyle w:val="Textonotapie"/>
        <w:rPr>
          <w:lang w:val="en-GB"/>
        </w:rPr>
      </w:pPr>
      <w:r w:rsidRPr="000A787A">
        <w:rPr>
          <w:rStyle w:val="Refdenotaalpie"/>
        </w:rPr>
        <w:footnoteRef/>
      </w:r>
      <w:r w:rsidRPr="00A719CD">
        <w:rPr>
          <w:lang w:val="en-GB"/>
        </w:rPr>
        <w:t xml:space="preserve"> </w:t>
      </w:r>
      <w:proofErr w:type="gramStart"/>
      <w:r w:rsidRPr="00A719CD">
        <w:rPr>
          <w:lang w:val="en-GB"/>
        </w:rPr>
        <w:t xml:space="preserve">Minimum </w:t>
      </w:r>
      <w:r w:rsidR="00321EF1">
        <w:rPr>
          <w:lang w:val="en-GB"/>
        </w:rPr>
        <w:t>one (1) frequency</w:t>
      </w:r>
      <w:r w:rsidRPr="00A719CD">
        <w:rPr>
          <w:lang w:val="en-GB"/>
        </w:rPr>
        <w:t xml:space="preserve"> per week.</w:t>
      </w:r>
      <w:proofErr w:type="gramEnd"/>
    </w:p>
  </w:footnote>
  <w:footnote w:id="14">
    <w:p w14:paraId="5170757C" w14:textId="7A49ACAC" w:rsidR="00513866" w:rsidRPr="00A719CD" w:rsidRDefault="00513866" w:rsidP="00513866">
      <w:pPr>
        <w:pStyle w:val="Textonotapie"/>
        <w:rPr>
          <w:lang w:val="en-GB"/>
        </w:rPr>
      </w:pPr>
      <w:r>
        <w:rPr>
          <w:rStyle w:val="Refdenotaalpie"/>
        </w:rPr>
        <w:footnoteRef/>
      </w:r>
      <w:r w:rsidRPr="00A719CD">
        <w:rPr>
          <w:lang w:val="en-GB"/>
        </w:rPr>
        <w:t xml:space="preserve"> </w:t>
      </w:r>
      <w:proofErr w:type="gramStart"/>
      <w:r w:rsidRPr="00A719CD">
        <w:rPr>
          <w:lang w:val="en-GB"/>
        </w:rPr>
        <w:t xml:space="preserve">Minimum </w:t>
      </w:r>
      <w:r w:rsidR="00321EF1">
        <w:rPr>
          <w:lang w:val="en-GB"/>
        </w:rPr>
        <w:t>one (1) frequency</w:t>
      </w:r>
      <w:r w:rsidRPr="00A719CD">
        <w:rPr>
          <w:lang w:val="en-GB"/>
        </w:rPr>
        <w:t xml:space="preserve"> per week.</w:t>
      </w:r>
      <w:proofErr w:type="gramEnd"/>
    </w:p>
  </w:footnote>
  <w:footnote w:id="15">
    <w:p w14:paraId="6257F235" w14:textId="77777777" w:rsidR="00513866" w:rsidRPr="00A719CD" w:rsidRDefault="00513866" w:rsidP="00513866">
      <w:pPr>
        <w:pStyle w:val="Textonotapie"/>
        <w:rPr>
          <w:lang w:val="en-GB"/>
        </w:rPr>
      </w:pPr>
      <w:r>
        <w:rPr>
          <w:rStyle w:val="Refdenotaalpie"/>
        </w:rPr>
        <w:footnoteRef/>
      </w:r>
      <w:r>
        <w:rPr>
          <w:lang w:val="en-GB"/>
        </w:rPr>
        <w:t xml:space="preserve"> </w:t>
      </w:r>
      <w:proofErr w:type="gramStart"/>
      <w:r w:rsidRPr="00A719CD">
        <w:rPr>
          <w:lang w:val="en-GB"/>
        </w:rPr>
        <w:t>Product of multiplying the total number of flights by the aircraft capacity.</w:t>
      </w:r>
      <w:proofErr w:type="gramEnd"/>
      <w:r w:rsidRPr="00A719CD">
        <w:rPr>
          <w:lang w:val="en-GB"/>
        </w:rPr>
        <w:t xml:space="preserve"> </w:t>
      </w:r>
      <w:bookmarkStart w:id="29" w:name="_GoBack"/>
      <w:bookmarkEnd w:id="29"/>
    </w:p>
  </w:footnote>
  <w:footnote w:id="16">
    <w:p w14:paraId="62F3C520" w14:textId="08D0BB02" w:rsidR="00513866" w:rsidRPr="00A719CD" w:rsidRDefault="00513866" w:rsidP="00513866">
      <w:pPr>
        <w:pStyle w:val="Textonotapie"/>
        <w:rPr>
          <w:lang w:val="en-GB"/>
        </w:rPr>
      </w:pPr>
      <w:r>
        <w:rPr>
          <w:rStyle w:val="Refdenotaalpie"/>
        </w:rPr>
        <w:footnoteRef/>
      </w:r>
      <w:r>
        <w:rPr>
          <w:lang w:val="en-GB"/>
        </w:rPr>
        <w:t xml:space="preserve"> Minimum </w:t>
      </w:r>
      <w:r w:rsidR="00321EF1">
        <w:rPr>
          <w:lang w:val="en-GB"/>
        </w:rPr>
        <w:t>9</w:t>
      </w:r>
      <w:r w:rsidR="008E3676">
        <w:rPr>
          <w:lang w:val="en-GB"/>
        </w:rPr>
        <w:t>,</w:t>
      </w:r>
      <w:r w:rsidR="00321EF1">
        <w:rPr>
          <w:lang w:val="en-GB"/>
        </w:rPr>
        <w:t>360</w:t>
      </w:r>
      <w:r w:rsidRPr="00A719CD">
        <w:rPr>
          <w:lang w:val="en-GB"/>
        </w:rPr>
        <w:t xml:space="preserve"> seats a year.</w:t>
      </w:r>
    </w:p>
  </w:footnote>
  <w:footnote w:id="17">
    <w:p w14:paraId="3CDE4FB7" w14:textId="2081455C" w:rsidR="00513866" w:rsidRPr="00A719CD" w:rsidRDefault="00513866" w:rsidP="00513866">
      <w:pPr>
        <w:pStyle w:val="Textonotapie"/>
        <w:rPr>
          <w:lang w:val="en-GB"/>
        </w:rPr>
      </w:pPr>
      <w:r>
        <w:rPr>
          <w:rStyle w:val="Refdenotaalpie"/>
        </w:rPr>
        <w:footnoteRef/>
      </w:r>
      <w:r w:rsidRPr="00A719CD">
        <w:rPr>
          <w:lang w:val="en-GB"/>
        </w:rPr>
        <w:t xml:space="preserve"> Minimum </w:t>
      </w:r>
      <w:r w:rsidR="008E3676">
        <w:rPr>
          <w:lang w:val="en-GB"/>
        </w:rPr>
        <w:t>9,</w:t>
      </w:r>
      <w:r w:rsidR="00321EF1">
        <w:rPr>
          <w:lang w:val="en-GB"/>
        </w:rPr>
        <w:t>360</w:t>
      </w:r>
      <w:r>
        <w:rPr>
          <w:lang w:val="en-GB"/>
        </w:rPr>
        <w:t xml:space="preserve"> </w:t>
      </w:r>
      <w:r w:rsidRPr="00A719CD">
        <w:rPr>
          <w:lang w:val="en-GB"/>
        </w:rPr>
        <w:t>seats a year.</w:t>
      </w:r>
    </w:p>
  </w:footnote>
  <w:footnote w:id="18">
    <w:p w14:paraId="37A4F952" w14:textId="77777777" w:rsidR="00513866" w:rsidRPr="00A719CD" w:rsidRDefault="00513866" w:rsidP="00513866">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19">
    <w:p w14:paraId="4EFD9076" w14:textId="77777777" w:rsidR="00513866" w:rsidRPr="00A719CD" w:rsidRDefault="00513866" w:rsidP="00513866">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20">
    <w:p w14:paraId="709BD841" w14:textId="77777777" w:rsidR="00513866" w:rsidRPr="00A719CD" w:rsidRDefault="00513866" w:rsidP="00513866">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21">
    <w:p w14:paraId="25C42A34" w14:textId="77777777" w:rsidR="00513866" w:rsidRPr="00A719CD" w:rsidRDefault="00513866" w:rsidP="00513866">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2">
    <w:p w14:paraId="7193D8A4" w14:textId="77777777" w:rsidR="00513866" w:rsidRPr="009E0D08" w:rsidRDefault="00513866" w:rsidP="00513866">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45B6C921" w:rsidR="000F1827" w:rsidRDefault="00BF3B3D">
    <w:pPr>
      <w:pStyle w:val="Encabezado"/>
    </w:pPr>
    <w:sdt>
      <w:sdtPr>
        <w:id w:val="816537521"/>
        <w:docPartObj>
          <w:docPartGallery w:val="Watermarks"/>
          <w:docPartUnique/>
        </w:docPartObj>
      </w:sdtPr>
      <w:sdtEndPr/>
      <w:sdtContent>
        <w:r>
          <w:pict w14:anchorId="6D09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54" type="#_x0000_t136" style="position:absolute;left:0;text-align:left;margin-left:0;margin-top:0;width:468pt;height:117pt;z-index:-251655168;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sdtContent>
    </w:sdt>
    <w:r w:rsidR="000F1827">
      <w:rPr>
        <w:noProof/>
        <w:lang w:eastAsia="es-ES"/>
      </w:rPr>
      <w:drawing>
        <wp:anchor distT="0" distB="0" distL="114300" distR="114300" simplePos="0" relativeHeight="251654144"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sidR="000F1827">
      <w:rPr>
        <w:noProof/>
        <w:lang w:eastAsia="es-ES"/>
      </w:rPr>
      <mc:AlternateContent>
        <mc:Choice Requires="wps">
          <w:drawing>
            <wp:anchor distT="0" distB="0" distL="114300" distR="114300" simplePos="0" relativeHeight="251655168"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0F1827" w:rsidRDefault="000F1827" w:rsidP="00DC08BC">
                          <w:r>
                            <w:rPr>
                              <w:noProof/>
                              <w:lang w:eastAsia="es-ES"/>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0F1827" w:rsidRDefault="000F182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33EBF604" w:rsidR="000F1827" w:rsidRDefault="000F1827">
    <w:pPr>
      <w:pStyle w:val="Encabezado"/>
    </w:pPr>
    <w:r>
      <w:rPr>
        <w:noProof/>
        <w:lang w:eastAsia="es-ES"/>
      </w:rPr>
      <w:drawing>
        <wp:anchor distT="0" distB="0" distL="114300" distR="114300" simplePos="0" relativeHeight="251658240"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mc:AlternateContent>
        <mc:Choice Requires="wps">
          <w:drawing>
            <wp:anchor distT="0" distB="0" distL="114300" distR="114300" simplePos="0" relativeHeight="251660288"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0F1827" w:rsidRDefault="000F1827" w:rsidP="0044787A">
                          <w:r>
                            <w:rPr>
                              <w:noProof/>
                              <w:lang w:eastAsia="es-ES"/>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61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0F1827" w:rsidRDefault="000F182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smina Sánchez">
    <w15:presenceInfo w15:providerId="AD" w15:userId="S-1-5-21-1757981266-1637723038-839522115-1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33AA1"/>
    <w:rsid w:val="000412C9"/>
    <w:rsid w:val="00041A5D"/>
    <w:rsid w:val="000503B1"/>
    <w:rsid w:val="00054E8E"/>
    <w:rsid w:val="000569B7"/>
    <w:rsid w:val="000644F1"/>
    <w:rsid w:val="00071D49"/>
    <w:rsid w:val="000720E0"/>
    <w:rsid w:val="0008438C"/>
    <w:rsid w:val="0008443F"/>
    <w:rsid w:val="00086B7B"/>
    <w:rsid w:val="00091452"/>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1827"/>
    <w:rsid w:val="000F216E"/>
    <w:rsid w:val="000F3ECE"/>
    <w:rsid w:val="000F60CF"/>
    <w:rsid w:val="00103F3A"/>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19F4"/>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2675D"/>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974"/>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C6F73"/>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1EF1"/>
    <w:rsid w:val="00323A35"/>
    <w:rsid w:val="003346B4"/>
    <w:rsid w:val="0033542A"/>
    <w:rsid w:val="00335863"/>
    <w:rsid w:val="0034201F"/>
    <w:rsid w:val="00347007"/>
    <w:rsid w:val="003474E3"/>
    <w:rsid w:val="00350C01"/>
    <w:rsid w:val="00353B85"/>
    <w:rsid w:val="003628CB"/>
    <w:rsid w:val="0036433E"/>
    <w:rsid w:val="003662E3"/>
    <w:rsid w:val="003667F6"/>
    <w:rsid w:val="00372A72"/>
    <w:rsid w:val="00372AB0"/>
    <w:rsid w:val="0037430F"/>
    <w:rsid w:val="0037684F"/>
    <w:rsid w:val="0038003C"/>
    <w:rsid w:val="00381129"/>
    <w:rsid w:val="00384A2D"/>
    <w:rsid w:val="00384EBF"/>
    <w:rsid w:val="003856BA"/>
    <w:rsid w:val="00386514"/>
    <w:rsid w:val="00387540"/>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866"/>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252B"/>
    <w:rsid w:val="005A06D9"/>
    <w:rsid w:val="005A094E"/>
    <w:rsid w:val="005A2A93"/>
    <w:rsid w:val="005A6511"/>
    <w:rsid w:val="005B348C"/>
    <w:rsid w:val="005B3AE4"/>
    <w:rsid w:val="005B5077"/>
    <w:rsid w:val="005B65CA"/>
    <w:rsid w:val="005C5231"/>
    <w:rsid w:val="005C6006"/>
    <w:rsid w:val="005C7B64"/>
    <w:rsid w:val="005D121A"/>
    <w:rsid w:val="005D298D"/>
    <w:rsid w:val="005D3CC3"/>
    <w:rsid w:val="005D7BBC"/>
    <w:rsid w:val="005E67DA"/>
    <w:rsid w:val="005F046A"/>
    <w:rsid w:val="005F0631"/>
    <w:rsid w:val="005F2D86"/>
    <w:rsid w:val="005F36BC"/>
    <w:rsid w:val="005F3D80"/>
    <w:rsid w:val="005F4E4C"/>
    <w:rsid w:val="006007C7"/>
    <w:rsid w:val="006014FA"/>
    <w:rsid w:val="00601522"/>
    <w:rsid w:val="0060220C"/>
    <w:rsid w:val="00604644"/>
    <w:rsid w:val="00604BDF"/>
    <w:rsid w:val="00606E22"/>
    <w:rsid w:val="00611A21"/>
    <w:rsid w:val="00621CA6"/>
    <w:rsid w:val="0062410A"/>
    <w:rsid w:val="0062547C"/>
    <w:rsid w:val="00626698"/>
    <w:rsid w:val="00631692"/>
    <w:rsid w:val="00633850"/>
    <w:rsid w:val="00635852"/>
    <w:rsid w:val="0064152D"/>
    <w:rsid w:val="00645133"/>
    <w:rsid w:val="00645EF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7235"/>
    <w:rsid w:val="00707BC7"/>
    <w:rsid w:val="0071078D"/>
    <w:rsid w:val="00710904"/>
    <w:rsid w:val="007166C8"/>
    <w:rsid w:val="00716C25"/>
    <w:rsid w:val="00717A99"/>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0F0"/>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3676"/>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17A1"/>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D6C66"/>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8C2"/>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C55C9"/>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3B3D"/>
    <w:rsid w:val="00BF5570"/>
    <w:rsid w:val="00BF584A"/>
    <w:rsid w:val="00BF5D27"/>
    <w:rsid w:val="00BF741F"/>
    <w:rsid w:val="00C05015"/>
    <w:rsid w:val="00C07D00"/>
    <w:rsid w:val="00C11CDC"/>
    <w:rsid w:val="00C13DD1"/>
    <w:rsid w:val="00C1541C"/>
    <w:rsid w:val="00C228A6"/>
    <w:rsid w:val="00C23730"/>
    <w:rsid w:val="00C27E9C"/>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50D0"/>
    <w:rsid w:val="00CB72DE"/>
    <w:rsid w:val="00CB767A"/>
    <w:rsid w:val="00CC4684"/>
    <w:rsid w:val="00CD18E2"/>
    <w:rsid w:val="00CD534E"/>
    <w:rsid w:val="00CD53B3"/>
    <w:rsid w:val="00CD5F57"/>
    <w:rsid w:val="00CD67F3"/>
    <w:rsid w:val="00CE36EA"/>
    <w:rsid w:val="00CE67B0"/>
    <w:rsid w:val="00CE6B84"/>
    <w:rsid w:val="00CF0895"/>
    <w:rsid w:val="00CF1B75"/>
    <w:rsid w:val="00CF25FF"/>
    <w:rsid w:val="00CF7549"/>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C42FC"/>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9B6"/>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B513-0223-493B-9F58-54282731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37</TotalTime>
  <Pages>1</Pages>
  <Words>4345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TENERIFE SUR (TFS) Y EL DE BUDAPEST (BUD)</dc:title>
  <dc:subject>AJ 37/15CA TFS5 BUD</dc:subject>
  <dc:creator>Yasmina Sánchez</dc:creator>
  <cp:lastModifiedBy>Laura</cp:lastModifiedBy>
  <cp:revision>11</cp:revision>
  <cp:lastPrinted>2014-10-08T12:15:00Z</cp:lastPrinted>
  <dcterms:created xsi:type="dcterms:W3CDTF">2015-01-22T14:46:00Z</dcterms:created>
  <dcterms:modified xsi:type="dcterms:W3CDTF">2015-02-12T19:37:00Z</dcterms:modified>
</cp:coreProperties>
</file>